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9CB9D" w14:textId="72359B19" w:rsidR="008224BB" w:rsidRDefault="002E3BC4" w:rsidP="008224BB">
      <w:pPr>
        <w:pStyle w:val="BodyText"/>
        <w:rPr>
          <w:b/>
        </w:rPr>
      </w:pPr>
      <w:bookmarkStart w:id="0" w:name="_Toc500146494"/>
      <w:r>
        <w:rPr>
          <w:b/>
        </w:rPr>
        <w:t>February 2021</w:t>
      </w:r>
    </w:p>
    <w:p w14:paraId="0D8C121C" w14:textId="12F1CA9A" w:rsidR="002E3BC4" w:rsidRDefault="002E3BC4" w:rsidP="002E3BC4">
      <w:pPr>
        <w:pStyle w:val="BodyText"/>
      </w:pPr>
      <w:r>
        <w:t xml:space="preserve">This self-assessment checklist has been designed to assist mine operators to comply with minimum standards for mine shafts, auger holes and ladder safety on registered claims. For more information, </w:t>
      </w:r>
      <w:r w:rsidR="00566525">
        <w:t>visit our</w:t>
      </w:r>
      <w:r>
        <w:t xml:space="preserve"> </w:t>
      </w:r>
      <w:hyperlink r:id="rId12" w:history="1">
        <w:r w:rsidRPr="00566525">
          <w:rPr>
            <w:rStyle w:val="Hyperlink"/>
          </w:rPr>
          <w:t>website</w:t>
        </w:r>
      </w:hyperlink>
      <w:r>
        <w:t>.</w:t>
      </w:r>
    </w:p>
    <w:p w14:paraId="68A95D91" w14:textId="6EED8195" w:rsidR="002E3BC4" w:rsidRPr="002E3BC4" w:rsidRDefault="002E3BC4" w:rsidP="002E3BC4">
      <w:pPr>
        <w:pStyle w:val="Heading3"/>
      </w:pPr>
      <w:r>
        <w:t>Checklist</w:t>
      </w:r>
    </w:p>
    <w:p w14:paraId="7D1AE838" w14:textId="77777777" w:rsidR="009539CE" w:rsidRPr="002E3BC4" w:rsidRDefault="009539CE" w:rsidP="002E3BC4">
      <w:pPr>
        <w:pStyle w:val="BodyText"/>
        <w:rPr>
          <w:b/>
          <w:bCs/>
        </w:rPr>
      </w:pPr>
      <w:r w:rsidRPr="002E3BC4">
        <w:rPr>
          <w:b/>
          <w:bCs/>
        </w:rPr>
        <w:t>Surface layout</w:t>
      </w:r>
    </w:p>
    <w:p w14:paraId="0C4BAC40" w14:textId="721635DA" w:rsidR="009539CE" w:rsidRDefault="009539CE" w:rsidP="009539CE">
      <w:pPr>
        <w:pStyle w:val="BodyText"/>
      </w:pPr>
      <w:r>
        <w:fldChar w:fldCharType="begin">
          <w:ffData>
            <w:name w:val="Check1"/>
            <w:enabled/>
            <w:calcOnExit w:val="0"/>
            <w:checkBox>
              <w:sizeAuto/>
              <w:default w:val="0"/>
            </w:checkBox>
          </w:ffData>
        </w:fldChar>
      </w:r>
      <w:bookmarkStart w:id="1" w:name="Check1"/>
      <w:r>
        <w:instrText xml:space="preserve"> FORMCHECKBOX </w:instrText>
      </w:r>
      <w:r w:rsidR="009B05BE">
        <w:fldChar w:fldCharType="separate"/>
      </w:r>
      <w:r>
        <w:fldChar w:fldCharType="end"/>
      </w:r>
      <w:bookmarkEnd w:id="1"/>
      <w:r>
        <w:t xml:space="preserve">  Is plant and equipment placed correctly</w:t>
      </w:r>
      <w:r w:rsidR="00317B84">
        <w:t>,</w:t>
      </w:r>
      <w:r>
        <w:t xml:space="preserve"> leaving clear access to the shaft?</w:t>
      </w:r>
    </w:p>
    <w:p w14:paraId="4E1BC91F" w14:textId="26934266" w:rsidR="009539CE" w:rsidRDefault="009539CE" w:rsidP="009539CE">
      <w:pPr>
        <w:pStyle w:val="BodyText"/>
      </w:pPr>
      <w:r>
        <w:fldChar w:fldCharType="begin">
          <w:ffData>
            <w:name w:val="Check2"/>
            <w:enabled/>
            <w:calcOnExit w:val="0"/>
            <w:checkBox>
              <w:sizeAuto/>
              <w:default w:val="0"/>
            </w:checkBox>
          </w:ffData>
        </w:fldChar>
      </w:r>
      <w:bookmarkStart w:id="2" w:name="Check2"/>
      <w:r>
        <w:instrText xml:space="preserve"> FORMCHECKBOX </w:instrText>
      </w:r>
      <w:r w:rsidR="009B05BE">
        <w:fldChar w:fldCharType="separate"/>
      </w:r>
      <w:r>
        <w:fldChar w:fldCharType="end"/>
      </w:r>
      <w:bookmarkEnd w:id="2"/>
      <w:r>
        <w:t xml:space="preserve">  Have </w:t>
      </w:r>
      <w:r w:rsidR="00452E9F">
        <w:t>all possible</w:t>
      </w:r>
      <w:r>
        <w:t xml:space="preserve"> trip hazards near the shaft entrance been removed</w:t>
      </w:r>
      <w:r w:rsidR="00452E9F">
        <w:t xml:space="preserve"> or </w:t>
      </w:r>
      <w:r>
        <w:t>controlled?</w:t>
      </w:r>
      <w:r w:rsidRPr="00B66A28">
        <w:rPr>
          <w:noProof/>
        </w:rPr>
        <w:t xml:space="preserve"> </w:t>
      </w:r>
    </w:p>
    <w:p w14:paraId="1AFF9B1B" w14:textId="1E99393E"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Are all shafts identified and visible (i.e. </w:t>
      </w:r>
      <w:r w:rsidR="00452E9F">
        <w:t xml:space="preserve">the </w:t>
      </w:r>
      <w:r>
        <w:t xml:space="preserve">mesh or fence can be clearly seen, </w:t>
      </w:r>
      <w:r w:rsidR="00C17E7E">
        <w:t xml:space="preserve">or </w:t>
      </w:r>
      <w:r>
        <w:t>backfilled shaft cones are maintained)?</w:t>
      </w:r>
    </w:p>
    <w:p w14:paraId="5AEE236A" w14:textId="77777777" w:rsidR="009539CE" w:rsidRPr="00BD5C8F" w:rsidRDefault="009539CE" w:rsidP="00E44CD9">
      <w:pPr>
        <w:pStyle w:val="BodyText"/>
        <w:spacing w:before="120"/>
        <w:rPr>
          <w:b/>
          <w:bCs/>
        </w:rPr>
      </w:pPr>
      <w:r w:rsidRPr="00BD5C8F">
        <w:rPr>
          <w:b/>
          <w:bCs/>
        </w:rPr>
        <w:t>Other shafts and auger holes</w:t>
      </w:r>
    </w:p>
    <w:p w14:paraId="0A514E5C" w14:textId="65D38C84"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Is </w:t>
      </w:r>
      <w:r w:rsidR="00192EFF">
        <w:t>an</w:t>
      </w:r>
      <w:r>
        <w:t xml:space="preserve"> </w:t>
      </w:r>
      <w:r w:rsidR="00C17E7E">
        <w:t xml:space="preserve">earth </w:t>
      </w:r>
      <w:r>
        <w:t>b</w:t>
      </w:r>
      <w:r w:rsidR="00250297">
        <w:t>ank</w:t>
      </w:r>
      <w:r>
        <w:t xml:space="preserve"> installed to prevent the ingress of water into underground workings?</w:t>
      </w:r>
      <w:r w:rsidRPr="00B66A28">
        <w:rPr>
          <w:noProof/>
        </w:rPr>
        <w:t xml:space="preserve"> </w:t>
      </w:r>
    </w:p>
    <w:p w14:paraId="6C37E447" w14:textId="1C8BE3B1"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Are </w:t>
      </w:r>
      <w:r w:rsidR="00C73A02">
        <w:t xml:space="preserve">all </w:t>
      </w:r>
      <w:r w:rsidR="00192EFF">
        <w:t xml:space="preserve">open </w:t>
      </w:r>
      <w:r>
        <w:t xml:space="preserve">auger holes secured with a pipe that protrudes above the ground </w:t>
      </w:r>
      <w:r w:rsidR="00317B84">
        <w:t xml:space="preserve">at least </w:t>
      </w:r>
      <w:r>
        <w:t>1</w:t>
      </w:r>
      <w:r w:rsidR="00317B84">
        <w:t xml:space="preserve"> </w:t>
      </w:r>
      <w:r>
        <w:t>m</w:t>
      </w:r>
      <w:r w:rsidR="00317B84">
        <w:t>etre</w:t>
      </w:r>
      <w:r>
        <w:t>?</w:t>
      </w:r>
    </w:p>
    <w:p w14:paraId="373D7539" w14:textId="49E28982"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Are all other shafts secured to control the risk of </w:t>
      </w:r>
      <w:r w:rsidR="00824010">
        <w:t xml:space="preserve">a </w:t>
      </w:r>
      <w:r>
        <w:t>fall from height</w:t>
      </w:r>
      <w:r w:rsidR="00192EFF">
        <w:t>s</w:t>
      </w:r>
      <w:r>
        <w:t xml:space="preserve">?  </w:t>
      </w:r>
    </w:p>
    <w:p w14:paraId="4BC6E83E" w14:textId="60F621ED"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Are all backfilled auger holes maintained (coned to minimum 300</w:t>
      </w:r>
      <w:r w:rsidR="00824010">
        <w:t xml:space="preserve"> </w:t>
      </w:r>
      <w:r>
        <w:t>m</w:t>
      </w:r>
      <w:r w:rsidR="00824010">
        <w:t>illimetres</w:t>
      </w:r>
      <w:r>
        <w:t xml:space="preserve">) to prevent subsidence and the entry of water? </w:t>
      </w:r>
    </w:p>
    <w:p w14:paraId="28C878E1" w14:textId="77777777" w:rsidR="009539CE" w:rsidRPr="00BD5C8F" w:rsidRDefault="009539CE" w:rsidP="00E44CD9">
      <w:pPr>
        <w:pStyle w:val="BodyText"/>
        <w:spacing w:before="120"/>
        <w:rPr>
          <w:b/>
          <w:bCs/>
        </w:rPr>
      </w:pPr>
      <w:r w:rsidRPr="00BD5C8F">
        <w:rPr>
          <w:b/>
          <w:bCs/>
        </w:rPr>
        <w:t>Access shafts</w:t>
      </w:r>
    </w:p>
    <w:p w14:paraId="2DD207DC" w14:textId="13528521"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w:t>
      </w:r>
      <w:r w:rsidRPr="00D51FA5">
        <w:t xml:space="preserve">Is the shaft secured against unauthorized entry when in use </w:t>
      </w:r>
      <w:r>
        <w:t>(i.e.</w:t>
      </w:r>
      <w:r w:rsidRPr="00D51FA5">
        <w:t xml:space="preserve"> when the shaft cover has been </w:t>
      </w:r>
      <w:r>
        <w:t>r</w:t>
      </w:r>
      <w:r w:rsidRPr="00D51FA5">
        <w:t>emoved for access or for hoist bucket traveling up and down</w:t>
      </w:r>
      <w:r>
        <w:t>)?</w:t>
      </w:r>
    </w:p>
    <w:p w14:paraId="6D845EA2" w14:textId="25E5CEBB"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I</w:t>
      </w:r>
      <w:r w:rsidRPr="00D51FA5">
        <w:t>f the shaft is fenced, is there sufficient area between the shaft and fence</w:t>
      </w:r>
      <w:r>
        <w:t xml:space="preserve"> (1</w:t>
      </w:r>
      <w:r w:rsidR="00824010">
        <w:t xml:space="preserve"> </w:t>
      </w:r>
      <w:r>
        <w:t>m</w:t>
      </w:r>
      <w:r w:rsidR="00824010">
        <w:t>etre</w:t>
      </w:r>
      <w:r>
        <w:t>)</w:t>
      </w:r>
      <w:r w:rsidRPr="00D51FA5">
        <w:t xml:space="preserve"> to walk </w:t>
      </w:r>
      <w:r>
        <w:t xml:space="preserve">around </w:t>
      </w:r>
      <w:r w:rsidRPr="00D51FA5">
        <w:t>without being too close to the shaft edge</w:t>
      </w:r>
      <w:r>
        <w:t xml:space="preserve">?  </w:t>
      </w:r>
    </w:p>
    <w:p w14:paraId="0A2F5348" w14:textId="5C86387A" w:rsidR="009539CE" w:rsidRPr="00BD5C8F" w:rsidRDefault="009539CE" w:rsidP="00E44CD9">
      <w:pPr>
        <w:pStyle w:val="BodyText"/>
        <w:spacing w:before="120"/>
        <w:rPr>
          <w:b/>
          <w:bCs/>
        </w:rPr>
      </w:pPr>
      <w:r w:rsidRPr="00BD5C8F">
        <w:rPr>
          <w:b/>
          <w:bCs/>
        </w:rPr>
        <w:t>Shaft collar</w:t>
      </w:r>
    </w:p>
    <w:p w14:paraId="549AB052" w14:textId="7C38B146"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Is the collar raised above natural ground level</w:t>
      </w:r>
      <w:r w:rsidR="00824010">
        <w:t>,</w:t>
      </w:r>
      <w:r>
        <w:t xml:space="preserve"> to prevent the entry of water into the shaft and workings?</w:t>
      </w:r>
    </w:p>
    <w:p w14:paraId="4D6B1859" w14:textId="4FFEB6AB" w:rsidR="009539CE" w:rsidRPr="00C101F2"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w:t>
      </w:r>
      <w:r w:rsidRPr="00C101F2">
        <w:t xml:space="preserve">Will </w:t>
      </w:r>
      <w:r>
        <w:t xml:space="preserve">the shaft collar </w:t>
      </w:r>
      <w:r w:rsidRPr="00C101F2">
        <w:t xml:space="preserve">prevent objects being accidently dropped or knocked over the edge into the shaft </w:t>
      </w:r>
      <w:r>
        <w:t>(i.e. objects</w:t>
      </w:r>
      <w:r w:rsidRPr="00C101F2">
        <w:t xml:space="preserve"> kicked or bumped into the shaft including loose material and rocks</w:t>
      </w:r>
      <w:r>
        <w:t>)</w:t>
      </w:r>
      <w:r w:rsidR="00824010">
        <w:t>?</w:t>
      </w:r>
    </w:p>
    <w:p w14:paraId="2091F104" w14:textId="3FB5D3F8"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Is </w:t>
      </w:r>
      <w:r w:rsidRPr="00EF25B3">
        <w:t>the</w:t>
      </w:r>
      <w:r>
        <w:t xml:space="preserve"> collar </w:t>
      </w:r>
      <w:r w:rsidR="00E608FF">
        <w:t xml:space="preserve">installed </w:t>
      </w:r>
      <w:r w:rsidR="001C156C">
        <w:t xml:space="preserve">at </w:t>
      </w:r>
      <w:r w:rsidR="00F426D4">
        <w:t xml:space="preserve">an </w:t>
      </w:r>
      <w:r w:rsidR="001C156C">
        <w:t xml:space="preserve">appropriate height to allow </w:t>
      </w:r>
      <w:r w:rsidR="00F426D4">
        <w:t>workers to access</w:t>
      </w:r>
      <w:r w:rsidR="00566525">
        <w:t>/</w:t>
      </w:r>
      <w:r w:rsidR="00F426D4">
        <w:t xml:space="preserve">egress the shaft </w:t>
      </w:r>
      <w:r w:rsidR="00113963">
        <w:t>safely?</w:t>
      </w:r>
      <w:r w:rsidRPr="009638FD">
        <w:rPr>
          <w:noProof/>
        </w:rPr>
        <w:t xml:space="preserve"> </w:t>
      </w:r>
    </w:p>
    <w:p w14:paraId="19D7E266" w14:textId="68696D68" w:rsidR="009539CE" w:rsidRPr="00BD5C8F" w:rsidRDefault="009539CE" w:rsidP="009539CE">
      <w:pPr>
        <w:pStyle w:val="BodyText"/>
        <w:rPr>
          <w:b/>
          <w:bCs/>
        </w:rPr>
      </w:pPr>
      <w:r w:rsidRPr="00BD5C8F">
        <w:rPr>
          <w:b/>
          <w:bCs/>
        </w:rPr>
        <w:lastRenderedPageBreak/>
        <w:t>Access system at entry to shaft (ladders)</w:t>
      </w:r>
    </w:p>
    <w:p w14:paraId="0A152286" w14:textId="23C2719B"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Do the ladders protrude at least 900</w:t>
      </w:r>
      <w:r w:rsidR="00824010">
        <w:t xml:space="preserve"> </w:t>
      </w:r>
      <w:r>
        <w:t>m</w:t>
      </w:r>
      <w:r w:rsidR="00824010">
        <w:t>illimetres</w:t>
      </w:r>
      <w:r>
        <w:t xml:space="preserve"> above the collar?</w:t>
      </w:r>
    </w:p>
    <w:p w14:paraId="67DA1C62" w14:textId="40A272F8"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Are the ladders secured at the surface to a steel crossmember (i.e. 50</w:t>
      </w:r>
      <w:r w:rsidR="00824010">
        <w:t xml:space="preserve"> </w:t>
      </w:r>
      <w:r>
        <w:t>m</w:t>
      </w:r>
      <w:r w:rsidR="00824010">
        <w:t>illimetres</w:t>
      </w:r>
      <w:r>
        <w:t xml:space="preserve"> x 50</w:t>
      </w:r>
      <w:r w:rsidR="00824010">
        <w:t xml:space="preserve"> </w:t>
      </w:r>
      <w:r>
        <w:t>m</w:t>
      </w:r>
      <w:r w:rsidR="00824010">
        <w:t>illimetres</w:t>
      </w:r>
      <w:r>
        <w:t xml:space="preserve"> pipe that extends at least 20% either side of the shaft opening and secured in place)?</w:t>
      </w:r>
    </w:p>
    <w:p w14:paraId="357FD42A" w14:textId="2B9665D7"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Is the ladder structurally sound (i.e. check for corrosion, damage)?</w:t>
      </w:r>
    </w:p>
    <w:p w14:paraId="03FB0CB4" w14:textId="1851A63E" w:rsidR="009539CE" w:rsidRPr="001779AF"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w:t>
      </w:r>
      <w:r w:rsidRPr="001779AF">
        <w:t>Is the top of the ladder secured to the surface, prevent</w:t>
      </w:r>
      <w:r w:rsidR="00566525">
        <w:t xml:space="preserve">ing </w:t>
      </w:r>
      <w:r w:rsidRPr="001779AF">
        <w:t>bending/moving</w:t>
      </w:r>
      <w:r w:rsidR="00F426D4">
        <w:t xml:space="preserve"> during access</w:t>
      </w:r>
      <w:r w:rsidR="00566525">
        <w:t>/</w:t>
      </w:r>
      <w:r w:rsidR="00F426D4">
        <w:t xml:space="preserve"> egress</w:t>
      </w:r>
      <w:r w:rsidRPr="001779AF">
        <w:t>?</w:t>
      </w:r>
      <w:r w:rsidRPr="00861816">
        <w:rPr>
          <w:noProof/>
        </w:rPr>
        <w:t xml:space="preserve"> </w:t>
      </w:r>
    </w:p>
    <w:p w14:paraId="512306C5" w14:textId="0F634A6E" w:rsidR="009539CE" w:rsidRPr="004A320C" w:rsidRDefault="009539CE" w:rsidP="009539CE">
      <w:pPr>
        <w:pStyle w:val="BodyText"/>
        <w:rPr>
          <w:u w:val="single"/>
        </w:rPr>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w:t>
      </w:r>
      <w:r w:rsidRPr="00665E6A">
        <w:t xml:space="preserve">Is </w:t>
      </w:r>
      <w:r>
        <w:t xml:space="preserve">there a safe and accessible area out of the shaft for easy ladder entry/exit? </w:t>
      </w:r>
      <w:r w:rsidR="00824010">
        <w:t xml:space="preserve"> </w:t>
      </w:r>
      <w:r>
        <w:t xml:space="preserve"> </w:t>
      </w:r>
    </w:p>
    <w:p w14:paraId="47C781F1" w14:textId="77777777" w:rsidR="009539CE" w:rsidRPr="00BD5C8F" w:rsidRDefault="009539CE" w:rsidP="00E44CD9">
      <w:pPr>
        <w:pStyle w:val="BodyText"/>
        <w:spacing w:before="120"/>
        <w:rPr>
          <w:b/>
          <w:bCs/>
        </w:rPr>
      </w:pPr>
      <w:r w:rsidRPr="00BD5C8F">
        <w:rPr>
          <w:b/>
          <w:bCs/>
        </w:rPr>
        <w:t>Shaft condition and access system in the shaft (descending)</w:t>
      </w:r>
      <w:r w:rsidRPr="00BD5C8F">
        <w:rPr>
          <w:b/>
          <w:bCs/>
          <w:noProof/>
        </w:rPr>
        <w:t xml:space="preserve"> </w:t>
      </w:r>
    </w:p>
    <w:p w14:paraId="4BD0D43D" w14:textId="62D56B79"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Is the shaft and shaft collar free </w:t>
      </w:r>
      <w:r w:rsidR="00113963">
        <w:t>from any</w:t>
      </w:r>
      <w:r>
        <w:t xml:space="preserve"> loose rocks/debris that could fall in?</w:t>
      </w:r>
      <w:r w:rsidRPr="009638FD">
        <w:rPr>
          <w:noProof/>
        </w:rPr>
        <w:t xml:space="preserve"> </w:t>
      </w:r>
    </w:p>
    <w:p w14:paraId="256B1243" w14:textId="77777777"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Does the collar extend far enough down the shaft to prevent dislodgement of topsoil/rocks?</w:t>
      </w:r>
    </w:p>
    <w:p w14:paraId="17A84F9C" w14:textId="5595784E"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Is the shaft free of signs of delamination of the bedding </w:t>
      </w:r>
      <w:r w:rsidR="00113963">
        <w:t>plains (</w:t>
      </w:r>
      <w:r>
        <w:t>i.e. are cracks starting to appear)?</w:t>
      </w:r>
    </w:p>
    <w:p w14:paraId="2F02E126" w14:textId="6220892B"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Are the ladders secured to the shaft wall at regular intervals to keep them stabilised (i.e. minimum 200</w:t>
      </w:r>
      <w:r w:rsidR="00824010">
        <w:t xml:space="preserve"> </w:t>
      </w:r>
      <w:r>
        <w:t>m</w:t>
      </w:r>
      <w:r w:rsidR="00824010">
        <w:t>illimetre</w:t>
      </w:r>
      <w:r w:rsidR="00D37EA0">
        <w:t>s</w:t>
      </w:r>
      <w:r>
        <w:t xml:space="preserve"> clearance between the ladder </w:t>
      </w:r>
      <w:r w:rsidRPr="00E7661E">
        <w:t>rungs</w:t>
      </w:r>
      <w:r>
        <w:t xml:space="preserve"> and shaft wall)? </w:t>
      </w:r>
    </w:p>
    <w:p w14:paraId="1C84419A" w14:textId="469145DE"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Are the ladders still in fit for purpose condition (i.e. free from corrosion, no cracked welds)?</w:t>
      </w:r>
    </w:p>
    <w:p w14:paraId="18D57FC6" w14:textId="77777777"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Are the bolts that connect each section of ladder still tight and fit for purpose?</w:t>
      </w:r>
    </w:p>
    <w:p w14:paraId="519385B4" w14:textId="75ADE794"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If </w:t>
      </w:r>
      <w:r w:rsidR="00014D48">
        <w:t>the ladder</w:t>
      </w:r>
      <w:r w:rsidR="0098276F">
        <w:t>s</w:t>
      </w:r>
      <w:r w:rsidR="00014D48">
        <w:t xml:space="preserve"> </w:t>
      </w:r>
      <w:r>
        <w:t>have hooks joining them, are they still in position and are they hooked to the second rung from the bottom</w:t>
      </w:r>
      <w:r w:rsidR="0096373C">
        <w:t xml:space="preserve"> of the adjoining ladder</w:t>
      </w:r>
      <w:r>
        <w:t>?</w:t>
      </w:r>
    </w:p>
    <w:p w14:paraId="237D1BC4" w14:textId="77777777"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Are any nip/catch points </w:t>
      </w:r>
      <w:r>
        <w:rPr>
          <w:noProof/>
        </w:rPr>
        <w:t xml:space="preserve">protected? </w:t>
      </w:r>
    </w:p>
    <w:p w14:paraId="119EEBB9" w14:textId="77777777" w:rsidR="009539CE" w:rsidRPr="00BD5C8F" w:rsidRDefault="009539CE" w:rsidP="00E44CD9">
      <w:pPr>
        <w:pStyle w:val="BodyText"/>
        <w:spacing w:before="120"/>
        <w:rPr>
          <w:b/>
          <w:bCs/>
        </w:rPr>
      </w:pPr>
      <w:r w:rsidRPr="00BD5C8F">
        <w:rPr>
          <w:b/>
          <w:bCs/>
        </w:rPr>
        <w:t>Base of the shaft</w:t>
      </w:r>
    </w:p>
    <w:p w14:paraId="18C5D08E" w14:textId="77777777"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Is the ladder easy to exit from to a safe area out of the shaft?</w:t>
      </w:r>
    </w:p>
    <w:p w14:paraId="77DEA1D6" w14:textId="63FBBB3A"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Does your hoist bucket have a suitable place to step </w:t>
      </w:r>
      <w:r w:rsidR="00293942">
        <w:t>when</w:t>
      </w:r>
      <w:r w:rsidR="00B43AFA">
        <w:t xml:space="preserve"> </w:t>
      </w:r>
      <w:r w:rsidR="00293942">
        <w:t>entering</w:t>
      </w:r>
      <w:r w:rsidR="00B43AFA">
        <w:t xml:space="preserve"> </w:t>
      </w:r>
      <w:r w:rsidR="00293942">
        <w:t>or exiting the ladder?</w:t>
      </w:r>
    </w:p>
    <w:p w14:paraId="32F38F2C" w14:textId="77777777"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Does the ladder reach all the way to the floor?</w:t>
      </w:r>
      <w:r w:rsidRPr="009638FD">
        <w:rPr>
          <w:noProof/>
        </w:rPr>
        <w:t xml:space="preserve"> </w:t>
      </w:r>
    </w:p>
    <w:p w14:paraId="44C84B59" w14:textId="77777777" w:rsidR="009539CE" w:rsidRPr="00BD5C8F" w:rsidRDefault="009539CE" w:rsidP="00E44CD9">
      <w:pPr>
        <w:pStyle w:val="BodyText"/>
        <w:spacing w:before="120"/>
        <w:rPr>
          <w:b/>
          <w:bCs/>
        </w:rPr>
      </w:pPr>
      <w:r w:rsidRPr="00BD5C8F">
        <w:rPr>
          <w:b/>
          <w:bCs/>
        </w:rPr>
        <w:t xml:space="preserve">Shaft brow </w:t>
      </w:r>
    </w:p>
    <w:p w14:paraId="52FF704B" w14:textId="09494F7E"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Is the shaft brow free from cracks?</w:t>
      </w:r>
      <w:r w:rsidRPr="00F56369">
        <w:rPr>
          <w:noProof/>
        </w:rPr>
        <w:t xml:space="preserve"> </w:t>
      </w:r>
    </w:p>
    <w:p w14:paraId="2C83DAB8" w14:textId="08FEC81F"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Have </w:t>
      </w:r>
      <w:r w:rsidR="00113963">
        <w:t>any loose</w:t>
      </w:r>
      <w:r>
        <w:t xml:space="preserve"> ends at the entrance to the workings been removed</w:t>
      </w:r>
      <w:r w:rsidR="00B43AFA">
        <w:t xml:space="preserve"> </w:t>
      </w:r>
      <w:r w:rsidR="00113963">
        <w:t>or controlled</w:t>
      </w:r>
      <w:r>
        <w:t>?</w:t>
      </w:r>
      <w:r w:rsidRPr="00F56369">
        <w:rPr>
          <w:noProof/>
        </w:rPr>
        <w:t xml:space="preserve"> </w:t>
      </w:r>
    </w:p>
    <w:p w14:paraId="596A86C8" w14:textId="77777777" w:rsidR="009539CE" w:rsidRPr="00BD5C8F" w:rsidRDefault="009539CE" w:rsidP="00E44CD9">
      <w:pPr>
        <w:pStyle w:val="BodyText"/>
        <w:spacing w:before="120"/>
        <w:rPr>
          <w:b/>
          <w:bCs/>
        </w:rPr>
      </w:pPr>
      <w:r w:rsidRPr="00BD5C8F">
        <w:rPr>
          <w:b/>
          <w:bCs/>
        </w:rPr>
        <w:t>Shaft pillar (support)</w:t>
      </w:r>
    </w:p>
    <w:p w14:paraId="66C17A80" w14:textId="77385890"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Is the brow supported (i.e. is the shaft located in a pillar)?</w:t>
      </w:r>
    </w:p>
    <w:p w14:paraId="27856428" w14:textId="77777777"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If not, is there secondary support in place to provide support?</w:t>
      </w:r>
    </w:p>
    <w:p w14:paraId="43601C56" w14:textId="77777777" w:rsidR="009539CE" w:rsidRDefault="009539CE" w:rsidP="009539CE">
      <w:pPr>
        <w:pStyle w:val="BodyText"/>
      </w:pPr>
      <w:r>
        <w:fldChar w:fldCharType="begin">
          <w:ffData>
            <w:name w:val="Check2"/>
            <w:enabled/>
            <w:calcOnExit w:val="0"/>
            <w:checkBox>
              <w:sizeAuto/>
              <w:default w:val="0"/>
            </w:checkBox>
          </w:ffData>
        </w:fldChar>
      </w:r>
      <w:r>
        <w:instrText xml:space="preserve"> FORMCHECKBOX </w:instrText>
      </w:r>
      <w:r w:rsidR="009B05BE">
        <w:fldChar w:fldCharType="separate"/>
      </w:r>
      <w:r>
        <w:fldChar w:fldCharType="end"/>
      </w:r>
      <w:r>
        <w:t xml:space="preserve">  Is the pillar free of fretting?</w:t>
      </w:r>
      <w:r w:rsidRPr="00F56369">
        <w:rPr>
          <w:noProof/>
        </w:rPr>
        <w:t xml:space="preserve"> </w:t>
      </w:r>
    </w:p>
    <w:p w14:paraId="3209575A" w14:textId="77777777" w:rsidR="00E44CD9" w:rsidRDefault="00E44CD9" w:rsidP="00E44CD9">
      <w:pPr>
        <w:pStyle w:val="Disclaimer"/>
        <w:spacing w:after="0"/>
      </w:pPr>
      <w:bookmarkStart w:id="3" w:name="_Hlk64288348"/>
      <w:bookmarkEnd w:id="0"/>
    </w:p>
    <w:p w14:paraId="2D093CD3" w14:textId="29440890" w:rsidR="003167A2" w:rsidRDefault="003167A2" w:rsidP="003167A2">
      <w:pPr>
        <w:pStyle w:val="Disclaimer"/>
      </w:pPr>
      <w:r>
        <w:t xml:space="preserve">© State of New South Wales through </w:t>
      </w:r>
      <w:r w:rsidR="00FB62AA">
        <w:t>Regional NSW</w:t>
      </w:r>
      <w:r w:rsidR="002E3BC4">
        <w:t xml:space="preserve"> 2021</w:t>
      </w:r>
      <w:r>
        <w:t xml:space="preserve">. You may copy, distribute, display, download and otherwise freely deal with this publication for any purpose, provided that you attribute </w:t>
      </w:r>
      <w:r w:rsidR="00FB62AA">
        <w:t xml:space="preserve">Regional NSW </w:t>
      </w:r>
      <w:r>
        <w:t>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053BEC1B" w14:textId="647FB2CD" w:rsidR="003167A2" w:rsidRDefault="003167A2" w:rsidP="003167A2">
      <w:pPr>
        <w:pStyle w:val="Disclaimer"/>
      </w:pPr>
      <w:r>
        <w:t>Disclaimer: The information contained in this publication is based on knowledge and understanding at the time of writing (</w:t>
      </w:r>
      <w:r w:rsidR="002E3BC4">
        <w:t>February 2021</w:t>
      </w:r>
      <w:r>
        <w:t xml:space="preserve">) and may not be accurate, current or complete. The State of New South Wales (including </w:t>
      </w:r>
      <w:r w:rsidR="00FB62AA">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r w:rsidR="00E44CD9">
        <w:t xml:space="preserve"> </w:t>
      </w:r>
      <w:bookmarkEnd w:id="3"/>
      <w:r w:rsidR="002E3BC4">
        <w:t>DOC21/57161</w:t>
      </w:r>
    </w:p>
    <w:sectPr w:rsidR="003167A2" w:rsidSect="00E44CD9">
      <w:headerReference w:type="default" r:id="rId13"/>
      <w:footerReference w:type="default" r:id="rId14"/>
      <w:headerReference w:type="first" r:id="rId15"/>
      <w:footerReference w:type="first" r:id="rId16"/>
      <w:pgSz w:w="11906" w:h="16838" w:code="9"/>
      <w:pgMar w:top="2438" w:right="851" w:bottom="851"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289FF" w14:textId="77777777" w:rsidR="009B05BE" w:rsidRDefault="009B05BE" w:rsidP="00870475">
      <w:pPr>
        <w:spacing w:after="0" w:line="240" w:lineRule="auto"/>
      </w:pPr>
      <w:r>
        <w:separator/>
      </w:r>
    </w:p>
  </w:endnote>
  <w:endnote w:type="continuationSeparator" w:id="0">
    <w:p w14:paraId="3ED7CCE5" w14:textId="77777777" w:rsidR="009B05BE" w:rsidRDefault="009B05BE"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F8CEE"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20F08C31" wp14:editId="473EF8E2">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9A434"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F08C31"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4259A434"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F1ECF"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055BCC2A" wp14:editId="2DB412A5">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4BEF6"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5BCC2A"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68D4BEF6"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B5C3B" w14:textId="77777777" w:rsidR="009B05BE" w:rsidRDefault="009B05BE" w:rsidP="00870475">
      <w:pPr>
        <w:spacing w:after="0" w:line="240" w:lineRule="auto"/>
      </w:pPr>
      <w:r>
        <w:separator/>
      </w:r>
    </w:p>
  </w:footnote>
  <w:footnote w:type="continuationSeparator" w:id="0">
    <w:p w14:paraId="23551996" w14:textId="77777777" w:rsidR="009B05BE" w:rsidRDefault="009B05BE"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7AF3B" w14:textId="77777777" w:rsidR="00B2504B" w:rsidRPr="0045381F" w:rsidRDefault="00F54E30"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16F2CEB9" wp14:editId="7BF146E0">
          <wp:simplePos x="0" y="0"/>
          <wp:positionH relativeFrom="column">
            <wp:posOffset>5236960</wp:posOffset>
          </wp:positionH>
          <wp:positionV relativeFrom="paragraph">
            <wp:posOffset>-18644</wp:posOffset>
          </wp:positionV>
          <wp:extent cx="1256400" cy="688572"/>
          <wp:effectExtent l="0" t="0" r="127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R_logo_white.emf"/>
                  <pic:cNvPicPr/>
                </pic:nvPicPr>
                <pic:blipFill>
                  <a:blip r:embed="rId1"/>
                  <a:stretch>
                    <a:fillRect/>
                  </a:stretch>
                </pic:blipFill>
                <pic:spPr>
                  <a:xfrm>
                    <a:off x="0" y="0"/>
                    <a:ext cx="1256400" cy="688572"/>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7238FE00" wp14:editId="0F75454E">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6456CB72" w14:textId="7F15557A" w:rsidR="006B459A" w:rsidRPr="00C15256" w:rsidRDefault="002E3BC4" w:rsidP="009B3062">
                          <w:pPr>
                            <w:pStyle w:val="Secondaryheader"/>
                          </w:pPr>
                          <w:r>
                            <w:t>Self-assessment checklist</w:t>
                          </w:r>
                        </w:p>
                        <w:p w14:paraId="70C7CA33" w14:textId="4D4E78D8" w:rsidR="006B459A" w:rsidRPr="009B3062" w:rsidRDefault="002E3BC4" w:rsidP="009B3062">
                          <w:pPr>
                            <w:pStyle w:val="Secondaryheadersubtitle"/>
                          </w:pPr>
                          <w:r>
                            <w:t>Working safely in and around shafts</w:t>
                          </w:r>
                        </w:p>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8FE00"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6456CB72" w14:textId="7F15557A" w:rsidR="006B459A" w:rsidRPr="00C15256" w:rsidRDefault="002E3BC4" w:rsidP="009B3062">
                    <w:pPr>
                      <w:pStyle w:val="Secondaryheader"/>
                    </w:pPr>
                    <w:r>
                      <w:t>Self-assessment checklist</w:t>
                    </w:r>
                  </w:p>
                  <w:p w14:paraId="70C7CA33" w14:textId="4D4E78D8" w:rsidR="006B459A" w:rsidRPr="009B3062" w:rsidRDefault="002E3BC4" w:rsidP="009B3062">
                    <w:pPr>
                      <w:pStyle w:val="Secondaryheadersubtitle"/>
                    </w:pPr>
                    <w:r>
                      <w:t>Working safely in and around shafts</w:t>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171A1" w14:textId="77777777" w:rsidR="00AE71F9" w:rsidRDefault="00DC1054" w:rsidP="00B2504B">
    <w:pPr>
      <w:pStyle w:val="Header"/>
      <w:pBdr>
        <w:bottom w:val="none" w:sz="0" w:space="0" w:color="auto"/>
      </w:pBdr>
    </w:pPr>
    <w:r>
      <w:rPr>
        <w:noProof/>
      </w:rPr>
      <w:drawing>
        <wp:anchor distT="0" distB="0" distL="114300" distR="114300" simplePos="0" relativeHeight="251681792" behindDoc="0" locked="0" layoutInCell="1" allowOverlap="1" wp14:anchorId="55DEE212" wp14:editId="6293C2ED">
          <wp:simplePos x="0" y="0"/>
          <wp:positionH relativeFrom="column">
            <wp:posOffset>4852497</wp:posOffset>
          </wp:positionH>
          <wp:positionV relativeFrom="paragraph">
            <wp:posOffset>139543</wp:posOffset>
          </wp:positionV>
          <wp:extent cx="1505712" cy="825208"/>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R_logo_white.emf"/>
                  <pic:cNvPicPr/>
                </pic:nvPicPr>
                <pic:blipFill>
                  <a:blip r:embed="rId1"/>
                  <a:stretch>
                    <a:fillRect/>
                  </a:stretch>
                </pic:blipFill>
                <pic:spPr>
                  <a:xfrm>
                    <a:off x="0" y="0"/>
                    <a:ext cx="1505712" cy="82520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59A9D7A3" wp14:editId="63C26460">
          <wp:simplePos x="0" y="0"/>
          <wp:positionH relativeFrom="margin">
            <wp:posOffset>-24003</wp:posOffset>
          </wp:positionH>
          <wp:positionV relativeFrom="paragraph">
            <wp:posOffset>96520</wp:posOffset>
          </wp:positionV>
          <wp:extent cx="815346" cy="882142"/>
          <wp:effectExtent l="0" t="0" r="381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SW Government - monoreverse.emf"/>
                  <pic:cNvPicPr/>
                </pic:nvPicPr>
                <pic:blipFill>
                  <a:blip r:embed="rId2"/>
                  <a:stretch>
                    <a:fillRect/>
                  </a:stretch>
                </pic:blipFill>
                <pic:spPr>
                  <a:xfrm>
                    <a:off x="0" y="0"/>
                    <a:ext cx="815346" cy="882142"/>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3391A0C0" wp14:editId="74D0B279">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21B5EF4B" w14:textId="1CC60207" w:rsidR="00E813EB" w:rsidRDefault="002E3BC4" w:rsidP="00E44CD9">
                          <w:pPr>
                            <w:pStyle w:val="Title"/>
                            <w:spacing w:before="120" w:after="0"/>
                            <w:ind w:firstLine="0"/>
                          </w:pPr>
                          <w:r>
                            <w:t>self-assessment checklist</w:t>
                          </w:r>
                        </w:p>
                        <w:p w14:paraId="5BA9CF7C" w14:textId="5F7B0CAF" w:rsidR="00296909" w:rsidRPr="00296909" w:rsidRDefault="002E3BC4" w:rsidP="00E44CD9">
                          <w:pPr>
                            <w:pStyle w:val="Subtitle"/>
                            <w:spacing w:before="80"/>
                          </w:pPr>
                          <w:r>
                            <w:t>Working safely in and around shafts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391A0C0"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21B5EF4B" w14:textId="1CC60207" w:rsidR="00E813EB" w:rsidRDefault="002E3BC4" w:rsidP="00E44CD9">
                    <w:pPr>
                      <w:pStyle w:val="Title"/>
                      <w:spacing w:before="120" w:after="0"/>
                      <w:ind w:firstLine="0"/>
                    </w:pPr>
                    <w:r>
                      <w:t>self-assessment checklist</w:t>
                    </w:r>
                  </w:p>
                  <w:p w14:paraId="5BA9CF7C" w14:textId="5F7B0CAF" w:rsidR="00296909" w:rsidRPr="00296909" w:rsidRDefault="002E3BC4" w:rsidP="00E44CD9">
                    <w:pPr>
                      <w:pStyle w:val="Subtitle"/>
                      <w:spacing w:before="80"/>
                    </w:pPr>
                    <w:r>
                      <w:t>Working safely in and around shafts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attachedTemplate r:id="rId1"/>
  <w:stylePaneSortMethod w:val="0000"/>
  <w:trackRevisions/>
  <w:documentProtection w:edit="forms" w:enforcement="1" w:cryptProviderType="rsaAES" w:cryptAlgorithmClass="hash" w:cryptAlgorithmType="typeAny" w:cryptAlgorithmSid="14" w:cryptSpinCount="100000" w:hash="fjcdELDqswRYsDkXhlIXgg3NxL9BHrzSiKNq8xsT+7lB6mUdzrKLplS8c8q7uqx5UJJ0CAuRMQwy3o9dWGeJkg==" w:salt="YfsovTTpCNgks3q5Z0ABl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CE"/>
    <w:rsid w:val="00014D48"/>
    <w:rsid w:val="000171CB"/>
    <w:rsid w:val="00023AA1"/>
    <w:rsid w:val="00046DAC"/>
    <w:rsid w:val="00051FB0"/>
    <w:rsid w:val="000553C0"/>
    <w:rsid w:val="00063866"/>
    <w:rsid w:val="00071DD1"/>
    <w:rsid w:val="00080F9A"/>
    <w:rsid w:val="000814C9"/>
    <w:rsid w:val="000903B2"/>
    <w:rsid w:val="000A52E3"/>
    <w:rsid w:val="000B5D4D"/>
    <w:rsid w:val="000C2D28"/>
    <w:rsid w:val="000C3F22"/>
    <w:rsid w:val="000C4D13"/>
    <w:rsid w:val="000D1266"/>
    <w:rsid w:val="000D199B"/>
    <w:rsid w:val="000D2029"/>
    <w:rsid w:val="000F23B6"/>
    <w:rsid w:val="000F556B"/>
    <w:rsid w:val="000F583F"/>
    <w:rsid w:val="00103336"/>
    <w:rsid w:val="00113963"/>
    <w:rsid w:val="00115A9F"/>
    <w:rsid w:val="00121FC5"/>
    <w:rsid w:val="00125AE3"/>
    <w:rsid w:val="00126DC8"/>
    <w:rsid w:val="0012762A"/>
    <w:rsid w:val="00130947"/>
    <w:rsid w:val="0013306E"/>
    <w:rsid w:val="00140412"/>
    <w:rsid w:val="001425BA"/>
    <w:rsid w:val="00144B7B"/>
    <w:rsid w:val="0015020B"/>
    <w:rsid w:val="001509E1"/>
    <w:rsid w:val="0015218A"/>
    <w:rsid w:val="0015489D"/>
    <w:rsid w:val="00156ED0"/>
    <w:rsid w:val="00157814"/>
    <w:rsid w:val="00157B1E"/>
    <w:rsid w:val="00166A7F"/>
    <w:rsid w:val="001730AE"/>
    <w:rsid w:val="00173147"/>
    <w:rsid w:val="00175C56"/>
    <w:rsid w:val="00187C40"/>
    <w:rsid w:val="00191420"/>
    <w:rsid w:val="00192A75"/>
    <w:rsid w:val="00192EFF"/>
    <w:rsid w:val="001A291F"/>
    <w:rsid w:val="001A2F07"/>
    <w:rsid w:val="001A4A83"/>
    <w:rsid w:val="001C02CD"/>
    <w:rsid w:val="001C051D"/>
    <w:rsid w:val="001C0DEB"/>
    <w:rsid w:val="001C156C"/>
    <w:rsid w:val="001C1AF5"/>
    <w:rsid w:val="001C64CE"/>
    <w:rsid w:val="001D06E1"/>
    <w:rsid w:val="001D5170"/>
    <w:rsid w:val="001E423A"/>
    <w:rsid w:val="001E5DC9"/>
    <w:rsid w:val="002100B0"/>
    <w:rsid w:val="00221A19"/>
    <w:rsid w:val="002266E0"/>
    <w:rsid w:val="002272F4"/>
    <w:rsid w:val="00230E8C"/>
    <w:rsid w:val="00234FA6"/>
    <w:rsid w:val="0023752D"/>
    <w:rsid w:val="002376B4"/>
    <w:rsid w:val="0025015C"/>
    <w:rsid w:val="00250297"/>
    <w:rsid w:val="00252FB7"/>
    <w:rsid w:val="00253965"/>
    <w:rsid w:val="0027446D"/>
    <w:rsid w:val="00276E57"/>
    <w:rsid w:val="0028081D"/>
    <w:rsid w:val="002903A6"/>
    <w:rsid w:val="00293942"/>
    <w:rsid w:val="00295B2A"/>
    <w:rsid w:val="00296909"/>
    <w:rsid w:val="002B667D"/>
    <w:rsid w:val="002C4891"/>
    <w:rsid w:val="002C4D41"/>
    <w:rsid w:val="002D2C39"/>
    <w:rsid w:val="002E3BC4"/>
    <w:rsid w:val="002E78B5"/>
    <w:rsid w:val="002E7B51"/>
    <w:rsid w:val="002F6877"/>
    <w:rsid w:val="003167A2"/>
    <w:rsid w:val="00317318"/>
    <w:rsid w:val="00317B84"/>
    <w:rsid w:val="00351E32"/>
    <w:rsid w:val="00357FCF"/>
    <w:rsid w:val="00360CD3"/>
    <w:rsid w:val="0037614F"/>
    <w:rsid w:val="0039532A"/>
    <w:rsid w:val="003977A6"/>
    <w:rsid w:val="003B15F3"/>
    <w:rsid w:val="003C4B34"/>
    <w:rsid w:val="003C5D63"/>
    <w:rsid w:val="003D14F1"/>
    <w:rsid w:val="003D3AA4"/>
    <w:rsid w:val="003E26A3"/>
    <w:rsid w:val="003E2AED"/>
    <w:rsid w:val="003E6EC5"/>
    <w:rsid w:val="003F198D"/>
    <w:rsid w:val="003F303E"/>
    <w:rsid w:val="003F419E"/>
    <w:rsid w:val="004048A5"/>
    <w:rsid w:val="004071E5"/>
    <w:rsid w:val="0041264E"/>
    <w:rsid w:val="004209F1"/>
    <w:rsid w:val="004327C0"/>
    <w:rsid w:val="0043510E"/>
    <w:rsid w:val="00436023"/>
    <w:rsid w:val="00440763"/>
    <w:rsid w:val="00444730"/>
    <w:rsid w:val="0044504D"/>
    <w:rsid w:val="004458ED"/>
    <w:rsid w:val="00450475"/>
    <w:rsid w:val="00452E9F"/>
    <w:rsid w:val="0045381F"/>
    <w:rsid w:val="004611B1"/>
    <w:rsid w:val="00467129"/>
    <w:rsid w:val="00485316"/>
    <w:rsid w:val="00494E8C"/>
    <w:rsid w:val="00497F29"/>
    <w:rsid w:val="004A6347"/>
    <w:rsid w:val="004C482A"/>
    <w:rsid w:val="004E336A"/>
    <w:rsid w:val="004E3FF3"/>
    <w:rsid w:val="004E43CC"/>
    <w:rsid w:val="004E4E55"/>
    <w:rsid w:val="00510902"/>
    <w:rsid w:val="005167A0"/>
    <w:rsid w:val="00542706"/>
    <w:rsid w:val="00543D29"/>
    <w:rsid w:val="005448F4"/>
    <w:rsid w:val="00552143"/>
    <w:rsid w:val="00553161"/>
    <w:rsid w:val="00566525"/>
    <w:rsid w:val="00571A0E"/>
    <w:rsid w:val="00571A6F"/>
    <w:rsid w:val="005838DC"/>
    <w:rsid w:val="00587395"/>
    <w:rsid w:val="00590982"/>
    <w:rsid w:val="00591AE4"/>
    <w:rsid w:val="005A16AB"/>
    <w:rsid w:val="005A6259"/>
    <w:rsid w:val="005B23E6"/>
    <w:rsid w:val="005C174A"/>
    <w:rsid w:val="005D1BFF"/>
    <w:rsid w:val="005D6E77"/>
    <w:rsid w:val="005E7C45"/>
    <w:rsid w:val="005F3D3D"/>
    <w:rsid w:val="006003AF"/>
    <w:rsid w:val="00604D0E"/>
    <w:rsid w:val="00610617"/>
    <w:rsid w:val="006140F3"/>
    <w:rsid w:val="00616231"/>
    <w:rsid w:val="0063069B"/>
    <w:rsid w:val="006347C4"/>
    <w:rsid w:val="0065138A"/>
    <w:rsid w:val="0065479E"/>
    <w:rsid w:val="00655025"/>
    <w:rsid w:val="00663994"/>
    <w:rsid w:val="0067629F"/>
    <w:rsid w:val="00682DC1"/>
    <w:rsid w:val="006844F6"/>
    <w:rsid w:val="00686E98"/>
    <w:rsid w:val="00697123"/>
    <w:rsid w:val="006A18BA"/>
    <w:rsid w:val="006A6577"/>
    <w:rsid w:val="006A749D"/>
    <w:rsid w:val="006B239E"/>
    <w:rsid w:val="006B2D29"/>
    <w:rsid w:val="006B459A"/>
    <w:rsid w:val="006B605D"/>
    <w:rsid w:val="006C087C"/>
    <w:rsid w:val="006C7165"/>
    <w:rsid w:val="006C786F"/>
    <w:rsid w:val="006D57F9"/>
    <w:rsid w:val="006F0894"/>
    <w:rsid w:val="006F2BF5"/>
    <w:rsid w:val="006F4C4D"/>
    <w:rsid w:val="006F4EA4"/>
    <w:rsid w:val="00706608"/>
    <w:rsid w:val="00724B4D"/>
    <w:rsid w:val="00754464"/>
    <w:rsid w:val="00755222"/>
    <w:rsid w:val="0076239B"/>
    <w:rsid w:val="0076447A"/>
    <w:rsid w:val="007733FC"/>
    <w:rsid w:val="00781D50"/>
    <w:rsid w:val="007905FE"/>
    <w:rsid w:val="00791BE2"/>
    <w:rsid w:val="007A580F"/>
    <w:rsid w:val="007B2D74"/>
    <w:rsid w:val="007C035A"/>
    <w:rsid w:val="007C04C6"/>
    <w:rsid w:val="007C3C7B"/>
    <w:rsid w:val="007E7F59"/>
    <w:rsid w:val="007F7122"/>
    <w:rsid w:val="007F7DA6"/>
    <w:rsid w:val="008012C8"/>
    <w:rsid w:val="008108AC"/>
    <w:rsid w:val="008224BB"/>
    <w:rsid w:val="00824010"/>
    <w:rsid w:val="00827381"/>
    <w:rsid w:val="008428C7"/>
    <w:rsid w:val="00870475"/>
    <w:rsid w:val="00875464"/>
    <w:rsid w:val="0087676B"/>
    <w:rsid w:val="0088241A"/>
    <w:rsid w:val="0088253F"/>
    <w:rsid w:val="008A0BF6"/>
    <w:rsid w:val="008B100C"/>
    <w:rsid w:val="008B5A59"/>
    <w:rsid w:val="008B5FF0"/>
    <w:rsid w:val="008C1A54"/>
    <w:rsid w:val="008D0020"/>
    <w:rsid w:val="008D06C2"/>
    <w:rsid w:val="008D1F80"/>
    <w:rsid w:val="008D463F"/>
    <w:rsid w:val="008E6133"/>
    <w:rsid w:val="008F6767"/>
    <w:rsid w:val="008F705B"/>
    <w:rsid w:val="00905A44"/>
    <w:rsid w:val="00920DC2"/>
    <w:rsid w:val="00920F0B"/>
    <w:rsid w:val="00932866"/>
    <w:rsid w:val="00937F7D"/>
    <w:rsid w:val="00942A8F"/>
    <w:rsid w:val="00945DF8"/>
    <w:rsid w:val="009539CE"/>
    <w:rsid w:val="00957095"/>
    <w:rsid w:val="009573C6"/>
    <w:rsid w:val="00961E16"/>
    <w:rsid w:val="009633CA"/>
    <w:rsid w:val="0096373C"/>
    <w:rsid w:val="00963DC9"/>
    <w:rsid w:val="00967FD7"/>
    <w:rsid w:val="0098276F"/>
    <w:rsid w:val="009835EE"/>
    <w:rsid w:val="0098484C"/>
    <w:rsid w:val="009B05BE"/>
    <w:rsid w:val="009B3062"/>
    <w:rsid w:val="009B591D"/>
    <w:rsid w:val="009C0F5D"/>
    <w:rsid w:val="009C11A2"/>
    <w:rsid w:val="009C20D8"/>
    <w:rsid w:val="009C3E6F"/>
    <w:rsid w:val="009D557D"/>
    <w:rsid w:val="009E2ADE"/>
    <w:rsid w:val="009E6F14"/>
    <w:rsid w:val="009F2B2E"/>
    <w:rsid w:val="00A00BC5"/>
    <w:rsid w:val="00A03558"/>
    <w:rsid w:val="00A302A3"/>
    <w:rsid w:val="00A31C0A"/>
    <w:rsid w:val="00A33092"/>
    <w:rsid w:val="00A3606B"/>
    <w:rsid w:val="00A367D5"/>
    <w:rsid w:val="00A44B6D"/>
    <w:rsid w:val="00A600AC"/>
    <w:rsid w:val="00A63217"/>
    <w:rsid w:val="00A70FF0"/>
    <w:rsid w:val="00A74DD7"/>
    <w:rsid w:val="00A77CFA"/>
    <w:rsid w:val="00A804F4"/>
    <w:rsid w:val="00A80F8B"/>
    <w:rsid w:val="00AA3517"/>
    <w:rsid w:val="00AA593B"/>
    <w:rsid w:val="00AB0350"/>
    <w:rsid w:val="00AB6EA4"/>
    <w:rsid w:val="00AB7227"/>
    <w:rsid w:val="00AC2F2B"/>
    <w:rsid w:val="00AE71F9"/>
    <w:rsid w:val="00AF0D4B"/>
    <w:rsid w:val="00B12505"/>
    <w:rsid w:val="00B132F5"/>
    <w:rsid w:val="00B1357A"/>
    <w:rsid w:val="00B20347"/>
    <w:rsid w:val="00B2504B"/>
    <w:rsid w:val="00B3202B"/>
    <w:rsid w:val="00B34215"/>
    <w:rsid w:val="00B37BD7"/>
    <w:rsid w:val="00B37E52"/>
    <w:rsid w:val="00B43AFA"/>
    <w:rsid w:val="00B533E3"/>
    <w:rsid w:val="00B72A32"/>
    <w:rsid w:val="00B73A31"/>
    <w:rsid w:val="00B74998"/>
    <w:rsid w:val="00B80AF5"/>
    <w:rsid w:val="00B86C7A"/>
    <w:rsid w:val="00BA22CA"/>
    <w:rsid w:val="00BA69DE"/>
    <w:rsid w:val="00BB0D31"/>
    <w:rsid w:val="00BB3C59"/>
    <w:rsid w:val="00BB50CD"/>
    <w:rsid w:val="00BB5F3C"/>
    <w:rsid w:val="00BC68BB"/>
    <w:rsid w:val="00BF1358"/>
    <w:rsid w:val="00BF62F2"/>
    <w:rsid w:val="00C03A10"/>
    <w:rsid w:val="00C07397"/>
    <w:rsid w:val="00C12D98"/>
    <w:rsid w:val="00C15256"/>
    <w:rsid w:val="00C17E7E"/>
    <w:rsid w:val="00C53CD0"/>
    <w:rsid w:val="00C54830"/>
    <w:rsid w:val="00C60FB8"/>
    <w:rsid w:val="00C64C27"/>
    <w:rsid w:val="00C64D7A"/>
    <w:rsid w:val="00C66FE6"/>
    <w:rsid w:val="00C70901"/>
    <w:rsid w:val="00C73A02"/>
    <w:rsid w:val="00C904B8"/>
    <w:rsid w:val="00C94F8A"/>
    <w:rsid w:val="00CA0C36"/>
    <w:rsid w:val="00CA1FFC"/>
    <w:rsid w:val="00CB44D5"/>
    <w:rsid w:val="00CB4B81"/>
    <w:rsid w:val="00CC4530"/>
    <w:rsid w:val="00CD414A"/>
    <w:rsid w:val="00CF5B40"/>
    <w:rsid w:val="00CF676B"/>
    <w:rsid w:val="00D0120D"/>
    <w:rsid w:val="00D0606A"/>
    <w:rsid w:val="00D161CC"/>
    <w:rsid w:val="00D32AFA"/>
    <w:rsid w:val="00D37EA0"/>
    <w:rsid w:val="00D40061"/>
    <w:rsid w:val="00D40B42"/>
    <w:rsid w:val="00D4317C"/>
    <w:rsid w:val="00D474EF"/>
    <w:rsid w:val="00D527A3"/>
    <w:rsid w:val="00D5349F"/>
    <w:rsid w:val="00D672EB"/>
    <w:rsid w:val="00D72913"/>
    <w:rsid w:val="00D91158"/>
    <w:rsid w:val="00D950C9"/>
    <w:rsid w:val="00DA2403"/>
    <w:rsid w:val="00DB2042"/>
    <w:rsid w:val="00DB6259"/>
    <w:rsid w:val="00DB6424"/>
    <w:rsid w:val="00DC1054"/>
    <w:rsid w:val="00DC249D"/>
    <w:rsid w:val="00DC73DE"/>
    <w:rsid w:val="00DD5122"/>
    <w:rsid w:val="00DE09EC"/>
    <w:rsid w:val="00DF6D25"/>
    <w:rsid w:val="00E102F6"/>
    <w:rsid w:val="00E12945"/>
    <w:rsid w:val="00E2382F"/>
    <w:rsid w:val="00E3041F"/>
    <w:rsid w:val="00E305F1"/>
    <w:rsid w:val="00E44CD9"/>
    <w:rsid w:val="00E5179E"/>
    <w:rsid w:val="00E55251"/>
    <w:rsid w:val="00E608FF"/>
    <w:rsid w:val="00E70942"/>
    <w:rsid w:val="00E750DE"/>
    <w:rsid w:val="00E754F0"/>
    <w:rsid w:val="00E813EB"/>
    <w:rsid w:val="00E837D6"/>
    <w:rsid w:val="00E859D1"/>
    <w:rsid w:val="00EA1CC4"/>
    <w:rsid w:val="00EA1E5E"/>
    <w:rsid w:val="00EA2106"/>
    <w:rsid w:val="00EB0DA8"/>
    <w:rsid w:val="00EC32FE"/>
    <w:rsid w:val="00EC7259"/>
    <w:rsid w:val="00ED47EE"/>
    <w:rsid w:val="00EF6674"/>
    <w:rsid w:val="00F00B5F"/>
    <w:rsid w:val="00F20987"/>
    <w:rsid w:val="00F24354"/>
    <w:rsid w:val="00F35CF9"/>
    <w:rsid w:val="00F36690"/>
    <w:rsid w:val="00F426D4"/>
    <w:rsid w:val="00F54E30"/>
    <w:rsid w:val="00F55D51"/>
    <w:rsid w:val="00F62707"/>
    <w:rsid w:val="00F75412"/>
    <w:rsid w:val="00F764F7"/>
    <w:rsid w:val="00F96821"/>
    <w:rsid w:val="00FA4C22"/>
    <w:rsid w:val="00FB053A"/>
    <w:rsid w:val="00FB0F04"/>
    <w:rsid w:val="00FB314F"/>
    <w:rsid w:val="00FB62AA"/>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444DA3"/>
  <w15:chartTrackingRefBased/>
  <w15:docId w15:val="{7EF5472E-4190-40AA-827D-975A24CE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2"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E44CD9"/>
    <w:pPr>
      <w:spacing w:before="80" w:after="80" w:line="276" w:lineRule="auto"/>
    </w:pPr>
    <w:rPr>
      <w:rFonts w:asciiTheme="minorHAnsi" w:hAnsiTheme="minorHAnsi" w:cs="Myriad Pro"/>
      <w:sz w:val="23"/>
    </w:rPr>
  </w:style>
  <w:style w:type="character" w:customStyle="1" w:styleId="BodyTextChar">
    <w:name w:val="Body Text Char"/>
    <w:link w:val="BodyText"/>
    <w:uiPriority w:val="3"/>
    <w:rsid w:val="00E44CD9"/>
    <w:rPr>
      <w:rFonts w:asciiTheme="minorHAnsi" w:hAnsiTheme="minorHAnsi" w:cs="Myriad Pro"/>
      <w:sz w:val="23"/>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4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4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4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uiPriority w:val="39"/>
    <w:semiHidden/>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724B4D"/>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724B4D"/>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character" w:styleId="CommentReference">
    <w:name w:val="annotation reference"/>
    <w:basedOn w:val="DefaultParagraphFont"/>
    <w:uiPriority w:val="49"/>
    <w:semiHidden/>
    <w:unhideWhenUsed/>
    <w:rsid w:val="009539CE"/>
    <w:rPr>
      <w:sz w:val="16"/>
      <w:szCs w:val="16"/>
    </w:rPr>
  </w:style>
  <w:style w:type="paragraph" w:styleId="CommentText">
    <w:name w:val="annotation text"/>
    <w:basedOn w:val="Normal"/>
    <w:link w:val="CommentTextChar"/>
    <w:uiPriority w:val="49"/>
    <w:semiHidden/>
    <w:unhideWhenUsed/>
    <w:rsid w:val="009539CE"/>
    <w:pPr>
      <w:spacing w:line="240" w:lineRule="auto"/>
    </w:pPr>
    <w:rPr>
      <w:sz w:val="20"/>
      <w:szCs w:val="20"/>
    </w:rPr>
  </w:style>
  <w:style w:type="character" w:customStyle="1" w:styleId="CommentTextChar">
    <w:name w:val="Comment Text Char"/>
    <w:basedOn w:val="DefaultParagraphFont"/>
    <w:link w:val="CommentText"/>
    <w:uiPriority w:val="49"/>
    <w:semiHidden/>
    <w:rsid w:val="009539CE"/>
    <w:rPr>
      <w:lang w:eastAsia="en-US"/>
    </w:rPr>
  </w:style>
  <w:style w:type="paragraph" w:styleId="CommentSubject">
    <w:name w:val="annotation subject"/>
    <w:basedOn w:val="CommentText"/>
    <w:next w:val="CommentText"/>
    <w:link w:val="CommentSubjectChar"/>
    <w:uiPriority w:val="49"/>
    <w:semiHidden/>
    <w:unhideWhenUsed/>
    <w:rsid w:val="00F426D4"/>
    <w:rPr>
      <w:b/>
      <w:bCs/>
    </w:rPr>
  </w:style>
  <w:style w:type="character" w:customStyle="1" w:styleId="CommentSubjectChar">
    <w:name w:val="Comment Subject Char"/>
    <w:basedOn w:val="CommentTextChar"/>
    <w:link w:val="CommentSubject"/>
    <w:uiPriority w:val="49"/>
    <w:semiHidden/>
    <w:rsid w:val="00F426D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62024">
      <w:bodyDiv w:val="1"/>
      <w:marLeft w:val="0"/>
      <w:marRight w:val="0"/>
      <w:marTop w:val="0"/>
      <w:marBottom w:val="0"/>
      <w:divBdr>
        <w:top w:val="none" w:sz="0" w:space="0" w:color="auto"/>
        <w:left w:val="none" w:sz="0" w:space="0" w:color="auto"/>
        <w:bottom w:val="none" w:sz="0" w:space="0" w:color="auto"/>
        <w:right w:val="none" w:sz="0" w:space="0" w:color="auto"/>
      </w:divBdr>
    </w:div>
    <w:div w:id="1012226600">
      <w:bodyDiv w:val="1"/>
      <w:marLeft w:val="0"/>
      <w:marRight w:val="0"/>
      <w:marTop w:val="0"/>
      <w:marBottom w:val="0"/>
      <w:divBdr>
        <w:top w:val="none" w:sz="0" w:space="0" w:color="auto"/>
        <w:left w:val="none" w:sz="0" w:space="0" w:color="auto"/>
        <w:bottom w:val="none" w:sz="0" w:space="0" w:color="auto"/>
        <w:right w:val="none" w:sz="0" w:space="0" w:color="auto"/>
      </w:divBdr>
    </w:div>
    <w:div w:id="142063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sourcesregulator.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dgesb\AppData\Local\Hewlett-Packard\HP%20TRIM\TEMP\HPTRIM.20400\DOC19%20585956%20%20RR%20external%20FACT%20SHEET%20doc%20template%20(April%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4.xml><?xml version="1.0" encoding="utf-8"?>
<ct:contentTypeSchema xmlns:ct="http://schemas.microsoft.com/office/2006/metadata/contentType" xmlns:ma="http://schemas.microsoft.com/office/2006/metadata/properties/metaAttributes" ct:_="" ma:_="" ma:contentTypeName="Document" ma:contentTypeID="0x01010044F810FFBE3A5945ACF5164EFD926632" ma:contentTypeVersion="10" ma:contentTypeDescription="Create a new document." ma:contentTypeScope="" ma:versionID="02dbad5cc7423ea9e4e4bf118003458d">
  <xsd:schema xmlns:xsd="http://www.w3.org/2001/XMLSchema" xmlns:xs="http://www.w3.org/2001/XMLSchema" xmlns:p="http://schemas.microsoft.com/office/2006/metadata/properties" xmlns:ns3="87ef4431-074e-4692-9e9e-c228bea2ab41" targetNamespace="http://schemas.microsoft.com/office/2006/metadata/properties" ma:root="true" ma:fieldsID="888f5e7b396e5c7b9405483a09cff714" ns3:_="">
    <xsd:import namespace="87ef4431-074e-4692-9e9e-c228bea2ab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f4431-074e-4692-9e9e-c228bea2a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DocTitle/>
</root>
</file>

<file path=customXml/itemProps1.xml><?xml version="1.0" encoding="utf-8"?>
<ds:datastoreItem xmlns:ds="http://schemas.openxmlformats.org/officeDocument/2006/customXml" ds:itemID="{AE035027-A3BE-4372-BFEE-7F782E9A7D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D2FCE1-AA88-401D-9517-267011C1FDED}">
  <ds:schemaRefs>
    <ds:schemaRef ds:uri="http://schemas.microsoft.com/sharepoint/v3/contenttype/forms"/>
  </ds:schemaRefs>
</ds:datastoreItem>
</file>

<file path=customXml/itemProps3.xml><?xml version="1.0" encoding="utf-8"?>
<ds:datastoreItem xmlns:ds="http://schemas.openxmlformats.org/officeDocument/2006/customXml" ds:itemID="{BC859FF4-1843-4537-BD9D-E62468FA3D86}">
  <ds:schemaRefs>
    <ds:schemaRef ds:uri="http://schemas.openxmlformats.org/officeDocument/2006/bibliography"/>
  </ds:schemaRefs>
</ds:datastoreItem>
</file>

<file path=customXml/itemProps4.xml><?xml version="1.0" encoding="utf-8"?>
<ds:datastoreItem xmlns:ds="http://schemas.openxmlformats.org/officeDocument/2006/customXml" ds:itemID="{02B93E4F-DEEF-4833-B997-5FCFAA33D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f4431-074e-4692-9e9e-c228bea2a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0FEE2B-92DD-4DDF-8CD2-B2B446081537}">
  <ds:schemaRefs/>
</ds:datastoreItem>
</file>

<file path=docProps/app.xml><?xml version="1.0" encoding="utf-8"?>
<Properties xmlns="http://schemas.openxmlformats.org/officeDocument/2006/extended-properties" xmlns:vt="http://schemas.openxmlformats.org/officeDocument/2006/docPropsVTypes">
  <Template>DOC19 585956  RR external FACT SHEET doc template (April 2020)(4).DOTX</Template>
  <TotalTime>2</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Regulator publication</dc:title>
  <dc:subject>Publication of the NSW Resources Regulator</dc:subject>
  <dc:creator>Bronwyn Hodges</dc:creator>
  <cp:keywords>mines, mining, NSW Resources Regulator, mine safety, NSW mine safety, compliance, enforcement</cp:keywords>
  <cp:lastModifiedBy>Nicholas Shields</cp:lastModifiedBy>
  <cp:revision>4</cp:revision>
  <cp:lastPrinted>2021-02-15T00:47:00Z</cp:lastPrinted>
  <dcterms:created xsi:type="dcterms:W3CDTF">2021-08-05T07:24:00Z</dcterms:created>
  <dcterms:modified xsi:type="dcterms:W3CDTF">2021-08-05T07:26:00Z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0x01010044F810FFBE3A5945ACF5164EFD926632</vt:lpwstr>
  </property>
</Properties>
</file>