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EF060" w14:textId="552BA40C" w:rsidR="00A82CD8" w:rsidRDefault="00672404" w:rsidP="003C4751">
      <w:pPr>
        <w:pStyle w:val="BodyText"/>
      </w:pPr>
      <w:r>
        <w:rPr>
          <w:b/>
        </w:rPr>
        <w:t xml:space="preserve">January </w:t>
      </w:r>
      <w:r w:rsidR="00FB6CF7">
        <w:rPr>
          <w:b/>
        </w:rPr>
        <w:t>202</w:t>
      </w:r>
      <w:r>
        <w:rPr>
          <w:b/>
        </w:rPr>
        <w:t>1</w:t>
      </w:r>
    </w:p>
    <w:p w14:paraId="1C831092" w14:textId="74320B2A" w:rsidR="00D3622B" w:rsidRDefault="005A3FB2" w:rsidP="00D3622B">
      <w:pPr>
        <w:pStyle w:val="Heading1"/>
      </w:pPr>
      <w:r w:rsidRPr="005A3FB2">
        <w:t xml:space="preserve">Overhauling, repairing or modifying activities that may affect the explosion-protected properties of explosion-protected </w:t>
      </w:r>
      <w:r w:rsidR="00A109AD">
        <w:t>diesel engine systems</w:t>
      </w:r>
    </w:p>
    <w:p w14:paraId="6B1F5F58" w14:textId="749C7F2D" w:rsidR="004900C8" w:rsidRDefault="00EA431D" w:rsidP="004900C8">
      <w:pPr>
        <w:pStyle w:val="Heading2"/>
      </w:pPr>
      <w:r>
        <w:t>About this form</w:t>
      </w:r>
    </w:p>
    <w:p w14:paraId="4A81D31A" w14:textId="20A05265" w:rsidR="005A3FB2" w:rsidRDefault="005A3FB2" w:rsidP="005A3FB2">
      <w:pPr>
        <w:pStyle w:val="BodyText"/>
      </w:pPr>
      <w:r>
        <w:t xml:space="preserve">This form is to be used to apply for a licence to carry out any repairing or overhauling activities that may affect the explosion-protected properties of explosion-protected </w:t>
      </w:r>
      <w:r w:rsidR="006B37BE" w:rsidRPr="006B37BE">
        <w:t>diesel engine systems</w:t>
      </w:r>
      <w:r>
        <w:t xml:space="preserve">. </w:t>
      </w:r>
      <w:hyperlink r:id="rId9" w:anchor="/view/regulation/2014/799/part9" w:history="1">
        <w:r w:rsidRPr="00A109AD">
          <w:rPr>
            <w:rStyle w:val="Hyperlink"/>
          </w:rPr>
          <w:t>Part 9</w:t>
        </w:r>
      </w:hyperlink>
      <w:r>
        <w:t xml:space="preserve"> of the </w:t>
      </w:r>
      <w:r w:rsidRPr="00672404">
        <w:rPr>
          <w:iCs/>
        </w:rPr>
        <w:t>Work Health and Safety (Mines and Petroleum Sites) Regulation 2014</w:t>
      </w:r>
      <w:r>
        <w:t xml:space="preserve"> (the Regulation) sets out the requirements for licensed activities at, or with respect to, </w:t>
      </w:r>
      <w:r w:rsidR="003B70CE">
        <w:t xml:space="preserve">underground </w:t>
      </w:r>
      <w:r>
        <w:t>coal mines.</w:t>
      </w:r>
    </w:p>
    <w:p w14:paraId="718C6934" w14:textId="2FD1BFFB" w:rsidR="005A3FB2" w:rsidRDefault="005A3FB2" w:rsidP="005A3FB2">
      <w:pPr>
        <w:pStyle w:val="BodyText"/>
      </w:pPr>
      <w:r>
        <w:t xml:space="preserve">A person must not carry out any overhauling, repairing or modifying activity that may affect the explosion-protected properties of explosion-protected </w:t>
      </w:r>
      <w:r w:rsidR="00A109AD">
        <w:t>diesel engine systems</w:t>
      </w:r>
      <w:r>
        <w:t xml:space="preserve"> without a licence (clause 153(1) of the Regulation). </w:t>
      </w:r>
    </w:p>
    <w:p w14:paraId="707EDF82" w14:textId="19D10EF1" w:rsidR="00EA431D" w:rsidRDefault="005A3FB2" w:rsidP="005A3FB2">
      <w:pPr>
        <w:pStyle w:val="BodyText"/>
      </w:pPr>
      <w:r>
        <w:t>This application form is for one licence and facility location. If you require multiple licences, please submit separate application forms.</w:t>
      </w:r>
    </w:p>
    <w:p w14:paraId="0436FEDC" w14:textId="1CBEC8A4" w:rsidR="00421340" w:rsidRDefault="00E55DCB" w:rsidP="002E06CD">
      <w:pPr>
        <w:pStyle w:val="Heading1"/>
        <w:numPr>
          <w:ilvl w:val="0"/>
          <w:numId w:val="26"/>
        </w:numPr>
      </w:pPr>
      <w:r>
        <w:t>Guidance</w:t>
      </w:r>
    </w:p>
    <w:p w14:paraId="1FC70193" w14:textId="77777777" w:rsidR="00E55DCB" w:rsidRDefault="00E55DCB" w:rsidP="00E55DCB">
      <w:pPr>
        <w:pStyle w:val="BodyText"/>
      </w:pPr>
      <w:r>
        <w:t>This licence replaces the former recognised service facility (RSF) scheme for the overhaul and repair of ExDES. This licence does not allow for the modification of ExDES.</w:t>
      </w:r>
    </w:p>
    <w:p w14:paraId="3094237E" w14:textId="77777777" w:rsidR="00E55DCB" w:rsidRDefault="00E55DCB" w:rsidP="00E55DCB">
      <w:pPr>
        <w:pStyle w:val="BodyText"/>
      </w:pPr>
      <w:r>
        <w:t xml:space="preserve">To apply for an ExDES (RSF) licence the applicant must ensure that their application evidences how Sections 3 to 5 and Appendices A to C of AS/NZS 3584.3:2012 </w:t>
      </w:r>
      <w:r w:rsidRPr="00E55DCB">
        <w:rPr>
          <w:i/>
        </w:rPr>
        <w:t>Diesel engine systems for underground coal mines – Maintenance</w:t>
      </w:r>
      <w:r>
        <w:t xml:space="preserve"> will be met. </w:t>
      </w:r>
    </w:p>
    <w:p w14:paraId="3E22705D" w14:textId="77777777" w:rsidR="00E55DCB" w:rsidRDefault="00E55DCB" w:rsidP="00E55DCB">
      <w:pPr>
        <w:pStyle w:val="BodyText"/>
      </w:pPr>
      <w:r>
        <w:lastRenderedPageBreak/>
        <w:t xml:space="preserve">To assist the regulator in assessing the licence application, the applicant may provide evidence of accreditation by – </w:t>
      </w:r>
    </w:p>
    <w:p w14:paraId="4A3D8696" w14:textId="479579F6" w:rsidR="00E55DCB" w:rsidRDefault="00E55DCB" w:rsidP="00E55DCB">
      <w:pPr>
        <w:pStyle w:val="Numbered3levelbullet"/>
      </w:pPr>
      <w:r>
        <w:t>the National Association or Testing Authorities Australia (NATA) to AS/NZS 3584.3:2012 in accordance with their inspection accreditation program under ISO/IEC 17020; or</w:t>
      </w:r>
    </w:p>
    <w:p w14:paraId="35610A6D" w14:textId="3A1408C1" w:rsidR="00E55DCB" w:rsidRDefault="00E55DCB" w:rsidP="00E55DCB">
      <w:pPr>
        <w:pStyle w:val="Numbered3levelbullet"/>
      </w:pPr>
      <w:r>
        <w:t>an assessment body accredited within the Joint Accreditation System of Australia and New Zealand (JAS-ANZ) to AS/NZS 3584.3:2012 under ISO/IEC Guide 65.</w:t>
      </w:r>
    </w:p>
    <w:p w14:paraId="66D9BA95" w14:textId="5E2407DB" w:rsidR="00E55DCB" w:rsidRDefault="00E55DCB" w:rsidP="00E55DCB">
      <w:pPr>
        <w:pStyle w:val="BodyText"/>
      </w:pPr>
      <w:r>
        <w:t>In accordance with clause 154 of the Regulation the applicant must attach evidence to demonstrate that all activities carried out under the licen</w:t>
      </w:r>
      <w:r w:rsidR="00B93C08">
        <w:t>c</w:t>
      </w:r>
      <w:r>
        <w:t>e will be:</w:t>
      </w:r>
    </w:p>
    <w:p w14:paraId="49D7CECE" w14:textId="26FE2F51" w:rsidR="00E55DCB" w:rsidRDefault="00E55DCB" w:rsidP="00E55DCB">
      <w:pPr>
        <w:pStyle w:val="Numberedsecondarybullet"/>
      </w:pPr>
      <w:r>
        <w:t>supervised by a competent person</w:t>
      </w:r>
    </w:p>
    <w:p w14:paraId="77258528" w14:textId="2F0B3283" w:rsidR="00E55DCB" w:rsidRDefault="00E55DCB" w:rsidP="00E55DCB">
      <w:pPr>
        <w:pStyle w:val="Numberedsecondarybullet"/>
      </w:pPr>
      <w:r>
        <w:t>carried out by workers who have had training in safe working methods in relation to the activity and each of these workers will have completed a course of training specified by the regulator in relation to the activity or will have appropriate experience or training in the carrying out of the activity</w:t>
      </w:r>
    </w:p>
    <w:p w14:paraId="757244F1" w14:textId="6C0F8355" w:rsidR="00E55DCB" w:rsidRDefault="00E55DCB" w:rsidP="00E55DCB">
      <w:pPr>
        <w:pStyle w:val="Numberedsecondarybullet"/>
      </w:pPr>
      <w:r>
        <w:t>carried out using procedures, equipment and facilities that are suitable for those activities.</w:t>
      </w:r>
    </w:p>
    <w:p w14:paraId="3BCBC3AB" w14:textId="77777777" w:rsidR="00E55DCB" w:rsidRDefault="00E55DCB" w:rsidP="00E55DCB">
      <w:pPr>
        <w:pStyle w:val="BodyText"/>
      </w:pPr>
      <w:r>
        <w:t>A person must not carry out an activity without such a licence (clause 153(1) of the Regulation). A mine operator of an underground coal mine must ensure that no person carries out any overhauling or repairing activities that may affect the explosion-protection properties of diesel engines at, or with respect to an underground coal mine unless the activity is carried out under, and in accordance with, a licence.</w:t>
      </w:r>
    </w:p>
    <w:p w14:paraId="131E432D" w14:textId="77777777" w:rsidR="00E55DCB" w:rsidRDefault="00E55DCB" w:rsidP="00E55DCB">
      <w:pPr>
        <w:pStyle w:val="BodyText"/>
      </w:pPr>
      <w:r>
        <w:t>The regulator may grant an ExDES (RSF) licence subject to conditions (clause 156 of the Regulation). The regulator may suspend or cancel a licence.</w:t>
      </w:r>
    </w:p>
    <w:p w14:paraId="35C356B9" w14:textId="0B03D6D7" w:rsidR="00E55DCB" w:rsidRDefault="00E55DCB" w:rsidP="00E55DCB">
      <w:pPr>
        <w:pStyle w:val="BodyText"/>
      </w:pPr>
      <w:r>
        <w:t>Further information can be attached to this form if necessary.</w:t>
      </w:r>
    </w:p>
    <w:p w14:paraId="365CBF35" w14:textId="45601887" w:rsidR="004F29CC" w:rsidRDefault="004F29CC" w:rsidP="002E06CD">
      <w:pPr>
        <w:pStyle w:val="Heading1"/>
        <w:numPr>
          <w:ilvl w:val="0"/>
          <w:numId w:val="26"/>
        </w:numPr>
      </w:pPr>
      <w:r>
        <w:t>Type of licence application</w:t>
      </w:r>
    </w:p>
    <w:p w14:paraId="1299CDDC" w14:textId="0B20E526" w:rsidR="004F29CC" w:rsidRDefault="00BD6D8C" w:rsidP="004F29CC">
      <w:pPr>
        <w:pStyle w:val="BodyText"/>
      </w:pPr>
      <w:r>
        <w:t>Tick which applies:</w:t>
      </w:r>
    </w:p>
    <w:tbl>
      <w:tblPr>
        <w:tblStyle w:val="TableGridLight"/>
        <w:tblW w:w="0" w:type="auto"/>
        <w:tblLook w:val="04A0" w:firstRow="1" w:lastRow="0" w:firstColumn="1" w:lastColumn="0" w:noHBand="0" w:noVBand="1"/>
      </w:tblPr>
      <w:tblGrid>
        <w:gridCol w:w="2547"/>
        <w:gridCol w:w="2549"/>
        <w:gridCol w:w="2549"/>
        <w:gridCol w:w="2549"/>
      </w:tblGrid>
      <w:tr w:rsidR="004F29CC" w14:paraId="6095E015" w14:textId="77777777" w:rsidTr="00BD6D8C">
        <w:tc>
          <w:tcPr>
            <w:tcW w:w="2547" w:type="dxa"/>
            <w:vMerge w:val="restart"/>
          </w:tcPr>
          <w:p w14:paraId="46AEF5B6" w14:textId="1EA3B79C" w:rsidR="004F29CC" w:rsidRDefault="004F29CC" w:rsidP="00E55DCB">
            <w:pPr>
              <w:pStyle w:val="BodyText"/>
            </w:pPr>
            <w:r>
              <w:t>Type of application</w:t>
            </w:r>
          </w:p>
        </w:tc>
        <w:bookmarkStart w:id="0" w:name="_GoBack"/>
        <w:tc>
          <w:tcPr>
            <w:tcW w:w="7647" w:type="dxa"/>
            <w:gridSpan w:val="3"/>
          </w:tcPr>
          <w:p w14:paraId="41151365" w14:textId="12E81058" w:rsidR="004F29CC" w:rsidRDefault="00BD6D8C" w:rsidP="00BD6D8C">
            <w:pPr>
              <w:pStyle w:val="BodyText"/>
              <w:tabs>
                <w:tab w:val="left" w:pos="463"/>
              </w:tabs>
              <w:ind w:left="463" w:hanging="463"/>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bookmarkEnd w:id="0"/>
            <w:r>
              <w:rPr>
                <w:lang w:eastAsia="en-AU"/>
              </w:rPr>
              <w:tab/>
            </w:r>
            <w:r w:rsidR="004F29CC" w:rsidRPr="004F29CC">
              <w:t xml:space="preserve">New licence (please select if the facility </w:t>
            </w:r>
            <w:r w:rsidR="004F29CC" w:rsidRPr="00BD6D8C">
              <w:rPr>
                <w:b/>
              </w:rPr>
              <w:t>does not hold an existing licence</w:t>
            </w:r>
            <w:r w:rsidR="004F29CC" w:rsidRPr="004F29CC">
              <w:t xml:space="preserve"> for overhauling, repairing or modifying activities that may affect the explosion-protected properties of explosion-protected </w:t>
            </w:r>
            <w:r w:rsidR="006B37BE">
              <w:t>diesel engine systems</w:t>
            </w:r>
            <w:r w:rsidR="004F29CC" w:rsidRPr="004F29CC">
              <w:t>)</w:t>
            </w:r>
          </w:p>
        </w:tc>
      </w:tr>
      <w:tr w:rsidR="004F29CC" w14:paraId="243E8402" w14:textId="77777777" w:rsidTr="00BD6D8C">
        <w:tc>
          <w:tcPr>
            <w:tcW w:w="2547" w:type="dxa"/>
            <w:vMerge/>
          </w:tcPr>
          <w:p w14:paraId="70C27006" w14:textId="7590BDF9" w:rsidR="004F29CC" w:rsidRDefault="004F29CC" w:rsidP="00E55DCB">
            <w:pPr>
              <w:pStyle w:val="BodyText"/>
            </w:pPr>
          </w:p>
        </w:tc>
        <w:tc>
          <w:tcPr>
            <w:tcW w:w="7647" w:type="dxa"/>
            <w:gridSpan w:val="3"/>
          </w:tcPr>
          <w:p w14:paraId="6E5093AF" w14:textId="3BFCBB99" w:rsidR="004F29CC" w:rsidRDefault="00BD6D8C" w:rsidP="00BD6D8C">
            <w:pPr>
              <w:pStyle w:val="BodyText"/>
              <w:tabs>
                <w:tab w:val="left" w:pos="463"/>
              </w:tabs>
              <w:ind w:left="463" w:hanging="463"/>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rsidR="004F29CC" w:rsidRPr="004F29CC">
              <w:t xml:space="preserve">New licence (please select if the facility </w:t>
            </w:r>
            <w:r w:rsidR="004F29CC" w:rsidRPr="00BD6D8C">
              <w:rPr>
                <w:b/>
              </w:rPr>
              <w:t>currently holds an existing licence</w:t>
            </w:r>
            <w:r w:rsidR="004F29CC" w:rsidRPr="004F29CC">
              <w:t xml:space="preserve"> for overhauling, repairing or modifying activities that may </w:t>
            </w:r>
            <w:r w:rsidR="004F29CC" w:rsidRPr="004F29CC">
              <w:lastRenderedPageBreak/>
              <w:t xml:space="preserve">affect the explosion-protected properties of explosion-protected </w:t>
            </w:r>
            <w:r w:rsidR="006B37BE">
              <w:t>diesel engine systems</w:t>
            </w:r>
            <w:r w:rsidR="004F29CC" w:rsidRPr="004F29CC">
              <w:t>, and provide the previous licence number below)</w:t>
            </w:r>
          </w:p>
        </w:tc>
      </w:tr>
      <w:tr w:rsidR="004F29CC" w14:paraId="5C53DAE1" w14:textId="77777777" w:rsidTr="00BD6D8C">
        <w:tc>
          <w:tcPr>
            <w:tcW w:w="2547" w:type="dxa"/>
            <w:vMerge/>
          </w:tcPr>
          <w:p w14:paraId="36032BBB" w14:textId="77777777" w:rsidR="004F29CC" w:rsidRDefault="004F29CC" w:rsidP="00E55DCB">
            <w:pPr>
              <w:pStyle w:val="BodyText"/>
            </w:pPr>
          </w:p>
        </w:tc>
        <w:tc>
          <w:tcPr>
            <w:tcW w:w="7647" w:type="dxa"/>
            <w:gridSpan w:val="3"/>
          </w:tcPr>
          <w:p w14:paraId="32B17149" w14:textId="4DC58EDB" w:rsidR="004F29CC" w:rsidRDefault="004F29CC" w:rsidP="00E55DCB">
            <w:pPr>
              <w:pStyle w:val="BodyText"/>
            </w:pPr>
            <w:r w:rsidRPr="004F29CC">
              <w:rPr>
                <w:b/>
              </w:rPr>
              <w:t>Note:</w:t>
            </w:r>
            <w:r w:rsidRPr="004F29CC">
              <w:t xml:space="preserve"> Amendment of details on an existing licence are to be completed on </w:t>
            </w:r>
            <w:r w:rsidRPr="00BD6D8C">
              <w:rPr>
                <w:i/>
              </w:rPr>
              <w:t>Application form – Licensed Activities – Change of information</w:t>
            </w:r>
          </w:p>
        </w:tc>
      </w:tr>
      <w:tr w:rsidR="004F29CC" w14:paraId="500E749D" w14:textId="77777777" w:rsidTr="00BD6D8C">
        <w:tc>
          <w:tcPr>
            <w:tcW w:w="2547" w:type="dxa"/>
          </w:tcPr>
          <w:p w14:paraId="24EA4C67" w14:textId="0EA36D81" w:rsidR="004F29CC" w:rsidRDefault="004F29CC" w:rsidP="00E55DCB">
            <w:pPr>
              <w:pStyle w:val="BodyText"/>
            </w:pPr>
            <w:r>
              <w:t>Existing licence number (if applicable)</w:t>
            </w:r>
          </w:p>
        </w:tc>
        <w:tc>
          <w:tcPr>
            <w:tcW w:w="2549" w:type="dxa"/>
          </w:tcPr>
          <w:p w14:paraId="23E166AF" w14:textId="6FED60ED" w:rsidR="004F29CC" w:rsidRDefault="004F29CC" w:rsidP="00E55DCB">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9" w:type="dxa"/>
          </w:tcPr>
          <w:p w14:paraId="192D0611" w14:textId="2588882A" w:rsidR="004F29CC" w:rsidRDefault="004F29CC" w:rsidP="00E55DCB">
            <w:pPr>
              <w:pStyle w:val="BodyText"/>
            </w:pPr>
            <w:r>
              <w:t>Existing licence expiry date (if applicable)</w:t>
            </w:r>
          </w:p>
        </w:tc>
        <w:tc>
          <w:tcPr>
            <w:tcW w:w="2549" w:type="dxa"/>
          </w:tcPr>
          <w:p w14:paraId="4B81DD2A" w14:textId="00AC6624" w:rsidR="004F29CC" w:rsidRDefault="004F29CC" w:rsidP="00E55DCB">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73F0594" w14:textId="64048944" w:rsidR="004F29CC" w:rsidRDefault="004F29CC" w:rsidP="00BE4453">
      <w:pPr>
        <w:pStyle w:val="Heading1"/>
        <w:numPr>
          <w:ilvl w:val="0"/>
          <w:numId w:val="26"/>
        </w:numPr>
      </w:pPr>
      <w:r>
        <w:t>Applicant details</w:t>
      </w:r>
    </w:p>
    <w:p w14:paraId="15A77F42" w14:textId="7B193639" w:rsidR="00BD6D8C" w:rsidRDefault="00BD6D8C" w:rsidP="00BE4453">
      <w:pPr>
        <w:pStyle w:val="Heading2"/>
        <w:numPr>
          <w:ilvl w:val="1"/>
          <w:numId w:val="26"/>
        </w:numPr>
      </w:pPr>
      <w:bookmarkStart w:id="1" w:name="Text14"/>
      <w:bookmarkStart w:id="2" w:name="Text15"/>
      <w:r>
        <w:t>B</w:t>
      </w:r>
      <w:bookmarkEnd w:id="1"/>
      <w:bookmarkEnd w:id="2"/>
      <w:r>
        <w:t>ody corporate (if applicable)</w:t>
      </w:r>
    </w:p>
    <w:p w14:paraId="55C9BF2C" w14:textId="77777777" w:rsidR="00BD6D8C" w:rsidRDefault="00BD6D8C" w:rsidP="00BD6D8C">
      <w:pPr>
        <w:pStyle w:val="BodyText"/>
      </w:pPr>
      <w:bookmarkStart w:id="3" w:name="Text16"/>
      <w:bookmarkStart w:id="4" w:name="Text17"/>
      <w:bookmarkStart w:id="5" w:name="Text18"/>
      <w:bookmarkStart w:id="6" w:name="Text19"/>
      <w:bookmarkStart w:id="7" w:name="Text20"/>
      <w:r>
        <w:t>R</w:t>
      </w:r>
      <w:bookmarkEnd w:id="3"/>
      <w:bookmarkEnd w:id="4"/>
      <w:bookmarkEnd w:id="5"/>
      <w:bookmarkEnd w:id="6"/>
      <w:bookmarkEnd w:id="7"/>
      <w:r>
        <w:t>egistered name</w:t>
      </w:r>
    </w:p>
    <w:tbl>
      <w:tblPr>
        <w:tblStyle w:val="TableGridLight"/>
        <w:tblW w:w="0" w:type="auto"/>
        <w:tblLook w:val="04A0" w:firstRow="1" w:lastRow="0" w:firstColumn="1" w:lastColumn="0" w:noHBand="0" w:noVBand="1"/>
      </w:tblPr>
      <w:tblGrid>
        <w:gridCol w:w="10194"/>
      </w:tblGrid>
      <w:tr w:rsidR="00BD6D8C" w14:paraId="23BFA511" w14:textId="77777777" w:rsidTr="00E55DCB">
        <w:tc>
          <w:tcPr>
            <w:tcW w:w="10194" w:type="dxa"/>
          </w:tcPr>
          <w:p w14:paraId="37B7DDAA" w14:textId="77777777" w:rsidR="00BD6D8C" w:rsidRDefault="00BD6D8C" w:rsidP="00CF647A">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A2C3CA5" w14:textId="77777777" w:rsidR="00BD6D8C" w:rsidRPr="00C73569" w:rsidRDefault="00BD6D8C" w:rsidP="00BD6D8C">
      <w:pPr>
        <w:rPr>
          <w:sz w:val="4"/>
          <w:szCs w:val="4"/>
        </w:rPr>
      </w:pPr>
    </w:p>
    <w:tbl>
      <w:tblPr>
        <w:tblW w:w="4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642"/>
        <w:gridCol w:w="384"/>
        <w:gridCol w:w="382"/>
        <w:gridCol w:w="382"/>
        <w:gridCol w:w="382"/>
        <w:gridCol w:w="382"/>
        <w:gridCol w:w="382"/>
        <w:gridCol w:w="382"/>
        <w:gridCol w:w="382"/>
        <w:gridCol w:w="382"/>
        <w:gridCol w:w="382"/>
        <w:gridCol w:w="382"/>
      </w:tblGrid>
      <w:tr w:rsidR="007B54CE" w:rsidRPr="00FE5B8B" w14:paraId="72A7C998" w14:textId="77777777" w:rsidTr="007B54CE">
        <w:trPr>
          <w:cantSplit/>
          <w:trHeight w:hRule="exact" w:val="454"/>
          <w:tblHeader/>
        </w:trPr>
        <w:tc>
          <w:tcPr>
            <w:tcW w:w="642" w:type="dxa"/>
            <w:shd w:val="clear" w:color="auto" w:fill="auto"/>
            <w:vAlign w:val="center"/>
          </w:tcPr>
          <w:p w14:paraId="18F53590" w14:textId="77777777" w:rsidR="007B54CE" w:rsidRPr="00FE5B8B" w:rsidRDefault="007B54CE" w:rsidP="004111EA">
            <w:pPr>
              <w:spacing w:after="0"/>
              <w:rPr>
                <w:b/>
                <w:bCs/>
              </w:rPr>
            </w:pPr>
            <w:r w:rsidRPr="00FE5B8B">
              <w:rPr>
                <w:b/>
                <w:bCs/>
              </w:rPr>
              <w:t>A</w:t>
            </w:r>
            <w:r>
              <w:rPr>
                <w:b/>
                <w:bCs/>
              </w:rPr>
              <w:t>C</w:t>
            </w:r>
            <w:r w:rsidRPr="00FE5B8B">
              <w:rPr>
                <w:b/>
                <w:bCs/>
              </w:rPr>
              <w:t>N</w:t>
            </w:r>
          </w:p>
        </w:tc>
        <w:tc>
          <w:tcPr>
            <w:tcW w:w="384" w:type="dxa"/>
            <w:shd w:val="clear" w:color="auto" w:fill="auto"/>
            <w:vAlign w:val="center"/>
          </w:tcPr>
          <w:p w14:paraId="12148C9D"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39631876"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29AE2DE7"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1A23B1E4" w14:textId="77777777" w:rsidR="007B54CE" w:rsidRDefault="007B54CE" w:rsidP="004111EA">
            <w:pPr>
              <w:pStyle w:val="tablebody"/>
            </w:pPr>
          </w:p>
        </w:tc>
        <w:tc>
          <w:tcPr>
            <w:tcW w:w="382" w:type="dxa"/>
            <w:shd w:val="clear" w:color="auto" w:fill="auto"/>
            <w:vAlign w:val="center"/>
          </w:tcPr>
          <w:p w14:paraId="666C296E"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5E7E443D"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2D0CCBDA"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5EF52F0E" w14:textId="77777777" w:rsidR="007B54CE" w:rsidRDefault="007B54CE" w:rsidP="004111EA">
            <w:pPr>
              <w:pStyle w:val="tablebody"/>
            </w:pPr>
          </w:p>
        </w:tc>
        <w:tc>
          <w:tcPr>
            <w:tcW w:w="382" w:type="dxa"/>
            <w:shd w:val="clear" w:color="auto" w:fill="auto"/>
            <w:vAlign w:val="center"/>
          </w:tcPr>
          <w:p w14:paraId="7F1B0326"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A54CB8E"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3211DF14"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55FB6E9A" w14:textId="77777777" w:rsidR="00BD6D8C" w:rsidRDefault="00BD6D8C" w:rsidP="00BD6D8C">
      <w:pPr>
        <w:spacing w:before="240"/>
        <w:ind w:right="-2"/>
      </w:pPr>
      <w:r w:rsidRPr="00A06FAA">
        <w:rPr>
          <w:rStyle w:val="BodyTextChar"/>
        </w:rPr>
        <w:t xml:space="preserve">Registered business (trading) name, if applicable. </w:t>
      </w:r>
      <w:r w:rsidRPr="00B65700">
        <w:t>(If the organisation is a trustee for a trust, include the name of the trust</w:t>
      </w:r>
      <w:r>
        <w:t>.</w:t>
      </w:r>
      <w:r w:rsidRPr="00B65700">
        <w:t xml:space="preserve"> </w:t>
      </w:r>
      <w:r>
        <w:t>Attach a certificate or other written evidence of the registration of the business name to the application.</w:t>
      </w:r>
    </w:p>
    <w:tbl>
      <w:tblPr>
        <w:tblStyle w:val="TableGridLight"/>
        <w:tblW w:w="0" w:type="auto"/>
        <w:tblLook w:val="04A0" w:firstRow="1" w:lastRow="0" w:firstColumn="1" w:lastColumn="0" w:noHBand="0" w:noVBand="1"/>
      </w:tblPr>
      <w:tblGrid>
        <w:gridCol w:w="10194"/>
      </w:tblGrid>
      <w:tr w:rsidR="00BD6D8C" w14:paraId="0086ED63" w14:textId="77777777" w:rsidTr="00E55DCB">
        <w:tc>
          <w:tcPr>
            <w:tcW w:w="10204" w:type="dxa"/>
          </w:tcPr>
          <w:p w14:paraId="29CEE07D" w14:textId="77777777" w:rsidR="00BD6D8C" w:rsidRDefault="00BD6D8C" w:rsidP="00CF647A">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34D9780" w14:textId="77777777" w:rsidR="00BD6D8C" w:rsidRPr="00C73569" w:rsidRDefault="00BD6D8C" w:rsidP="00BD6D8C">
      <w:pPr>
        <w:rPr>
          <w:sz w:val="4"/>
          <w:szCs w:val="4"/>
        </w:rPr>
      </w:pPr>
    </w:p>
    <w:tbl>
      <w:tblPr>
        <w:tblW w:w="59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642"/>
        <w:gridCol w:w="384"/>
        <w:gridCol w:w="382"/>
        <w:gridCol w:w="382"/>
        <w:gridCol w:w="382"/>
        <w:gridCol w:w="382"/>
        <w:gridCol w:w="382"/>
        <w:gridCol w:w="382"/>
        <w:gridCol w:w="382"/>
        <w:gridCol w:w="382"/>
        <w:gridCol w:w="382"/>
        <w:gridCol w:w="382"/>
        <w:gridCol w:w="382"/>
        <w:gridCol w:w="382"/>
        <w:gridCol w:w="382"/>
      </w:tblGrid>
      <w:tr w:rsidR="007B54CE" w:rsidRPr="00FE5B8B" w14:paraId="0E38C05C" w14:textId="77777777" w:rsidTr="007B54CE">
        <w:trPr>
          <w:cantSplit/>
          <w:trHeight w:hRule="exact" w:val="454"/>
          <w:tblHeader/>
        </w:trPr>
        <w:tc>
          <w:tcPr>
            <w:tcW w:w="642" w:type="dxa"/>
            <w:shd w:val="clear" w:color="auto" w:fill="auto"/>
            <w:vAlign w:val="center"/>
          </w:tcPr>
          <w:p w14:paraId="665E729B" w14:textId="77777777" w:rsidR="007B54CE" w:rsidRPr="00FE5B8B" w:rsidRDefault="007B54CE" w:rsidP="004111EA">
            <w:pPr>
              <w:spacing w:after="0"/>
              <w:rPr>
                <w:b/>
                <w:bCs/>
              </w:rPr>
            </w:pPr>
            <w:r w:rsidRPr="00FE5B8B">
              <w:rPr>
                <w:b/>
                <w:bCs/>
              </w:rPr>
              <w:t>ABN</w:t>
            </w:r>
          </w:p>
        </w:tc>
        <w:tc>
          <w:tcPr>
            <w:tcW w:w="384" w:type="dxa"/>
            <w:shd w:val="clear" w:color="auto" w:fill="auto"/>
            <w:vAlign w:val="center"/>
          </w:tcPr>
          <w:p w14:paraId="505F881D"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7BF59846"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17DFAA2C" w14:textId="77777777" w:rsidR="007B54CE" w:rsidRDefault="007B54CE" w:rsidP="004111EA">
            <w:pPr>
              <w:pStyle w:val="tablebody"/>
            </w:pPr>
          </w:p>
        </w:tc>
        <w:tc>
          <w:tcPr>
            <w:tcW w:w="382" w:type="dxa"/>
            <w:shd w:val="clear" w:color="auto" w:fill="auto"/>
            <w:vAlign w:val="center"/>
          </w:tcPr>
          <w:p w14:paraId="7A900D75"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0361398B"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3E93CAC"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65C96EA5" w14:textId="77777777" w:rsidR="007B54CE" w:rsidRDefault="007B54CE" w:rsidP="004111EA">
            <w:pPr>
              <w:pStyle w:val="tablebody"/>
            </w:pPr>
          </w:p>
        </w:tc>
        <w:tc>
          <w:tcPr>
            <w:tcW w:w="382" w:type="dxa"/>
            <w:shd w:val="clear" w:color="auto" w:fill="auto"/>
            <w:vAlign w:val="center"/>
          </w:tcPr>
          <w:p w14:paraId="7BA699D0"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167B3A7"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263E782"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0DB537E7" w14:textId="77777777" w:rsidR="007B54CE" w:rsidRDefault="007B54CE" w:rsidP="004111EA">
            <w:pPr>
              <w:pStyle w:val="tablebody"/>
            </w:pPr>
          </w:p>
        </w:tc>
        <w:tc>
          <w:tcPr>
            <w:tcW w:w="382" w:type="dxa"/>
            <w:shd w:val="clear" w:color="auto" w:fill="auto"/>
            <w:vAlign w:val="center"/>
          </w:tcPr>
          <w:p w14:paraId="7C2E4BF1"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17245124"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67499DD4"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2713D22E" w14:textId="77777777" w:rsidR="00BD6D8C" w:rsidRDefault="00BD6D8C" w:rsidP="00446A18">
      <w:pPr>
        <w:pStyle w:val="Heading2"/>
        <w:numPr>
          <w:ilvl w:val="1"/>
          <w:numId w:val="26"/>
        </w:numPr>
      </w:pPr>
      <w:r>
        <w:t>Individual or contact person for body corporate</w:t>
      </w:r>
    </w:p>
    <w:tbl>
      <w:tblPr>
        <w:tblStyle w:val="TableGridLight"/>
        <w:tblW w:w="0" w:type="auto"/>
        <w:tblLook w:val="04A0" w:firstRow="1" w:lastRow="0" w:firstColumn="1" w:lastColumn="0" w:noHBand="0" w:noVBand="1"/>
      </w:tblPr>
      <w:tblGrid>
        <w:gridCol w:w="5097"/>
        <w:gridCol w:w="5097"/>
      </w:tblGrid>
      <w:tr w:rsidR="00BD6D8C" w14:paraId="040A8692" w14:textId="77777777" w:rsidTr="00E55DCB">
        <w:tc>
          <w:tcPr>
            <w:tcW w:w="5097" w:type="dxa"/>
          </w:tcPr>
          <w:p w14:paraId="3E72EBC7" w14:textId="461DA12F" w:rsidR="00BD6D8C" w:rsidRPr="00CF647A" w:rsidRDefault="00BD6D8C" w:rsidP="00CF647A">
            <w:pPr>
              <w:pStyle w:val="tablebody"/>
            </w:pPr>
            <w:bookmarkStart w:id="8" w:name="Text21"/>
            <w:bookmarkStart w:id="9" w:name="Text22"/>
            <w:bookmarkStart w:id="10" w:name="_Toc500146495"/>
            <w:r w:rsidRPr="00CF647A">
              <w:t>F</w:t>
            </w:r>
            <w:bookmarkEnd w:id="8"/>
            <w:bookmarkEnd w:id="9"/>
            <w:r w:rsidRPr="00CF647A">
              <w:t>irst name</w:t>
            </w:r>
          </w:p>
        </w:tc>
        <w:tc>
          <w:tcPr>
            <w:tcW w:w="5097" w:type="dxa"/>
          </w:tcPr>
          <w:p w14:paraId="59CC0C8E" w14:textId="77777777" w:rsidR="00BD6D8C" w:rsidRPr="00CF647A" w:rsidRDefault="00BD6D8C" w:rsidP="00CF647A">
            <w:pPr>
              <w:pStyle w:val="tablebody"/>
            </w:pPr>
            <w:r w:rsidRPr="00CF647A">
              <w:fldChar w:fldCharType="begin">
                <w:ffData>
                  <w:name w:val="Text4"/>
                  <w:enabled/>
                  <w:calcOnExit w:val="0"/>
                  <w:textInput/>
                </w:ffData>
              </w:fldChar>
            </w:r>
            <w:r w:rsidRPr="00CF647A">
              <w:instrText xml:space="preserve"> FORMTEXT </w:instrText>
            </w:r>
            <w:r w:rsidRPr="00CF647A">
              <w:fldChar w:fldCharType="separate"/>
            </w:r>
            <w:r w:rsidRPr="00CF647A">
              <w:t> </w:t>
            </w:r>
            <w:r w:rsidRPr="00CF647A">
              <w:t> </w:t>
            </w:r>
            <w:r w:rsidRPr="00CF647A">
              <w:t> </w:t>
            </w:r>
            <w:r w:rsidRPr="00CF647A">
              <w:t> </w:t>
            </w:r>
            <w:r w:rsidRPr="00CF647A">
              <w:t> </w:t>
            </w:r>
            <w:r w:rsidRPr="00CF647A">
              <w:fldChar w:fldCharType="end"/>
            </w:r>
          </w:p>
        </w:tc>
      </w:tr>
      <w:tr w:rsidR="00BD6D8C" w14:paraId="2B940F78" w14:textId="77777777" w:rsidTr="00E55DCB">
        <w:tc>
          <w:tcPr>
            <w:tcW w:w="5097" w:type="dxa"/>
          </w:tcPr>
          <w:p w14:paraId="22D9407E" w14:textId="77777777" w:rsidR="00BD6D8C" w:rsidRPr="00CF647A" w:rsidRDefault="00BD6D8C" w:rsidP="00CF647A">
            <w:pPr>
              <w:pStyle w:val="tablebody"/>
            </w:pPr>
            <w:proofErr w:type="gramStart"/>
            <w:r w:rsidRPr="00CF647A">
              <w:t>Other</w:t>
            </w:r>
            <w:proofErr w:type="gramEnd"/>
            <w:r w:rsidRPr="00CF647A">
              <w:t xml:space="preserve"> given name</w:t>
            </w:r>
          </w:p>
        </w:tc>
        <w:tc>
          <w:tcPr>
            <w:tcW w:w="5097" w:type="dxa"/>
          </w:tcPr>
          <w:p w14:paraId="038BF71F" w14:textId="77777777" w:rsidR="00BD6D8C" w:rsidRPr="00CF647A" w:rsidRDefault="00BD6D8C" w:rsidP="00CF647A">
            <w:pPr>
              <w:pStyle w:val="tablebody"/>
            </w:pPr>
            <w:r w:rsidRPr="00CF647A">
              <w:fldChar w:fldCharType="begin">
                <w:ffData>
                  <w:name w:val="Text4"/>
                  <w:enabled/>
                  <w:calcOnExit w:val="0"/>
                  <w:textInput/>
                </w:ffData>
              </w:fldChar>
            </w:r>
            <w:r w:rsidRPr="00CF647A">
              <w:instrText xml:space="preserve"> FORMTEXT </w:instrText>
            </w:r>
            <w:r w:rsidRPr="00CF647A">
              <w:fldChar w:fldCharType="separate"/>
            </w:r>
            <w:r w:rsidRPr="00CF647A">
              <w:t> </w:t>
            </w:r>
            <w:r w:rsidRPr="00CF647A">
              <w:t> </w:t>
            </w:r>
            <w:r w:rsidRPr="00CF647A">
              <w:t> </w:t>
            </w:r>
            <w:r w:rsidRPr="00CF647A">
              <w:t> </w:t>
            </w:r>
            <w:r w:rsidRPr="00CF647A">
              <w:t> </w:t>
            </w:r>
            <w:r w:rsidRPr="00CF647A">
              <w:fldChar w:fldCharType="end"/>
            </w:r>
          </w:p>
        </w:tc>
      </w:tr>
      <w:tr w:rsidR="00BD6D8C" w14:paraId="44466ABC" w14:textId="77777777" w:rsidTr="00E55DCB">
        <w:tc>
          <w:tcPr>
            <w:tcW w:w="5097" w:type="dxa"/>
          </w:tcPr>
          <w:p w14:paraId="6A2232B4" w14:textId="77777777" w:rsidR="00BD6D8C" w:rsidRPr="00CF647A" w:rsidRDefault="00BD6D8C" w:rsidP="00CF647A">
            <w:pPr>
              <w:pStyle w:val="tablebody"/>
            </w:pPr>
            <w:r w:rsidRPr="00CF647A">
              <w:t>Last name</w:t>
            </w:r>
          </w:p>
        </w:tc>
        <w:tc>
          <w:tcPr>
            <w:tcW w:w="5097" w:type="dxa"/>
          </w:tcPr>
          <w:p w14:paraId="3D000180" w14:textId="77777777" w:rsidR="00BD6D8C" w:rsidRPr="00CF647A" w:rsidRDefault="00BD6D8C" w:rsidP="00CF647A">
            <w:pPr>
              <w:pStyle w:val="tablebody"/>
            </w:pPr>
            <w:r w:rsidRPr="00CF647A">
              <w:fldChar w:fldCharType="begin">
                <w:ffData>
                  <w:name w:val="Text4"/>
                  <w:enabled/>
                  <w:calcOnExit w:val="0"/>
                  <w:textInput/>
                </w:ffData>
              </w:fldChar>
            </w:r>
            <w:r w:rsidRPr="00CF647A">
              <w:instrText xml:space="preserve"> FORMTEXT </w:instrText>
            </w:r>
            <w:r w:rsidRPr="00CF647A">
              <w:fldChar w:fldCharType="separate"/>
            </w:r>
            <w:r w:rsidRPr="00CF647A">
              <w:t> </w:t>
            </w:r>
            <w:r w:rsidRPr="00CF647A">
              <w:t> </w:t>
            </w:r>
            <w:r w:rsidRPr="00CF647A">
              <w:t> </w:t>
            </w:r>
            <w:r w:rsidRPr="00CF647A">
              <w:t> </w:t>
            </w:r>
            <w:r w:rsidRPr="00CF647A">
              <w:t> </w:t>
            </w:r>
            <w:r w:rsidRPr="00CF647A">
              <w:fldChar w:fldCharType="end"/>
            </w:r>
          </w:p>
        </w:tc>
      </w:tr>
      <w:tr w:rsidR="00BD6D8C" w14:paraId="32E4BCE6" w14:textId="77777777" w:rsidTr="00E55DCB">
        <w:tc>
          <w:tcPr>
            <w:tcW w:w="5097" w:type="dxa"/>
          </w:tcPr>
          <w:p w14:paraId="5C7982F7" w14:textId="77777777" w:rsidR="00BD6D8C" w:rsidRPr="00CF647A" w:rsidRDefault="00BD6D8C" w:rsidP="00CF647A">
            <w:pPr>
              <w:pStyle w:val="tablebody"/>
            </w:pPr>
            <w:r w:rsidRPr="00CF647A">
              <w:t>Salutation</w:t>
            </w:r>
          </w:p>
        </w:tc>
        <w:tc>
          <w:tcPr>
            <w:tcW w:w="5097" w:type="dxa"/>
          </w:tcPr>
          <w:p w14:paraId="3CA22150" w14:textId="77777777" w:rsidR="00BD6D8C" w:rsidRPr="00CF647A" w:rsidRDefault="00BD6D8C" w:rsidP="00CF647A">
            <w:pPr>
              <w:pStyle w:val="tablebody"/>
            </w:pPr>
            <w:r w:rsidRPr="00CF647A">
              <w:fldChar w:fldCharType="begin">
                <w:ffData>
                  <w:name w:val="Text4"/>
                  <w:enabled/>
                  <w:calcOnExit w:val="0"/>
                  <w:textInput/>
                </w:ffData>
              </w:fldChar>
            </w:r>
            <w:r w:rsidRPr="00CF647A">
              <w:instrText xml:space="preserve"> FORMTEXT </w:instrText>
            </w:r>
            <w:r w:rsidRPr="00CF647A">
              <w:fldChar w:fldCharType="separate"/>
            </w:r>
            <w:r w:rsidRPr="00CF647A">
              <w:t> </w:t>
            </w:r>
            <w:r w:rsidRPr="00CF647A">
              <w:t> </w:t>
            </w:r>
            <w:r w:rsidRPr="00CF647A">
              <w:t> </w:t>
            </w:r>
            <w:r w:rsidRPr="00CF647A">
              <w:t> </w:t>
            </w:r>
            <w:r w:rsidRPr="00CF647A">
              <w:t> </w:t>
            </w:r>
            <w:r w:rsidRPr="00CF647A">
              <w:fldChar w:fldCharType="end"/>
            </w:r>
          </w:p>
        </w:tc>
      </w:tr>
      <w:tr w:rsidR="00BD6D8C" w14:paraId="2112A8DD" w14:textId="77777777" w:rsidTr="00E55DCB">
        <w:tc>
          <w:tcPr>
            <w:tcW w:w="5097" w:type="dxa"/>
          </w:tcPr>
          <w:p w14:paraId="0C2F9E4C" w14:textId="77777777" w:rsidR="00BD6D8C" w:rsidRPr="00CF647A" w:rsidRDefault="00BD6D8C" w:rsidP="00CF647A">
            <w:pPr>
              <w:pStyle w:val="tablebody"/>
            </w:pPr>
            <w:r w:rsidRPr="00CF647A">
              <w:t>Email address*</w:t>
            </w:r>
          </w:p>
        </w:tc>
        <w:tc>
          <w:tcPr>
            <w:tcW w:w="5097" w:type="dxa"/>
          </w:tcPr>
          <w:p w14:paraId="19D87BD0" w14:textId="77777777" w:rsidR="00BD6D8C" w:rsidRPr="00CF647A" w:rsidRDefault="00BD6D8C" w:rsidP="00CF647A">
            <w:pPr>
              <w:pStyle w:val="tablebody"/>
            </w:pPr>
            <w:r w:rsidRPr="00CF647A">
              <w:fldChar w:fldCharType="begin">
                <w:ffData>
                  <w:name w:val="Text4"/>
                  <w:enabled/>
                  <w:calcOnExit w:val="0"/>
                  <w:textInput/>
                </w:ffData>
              </w:fldChar>
            </w:r>
            <w:r w:rsidRPr="00CF647A">
              <w:instrText xml:space="preserve"> FORMTEXT </w:instrText>
            </w:r>
            <w:r w:rsidRPr="00CF647A">
              <w:fldChar w:fldCharType="separate"/>
            </w:r>
            <w:r w:rsidRPr="00CF647A">
              <w:t> </w:t>
            </w:r>
            <w:r w:rsidRPr="00CF647A">
              <w:t> </w:t>
            </w:r>
            <w:r w:rsidRPr="00CF647A">
              <w:t> </w:t>
            </w:r>
            <w:r w:rsidRPr="00CF647A">
              <w:t> </w:t>
            </w:r>
            <w:r w:rsidRPr="00CF647A">
              <w:t> </w:t>
            </w:r>
            <w:r w:rsidRPr="00CF647A">
              <w:fldChar w:fldCharType="end"/>
            </w:r>
          </w:p>
        </w:tc>
      </w:tr>
      <w:tr w:rsidR="00BD6D8C" w14:paraId="2177FA63" w14:textId="77777777" w:rsidTr="00E55DCB">
        <w:tc>
          <w:tcPr>
            <w:tcW w:w="5097" w:type="dxa"/>
          </w:tcPr>
          <w:p w14:paraId="63E4F901" w14:textId="77777777" w:rsidR="00BD6D8C" w:rsidRPr="00CF647A" w:rsidRDefault="00BD6D8C" w:rsidP="00CF647A">
            <w:pPr>
              <w:pStyle w:val="tablebody"/>
            </w:pPr>
            <w:r w:rsidRPr="00CF647A">
              <w:t>Daytime contact telephone number (contact will primarily be via email)</w:t>
            </w:r>
          </w:p>
        </w:tc>
        <w:tc>
          <w:tcPr>
            <w:tcW w:w="5097" w:type="dxa"/>
          </w:tcPr>
          <w:p w14:paraId="62318995" w14:textId="77777777" w:rsidR="00BD6D8C" w:rsidRPr="00CF647A" w:rsidRDefault="00BD6D8C" w:rsidP="00CF647A">
            <w:pPr>
              <w:pStyle w:val="tablebody"/>
            </w:pPr>
            <w:r w:rsidRPr="00CF647A">
              <w:fldChar w:fldCharType="begin">
                <w:ffData>
                  <w:name w:val="Text4"/>
                  <w:enabled/>
                  <w:calcOnExit w:val="0"/>
                  <w:textInput/>
                </w:ffData>
              </w:fldChar>
            </w:r>
            <w:r w:rsidRPr="00CF647A">
              <w:instrText xml:space="preserve"> FORMTEXT </w:instrText>
            </w:r>
            <w:r w:rsidRPr="00CF647A">
              <w:fldChar w:fldCharType="separate"/>
            </w:r>
            <w:r w:rsidRPr="00CF647A">
              <w:t> </w:t>
            </w:r>
            <w:r w:rsidRPr="00CF647A">
              <w:t> </w:t>
            </w:r>
            <w:r w:rsidRPr="00CF647A">
              <w:t> </w:t>
            </w:r>
            <w:r w:rsidRPr="00CF647A">
              <w:t> </w:t>
            </w:r>
            <w:r w:rsidRPr="00CF647A">
              <w:t> </w:t>
            </w:r>
            <w:r w:rsidRPr="00CF647A">
              <w:fldChar w:fldCharType="end"/>
            </w:r>
          </w:p>
        </w:tc>
      </w:tr>
      <w:tr w:rsidR="00BD6D8C" w14:paraId="5C41BE84" w14:textId="77777777" w:rsidTr="00E55DCB">
        <w:tc>
          <w:tcPr>
            <w:tcW w:w="5097" w:type="dxa"/>
          </w:tcPr>
          <w:p w14:paraId="12CD78F7" w14:textId="77777777" w:rsidR="00BD6D8C" w:rsidRPr="00CF647A" w:rsidRDefault="00BD6D8C" w:rsidP="00CF647A">
            <w:pPr>
              <w:pStyle w:val="tablebody"/>
            </w:pPr>
            <w:r w:rsidRPr="00CF647A">
              <w:lastRenderedPageBreak/>
              <w:t>Mobile number</w:t>
            </w:r>
          </w:p>
        </w:tc>
        <w:tc>
          <w:tcPr>
            <w:tcW w:w="5097" w:type="dxa"/>
          </w:tcPr>
          <w:p w14:paraId="6FA65CC4" w14:textId="77777777" w:rsidR="00BD6D8C" w:rsidRPr="00CF647A" w:rsidRDefault="00BD6D8C" w:rsidP="00CF647A">
            <w:pPr>
              <w:pStyle w:val="tablebody"/>
            </w:pPr>
            <w:r w:rsidRPr="00CF647A">
              <w:fldChar w:fldCharType="begin">
                <w:ffData>
                  <w:name w:val="Text4"/>
                  <w:enabled/>
                  <w:calcOnExit w:val="0"/>
                  <w:textInput/>
                </w:ffData>
              </w:fldChar>
            </w:r>
            <w:r w:rsidRPr="00CF647A">
              <w:instrText xml:space="preserve"> FORMTEXT </w:instrText>
            </w:r>
            <w:r w:rsidRPr="00CF647A">
              <w:fldChar w:fldCharType="separate"/>
            </w:r>
            <w:r w:rsidRPr="00CF647A">
              <w:t> </w:t>
            </w:r>
            <w:r w:rsidRPr="00CF647A">
              <w:t> </w:t>
            </w:r>
            <w:r w:rsidRPr="00CF647A">
              <w:t> </w:t>
            </w:r>
            <w:r w:rsidRPr="00CF647A">
              <w:t> </w:t>
            </w:r>
            <w:r w:rsidRPr="00CF647A">
              <w:t> </w:t>
            </w:r>
            <w:r w:rsidRPr="00CF647A">
              <w:fldChar w:fldCharType="end"/>
            </w:r>
          </w:p>
        </w:tc>
      </w:tr>
    </w:tbl>
    <w:p w14:paraId="6136BCC5" w14:textId="7E77D62D" w:rsidR="00BD6D8C" w:rsidRPr="004D3458" w:rsidRDefault="00BD6D8C" w:rsidP="00BD6D8C">
      <w:pPr>
        <w:pStyle w:val="BodyText"/>
        <w:rPr>
          <w:sz w:val="18"/>
          <w:szCs w:val="18"/>
        </w:rPr>
      </w:pPr>
      <w:r w:rsidRPr="004D3458">
        <w:rPr>
          <w:sz w:val="18"/>
          <w:szCs w:val="18"/>
        </w:rPr>
        <w:t xml:space="preserve">* </w:t>
      </w:r>
      <w:r w:rsidRPr="00BD6D8C">
        <w:rPr>
          <w:sz w:val="18"/>
          <w:szCs w:val="18"/>
        </w:rPr>
        <w:t>The primary means of correspondence will be via email. The contact person for a body corporate should provide a generic email address so that throughout organisational changes in your company, the regulator can maintain contact with the legal entity.  Failure to maintain up to date contact details may result in suspension or cancellation of a licence.</w:t>
      </w:r>
    </w:p>
    <w:p w14:paraId="0BF4C436" w14:textId="77777777" w:rsidR="00BD6D8C" w:rsidRDefault="00BD6D8C" w:rsidP="00446A18">
      <w:pPr>
        <w:pStyle w:val="Heading2"/>
        <w:numPr>
          <w:ilvl w:val="1"/>
          <w:numId w:val="26"/>
        </w:numPr>
      </w:pPr>
      <w:r>
        <w:t>Street address (must NOT be a PO Box)</w:t>
      </w:r>
    </w:p>
    <w:p w14:paraId="4817FBA5" w14:textId="77777777" w:rsidR="00BD6D8C" w:rsidRDefault="00BD6D8C" w:rsidP="00BD6D8C">
      <w:pPr>
        <w:pStyle w:val="BodyText"/>
      </w:pPr>
      <w:r w:rsidRPr="004D3458">
        <w:t>Body corporate to provide their registered business address. Individuals to provide their residential address.</w:t>
      </w:r>
    </w:p>
    <w:tbl>
      <w:tblPr>
        <w:tblStyle w:val="TableGridLight"/>
        <w:tblW w:w="0" w:type="auto"/>
        <w:tblLook w:val="04A0" w:firstRow="1" w:lastRow="0" w:firstColumn="1" w:lastColumn="0" w:noHBand="0" w:noVBand="1"/>
      </w:tblPr>
      <w:tblGrid>
        <w:gridCol w:w="5097"/>
        <w:gridCol w:w="5097"/>
      </w:tblGrid>
      <w:tr w:rsidR="00BD6D8C" w14:paraId="47018DBE" w14:textId="77777777" w:rsidTr="00E55DCB">
        <w:tc>
          <w:tcPr>
            <w:tcW w:w="5097" w:type="dxa"/>
          </w:tcPr>
          <w:p w14:paraId="5B1DD357" w14:textId="77777777" w:rsidR="00BD6D8C" w:rsidRPr="00810A68" w:rsidRDefault="00BD6D8C" w:rsidP="00E55DCB">
            <w:pPr>
              <w:pStyle w:val="tablebody"/>
            </w:pPr>
            <w:r>
              <w:t>Unit/Street/Property</w:t>
            </w:r>
          </w:p>
        </w:tc>
        <w:tc>
          <w:tcPr>
            <w:tcW w:w="5097" w:type="dxa"/>
          </w:tcPr>
          <w:p w14:paraId="224187C0"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3F2BEA7C" w14:textId="77777777" w:rsidTr="00E55DCB">
        <w:tc>
          <w:tcPr>
            <w:tcW w:w="5097" w:type="dxa"/>
          </w:tcPr>
          <w:p w14:paraId="21A78652" w14:textId="77777777" w:rsidR="00BD6D8C" w:rsidRPr="00810A68" w:rsidRDefault="00BD6D8C" w:rsidP="00E55DCB">
            <w:pPr>
              <w:pStyle w:val="tablebody"/>
            </w:pPr>
            <w:r>
              <w:t>Street name</w:t>
            </w:r>
          </w:p>
        </w:tc>
        <w:tc>
          <w:tcPr>
            <w:tcW w:w="5097" w:type="dxa"/>
          </w:tcPr>
          <w:p w14:paraId="32D8B887"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4FD56586" w14:textId="77777777" w:rsidTr="00E55DCB">
        <w:tc>
          <w:tcPr>
            <w:tcW w:w="5097" w:type="dxa"/>
          </w:tcPr>
          <w:p w14:paraId="12CF6FEA" w14:textId="77777777" w:rsidR="00BD6D8C" w:rsidRPr="00810A68" w:rsidRDefault="00BD6D8C" w:rsidP="00E55DCB">
            <w:pPr>
              <w:pStyle w:val="tablebody"/>
            </w:pPr>
            <w:r>
              <w:t>Suburb</w:t>
            </w:r>
          </w:p>
        </w:tc>
        <w:tc>
          <w:tcPr>
            <w:tcW w:w="5097" w:type="dxa"/>
          </w:tcPr>
          <w:p w14:paraId="3B0527D2"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4E66C55F" w14:textId="77777777" w:rsidTr="00E55DCB">
        <w:tc>
          <w:tcPr>
            <w:tcW w:w="5097" w:type="dxa"/>
          </w:tcPr>
          <w:p w14:paraId="48A4B566" w14:textId="77777777" w:rsidR="00BD6D8C" w:rsidRPr="00810A68" w:rsidRDefault="00BD6D8C" w:rsidP="00E55DCB">
            <w:pPr>
              <w:pStyle w:val="tablebody"/>
            </w:pPr>
            <w:r>
              <w:t>State</w:t>
            </w:r>
          </w:p>
        </w:tc>
        <w:tc>
          <w:tcPr>
            <w:tcW w:w="5097" w:type="dxa"/>
          </w:tcPr>
          <w:p w14:paraId="71CFDD39"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373A09B5" w14:textId="77777777" w:rsidTr="00E55DCB">
        <w:tc>
          <w:tcPr>
            <w:tcW w:w="5097" w:type="dxa"/>
          </w:tcPr>
          <w:p w14:paraId="57AEBC7B" w14:textId="77777777" w:rsidR="00BD6D8C" w:rsidRPr="00810A68" w:rsidRDefault="00BD6D8C" w:rsidP="00E55DCB">
            <w:pPr>
              <w:pStyle w:val="tablebody"/>
            </w:pPr>
            <w:r>
              <w:t>Postcode</w:t>
            </w:r>
          </w:p>
        </w:tc>
        <w:tc>
          <w:tcPr>
            <w:tcW w:w="5097" w:type="dxa"/>
          </w:tcPr>
          <w:p w14:paraId="658194E5"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26C4AEF1" w14:textId="77777777" w:rsidTr="00E55DCB">
        <w:tc>
          <w:tcPr>
            <w:tcW w:w="5097" w:type="dxa"/>
          </w:tcPr>
          <w:p w14:paraId="4893298A" w14:textId="77777777" w:rsidR="00BD6D8C" w:rsidRPr="00810A68" w:rsidRDefault="00BD6D8C" w:rsidP="00E55DCB">
            <w:pPr>
              <w:pStyle w:val="tablebody"/>
            </w:pPr>
            <w:r>
              <w:t>Country (if other than Australia)</w:t>
            </w:r>
          </w:p>
        </w:tc>
        <w:tc>
          <w:tcPr>
            <w:tcW w:w="5097" w:type="dxa"/>
          </w:tcPr>
          <w:p w14:paraId="50AD633B"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62782B97" w14:textId="77777777" w:rsidR="00BD6D8C" w:rsidRDefault="00BD6D8C" w:rsidP="00D62B09">
      <w:pPr>
        <w:pStyle w:val="Heading3"/>
        <w:numPr>
          <w:ilvl w:val="2"/>
          <w:numId w:val="26"/>
        </w:numPr>
      </w:pPr>
      <w:r>
        <w:t>Postal address</w:t>
      </w:r>
    </w:p>
    <w:p w14:paraId="372D2A1B" w14:textId="2F5D6C19" w:rsidR="00BD6D8C" w:rsidRPr="00364456" w:rsidRDefault="00BD6D8C" w:rsidP="00F427AC">
      <w:pPr>
        <w:pStyle w:val="BodyText"/>
        <w:tabs>
          <w:tab w:val="left" w:pos="567"/>
        </w:tabs>
      </w:pPr>
      <w:r>
        <w:fldChar w:fldCharType="begin">
          <w:ffData>
            <w:name w:val="Check10"/>
            <w:enabled/>
            <w:calcOnExit w:val="0"/>
            <w:checkBox>
              <w:sizeAuto/>
              <w:default w:val="0"/>
            </w:checkBox>
          </w:ffData>
        </w:fldChar>
      </w:r>
      <w:r>
        <w:instrText xml:space="preserve"> FORMCHECKBOX </w:instrText>
      </w:r>
      <w:r w:rsidR="00760820">
        <w:fldChar w:fldCharType="separate"/>
      </w:r>
      <w:r>
        <w:fldChar w:fldCharType="end"/>
      </w:r>
      <w:r w:rsidR="00F427AC">
        <w:tab/>
      </w:r>
      <w:r>
        <w:t>Same as the street address above</w:t>
      </w:r>
    </w:p>
    <w:tbl>
      <w:tblPr>
        <w:tblStyle w:val="TableGridLight"/>
        <w:tblW w:w="0" w:type="auto"/>
        <w:tblLook w:val="04A0" w:firstRow="1" w:lastRow="0" w:firstColumn="1" w:lastColumn="0" w:noHBand="0" w:noVBand="1"/>
      </w:tblPr>
      <w:tblGrid>
        <w:gridCol w:w="5097"/>
        <w:gridCol w:w="5097"/>
      </w:tblGrid>
      <w:tr w:rsidR="00BD6D8C" w14:paraId="7E20687B" w14:textId="77777777" w:rsidTr="00E55DCB">
        <w:tc>
          <w:tcPr>
            <w:tcW w:w="5097" w:type="dxa"/>
          </w:tcPr>
          <w:p w14:paraId="5AB51703" w14:textId="77777777" w:rsidR="00BD6D8C" w:rsidRPr="00810A68" w:rsidRDefault="00BD6D8C" w:rsidP="00E55DCB">
            <w:pPr>
              <w:pStyle w:val="tablebody"/>
            </w:pPr>
            <w:r>
              <w:t>Unit/street/property</w:t>
            </w:r>
          </w:p>
        </w:tc>
        <w:tc>
          <w:tcPr>
            <w:tcW w:w="5097" w:type="dxa"/>
          </w:tcPr>
          <w:p w14:paraId="7040B9AF"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1E9ED638" w14:textId="77777777" w:rsidTr="00E55DCB">
        <w:tc>
          <w:tcPr>
            <w:tcW w:w="5097" w:type="dxa"/>
          </w:tcPr>
          <w:p w14:paraId="3C5524E7" w14:textId="77777777" w:rsidR="00BD6D8C" w:rsidRPr="00810A68" w:rsidRDefault="00BD6D8C" w:rsidP="00E55DCB">
            <w:pPr>
              <w:pStyle w:val="tablebody"/>
            </w:pPr>
            <w:r>
              <w:t>Street name</w:t>
            </w:r>
          </w:p>
        </w:tc>
        <w:tc>
          <w:tcPr>
            <w:tcW w:w="5097" w:type="dxa"/>
          </w:tcPr>
          <w:p w14:paraId="29759340"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649A96FA" w14:textId="77777777" w:rsidTr="00E55DCB">
        <w:tc>
          <w:tcPr>
            <w:tcW w:w="5097" w:type="dxa"/>
          </w:tcPr>
          <w:p w14:paraId="4E8CDF43" w14:textId="77777777" w:rsidR="00BD6D8C" w:rsidRPr="00810A68" w:rsidRDefault="00BD6D8C" w:rsidP="00E55DCB">
            <w:pPr>
              <w:pStyle w:val="tablebody"/>
            </w:pPr>
            <w:r>
              <w:t>Suburb</w:t>
            </w:r>
          </w:p>
        </w:tc>
        <w:tc>
          <w:tcPr>
            <w:tcW w:w="5097" w:type="dxa"/>
          </w:tcPr>
          <w:p w14:paraId="0D5DDAAB"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4BD50EA1" w14:textId="77777777" w:rsidTr="00E55DCB">
        <w:tc>
          <w:tcPr>
            <w:tcW w:w="5097" w:type="dxa"/>
          </w:tcPr>
          <w:p w14:paraId="199EF241" w14:textId="77777777" w:rsidR="00BD6D8C" w:rsidRPr="00810A68" w:rsidRDefault="00BD6D8C" w:rsidP="00E55DCB">
            <w:pPr>
              <w:pStyle w:val="tablebody"/>
            </w:pPr>
            <w:r>
              <w:t>State</w:t>
            </w:r>
          </w:p>
        </w:tc>
        <w:tc>
          <w:tcPr>
            <w:tcW w:w="5097" w:type="dxa"/>
          </w:tcPr>
          <w:p w14:paraId="01C05DA4"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6E340051" w14:textId="77777777" w:rsidTr="00E55DCB">
        <w:tc>
          <w:tcPr>
            <w:tcW w:w="5097" w:type="dxa"/>
          </w:tcPr>
          <w:p w14:paraId="479F1D38" w14:textId="77777777" w:rsidR="00BD6D8C" w:rsidRPr="00810A68" w:rsidRDefault="00BD6D8C" w:rsidP="00E55DCB">
            <w:pPr>
              <w:pStyle w:val="tablebody"/>
            </w:pPr>
            <w:r>
              <w:t>Postcode</w:t>
            </w:r>
          </w:p>
        </w:tc>
        <w:tc>
          <w:tcPr>
            <w:tcW w:w="5097" w:type="dxa"/>
          </w:tcPr>
          <w:p w14:paraId="3E30B8F2"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004DDCD6" w14:textId="77777777" w:rsidTr="00E55DCB">
        <w:tc>
          <w:tcPr>
            <w:tcW w:w="5097" w:type="dxa"/>
          </w:tcPr>
          <w:p w14:paraId="5BFD0C8C" w14:textId="77777777" w:rsidR="00BD6D8C" w:rsidRPr="00810A68" w:rsidRDefault="00BD6D8C" w:rsidP="00E55DCB">
            <w:pPr>
              <w:pStyle w:val="tablebody"/>
            </w:pPr>
            <w:r>
              <w:t>Country (if other than Australia)</w:t>
            </w:r>
          </w:p>
        </w:tc>
        <w:tc>
          <w:tcPr>
            <w:tcW w:w="5097" w:type="dxa"/>
          </w:tcPr>
          <w:p w14:paraId="15D75112"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075AA02A" w14:textId="363BB13C" w:rsidR="004F29CC" w:rsidRDefault="00BD6D8C" w:rsidP="00D62B09">
      <w:pPr>
        <w:pStyle w:val="Heading2"/>
        <w:numPr>
          <w:ilvl w:val="1"/>
          <w:numId w:val="26"/>
        </w:numPr>
      </w:pPr>
      <w:r>
        <w:t>Facility address</w:t>
      </w:r>
    </w:p>
    <w:p w14:paraId="1BCB3C3C" w14:textId="77777777" w:rsidR="008D501F" w:rsidRPr="00364456" w:rsidRDefault="008D501F" w:rsidP="008D501F">
      <w:pPr>
        <w:pStyle w:val="BodyText"/>
        <w:tabs>
          <w:tab w:val="left" w:pos="567"/>
        </w:tabs>
      </w:pPr>
      <w:r>
        <w:fldChar w:fldCharType="begin">
          <w:ffData>
            <w:name w:val="Check10"/>
            <w:enabled/>
            <w:calcOnExit w:val="0"/>
            <w:checkBox>
              <w:sizeAuto/>
              <w:default w:val="0"/>
            </w:checkBox>
          </w:ffData>
        </w:fldChar>
      </w:r>
      <w:r>
        <w:instrText xml:space="preserve"> FORMCHECKBOX </w:instrText>
      </w:r>
      <w:r w:rsidR="00760820">
        <w:fldChar w:fldCharType="separate"/>
      </w:r>
      <w:r>
        <w:fldChar w:fldCharType="end"/>
      </w:r>
      <w:r>
        <w:tab/>
        <w:t>Same as the street address above</w:t>
      </w:r>
    </w:p>
    <w:tbl>
      <w:tblPr>
        <w:tblStyle w:val="TableGridLight"/>
        <w:tblW w:w="0" w:type="auto"/>
        <w:tblLook w:val="04A0" w:firstRow="1" w:lastRow="0" w:firstColumn="1" w:lastColumn="0" w:noHBand="0" w:noVBand="1"/>
      </w:tblPr>
      <w:tblGrid>
        <w:gridCol w:w="5097"/>
        <w:gridCol w:w="5097"/>
      </w:tblGrid>
      <w:tr w:rsidR="00BD6D8C" w14:paraId="40F0DB9E" w14:textId="77777777" w:rsidTr="00E55DCB">
        <w:tc>
          <w:tcPr>
            <w:tcW w:w="5097" w:type="dxa"/>
          </w:tcPr>
          <w:p w14:paraId="5FD1F169" w14:textId="77777777" w:rsidR="00BD6D8C" w:rsidRPr="00810A68" w:rsidRDefault="00BD6D8C" w:rsidP="00E55DCB">
            <w:pPr>
              <w:pStyle w:val="tablebody"/>
            </w:pPr>
            <w:r>
              <w:t>Unit/Street/Property</w:t>
            </w:r>
          </w:p>
        </w:tc>
        <w:tc>
          <w:tcPr>
            <w:tcW w:w="5097" w:type="dxa"/>
          </w:tcPr>
          <w:p w14:paraId="142740E2"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258AEEBD" w14:textId="77777777" w:rsidTr="00E55DCB">
        <w:tc>
          <w:tcPr>
            <w:tcW w:w="5097" w:type="dxa"/>
          </w:tcPr>
          <w:p w14:paraId="73261B1B" w14:textId="77777777" w:rsidR="00BD6D8C" w:rsidRPr="00810A68" w:rsidRDefault="00BD6D8C" w:rsidP="00E55DCB">
            <w:pPr>
              <w:pStyle w:val="tablebody"/>
            </w:pPr>
            <w:r>
              <w:t>Street name</w:t>
            </w:r>
          </w:p>
        </w:tc>
        <w:tc>
          <w:tcPr>
            <w:tcW w:w="5097" w:type="dxa"/>
          </w:tcPr>
          <w:p w14:paraId="17EACB6E"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6FACA499" w14:textId="77777777" w:rsidTr="00E55DCB">
        <w:tc>
          <w:tcPr>
            <w:tcW w:w="5097" w:type="dxa"/>
          </w:tcPr>
          <w:p w14:paraId="5DF58FD7" w14:textId="77777777" w:rsidR="00BD6D8C" w:rsidRPr="00810A68" w:rsidRDefault="00BD6D8C" w:rsidP="00E55DCB">
            <w:pPr>
              <w:pStyle w:val="tablebody"/>
            </w:pPr>
            <w:r>
              <w:t>Suburb</w:t>
            </w:r>
          </w:p>
        </w:tc>
        <w:tc>
          <w:tcPr>
            <w:tcW w:w="5097" w:type="dxa"/>
          </w:tcPr>
          <w:p w14:paraId="309C1A60"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44A531AC" w14:textId="77777777" w:rsidTr="00E55DCB">
        <w:tc>
          <w:tcPr>
            <w:tcW w:w="5097" w:type="dxa"/>
          </w:tcPr>
          <w:p w14:paraId="4D33659C" w14:textId="77777777" w:rsidR="00BD6D8C" w:rsidRPr="00810A68" w:rsidRDefault="00BD6D8C" w:rsidP="00E55DCB">
            <w:pPr>
              <w:pStyle w:val="tablebody"/>
            </w:pPr>
            <w:r>
              <w:lastRenderedPageBreak/>
              <w:t>State</w:t>
            </w:r>
          </w:p>
        </w:tc>
        <w:tc>
          <w:tcPr>
            <w:tcW w:w="5097" w:type="dxa"/>
          </w:tcPr>
          <w:p w14:paraId="47CDFE65"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19674AA3" w14:textId="77777777" w:rsidTr="00E55DCB">
        <w:tc>
          <w:tcPr>
            <w:tcW w:w="5097" w:type="dxa"/>
          </w:tcPr>
          <w:p w14:paraId="106F6A2E" w14:textId="77777777" w:rsidR="00BD6D8C" w:rsidRPr="00810A68" w:rsidRDefault="00BD6D8C" w:rsidP="00E55DCB">
            <w:pPr>
              <w:pStyle w:val="tablebody"/>
            </w:pPr>
            <w:r>
              <w:t>Postcode</w:t>
            </w:r>
          </w:p>
        </w:tc>
        <w:tc>
          <w:tcPr>
            <w:tcW w:w="5097" w:type="dxa"/>
          </w:tcPr>
          <w:p w14:paraId="1D492042"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66E7EFC1" w14:textId="06F55FCF" w:rsidR="00E55DCB" w:rsidRDefault="00E55DCB" w:rsidP="00864219">
      <w:pPr>
        <w:pStyle w:val="Heading1"/>
        <w:numPr>
          <w:ilvl w:val="0"/>
          <w:numId w:val="26"/>
        </w:numPr>
      </w:pPr>
      <w:r>
        <w:t>Proposed activities to be carried out under the licence</w:t>
      </w:r>
    </w:p>
    <w:p w14:paraId="4C0F35F6" w14:textId="3B4C1420" w:rsidR="00E55DCB" w:rsidRDefault="00E55DCB" w:rsidP="00540BB6">
      <w:pPr>
        <w:pStyle w:val="Heading4"/>
        <w:numPr>
          <w:ilvl w:val="1"/>
          <w:numId w:val="26"/>
        </w:numPr>
      </w:pPr>
      <w:r>
        <w:t>What proposed activities will be carried out under the licence?</w:t>
      </w:r>
    </w:p>
    <w:p w14:paraId="161A2E79" w14:textId="61D2C9A0" w:rsidR="00E55DCB" w:rsidRDefault="00E55DCB" w:rsidP="009356A2">
      <w:pPr>
        <w:pStyle w:val="BodyText"/>
        <w:tabs>
          <w:tab w:val="left" w:pos="567"/>
        </w:tabs>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rsidRPr="009356A2">
        <w:rPr>
          <w:b/>
        </w:rPr>
        <w:t xml:space="preserve">Overhauling </w:t>
      </w:r>
      <w:r w:rsidRPr="009356A2">
        <w:t>activities</w:t>
      </w:r>
      <w:r>
        <w:t xml:space="preserve"> that may affect the explosion protection properties of the ExDES</w:t>
      </w:r>
      <w:r w:rsidR="009356A2">
        <w:t xml:space="preserve">. </w:t>
      </w:r>
      <w:r>
        <w:t>Provide details below:</w:t>
      </w:r>
    </w:p>
    <w:tbl>
      <w:tblPr>
        <w:tblStyle w:val="TableGridLight"/>
        <w:tblW w:w="0" w:type="auto"/>
        <w:tblLook w:val="04A0" w:firstRow="1" w:lastRow="0" w:firstColumn="1" w:lastColumn="0" w:noHBand="0" w:noVBand="1"/>
      </w:tblPr>
      <w:tblGrid>
        <w:gridCol w:w="10194"/>
      </w:tblGrid>
      <w:tr w:rsidR="009356A2" w14:paraId="6301E481" w14:textId="77777777" w:rsidTr="00163064">
        <w:tc>
          <w:tcPr>
            <w:tcW w:w="10194" w:type="dxa"/>
          </w:tcPr>
          <w:bookmarkStart w:id="11" w:name="Text23"/>
          <w:bookmarkStart w:id="12" w:name="_Hlk19269737"/>
          <w:p w14:paraId="581CC6C2" w14:textId="77777777" w:rsidR="009356A2" w:rsidRDefault="009356A2" w:rsidP="00CF647A">
            <w:pPr>
              <w:pStyle w:val="tablebody"/>
            </w:pPr>
            <w:r>
              <w:fldChar w:fldCharType="begin">
                <w:ffData>
                  <w:name w:val="Text2"/>
                  <w:enabled/>
                  <w:calcOnExit w:val="0"/>
                  <w:textInput/>
                </w:ffData>
              </w:fldChar>
            </w:r>
            <w:bookmarkEnd w:id="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12"/>
    </w:tbl>
    <w:p w14:paraId="77F75A8C" w14:textId="57DC92F2" w:rsidR="00E55DCB" w:rsidRDefault="00E55DCB" w:rsidP="009356A2">
      <w:pPr>
        <w:pStyle w:val="FootnoteText"/>
      </w:pPr>
    </w:p>
    <w:p w14:paraId="0A7A2117" w14:textId="43FE3889" w:rsidR="00E55DCB" w:rsidRDefault="00E55DCB" w:rsidP="009356A2">
      <w:pPr>
        <w:pStyle w:val="BodyText"/>
        <w:tabs>
          <w:tab w:val="left" w:pos="567"/>
        </w:tabs>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rsidR="009356A2" w:rsidRPr="009356A2">
        <w:rPr>
          <w:b/>
        </w:rPr>
        <w:t>R</w:t>
      </w:r>
      <w:r w:rsidRPr="009356A2">
        <w:rPr>
          <w:b/>
        </w:rPr>
        <w:t>epairing</w:t>
      </w:r>
      <w:r>
        <w:t xml:space="preserve"> activities that may affect the explosion protection properties of the ExDES.</w:t>
      </w:r>
      <w:r w:rsidR="009356A2">
        <w:t xml:space="preserve"> </w:t>
      </w:r>
      <w:r>
        <w:t>Please tick the details below:</w:t>
      </w:r>
    </w:p>
    <w:p w14:paraId="6759AC03" w14:textId="4756E7EB" w:rsidR="00E55DCB" w:rsidRDefault="00E55DCB" w:rsidP="009356A2">
      <w:pPr>
        <w:pStyle w:val="BodyText"/>
        <w:tabs>
          <w:tab w:val="left" w:pos="1134"/>
        </w:tabs>
        <w:ind w:left="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t>welding and fabrication repairs</w:t>
      </w:r>
    </w:p>
    <w:p w14:paraId="7628D25E" w14:textId="222DDCEC" w:rsidR="00E55DCB" w:rsidRDefault="00E55DCB" w:rsidP="009356A2">
      <w:pPr>
        <w:pStyle w:val="BodyText"/>
        <w:tabs>
          <w:tab w:val="left" w:pos="1134"/>
        </w:tabs>
        <w:ind w:left="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t>thread repairs</w:t>
      </w:r>
    </w:p>
    <w:p w14:paraId="171B53D7" w14:textId="7561BC8F" w:rsidR="00E55DCB" w:rsidRDefault="00E55DCB" w:rsidP="009356A2">
      <w:pPr>
        <w:pStyle w:val="BodyText"/>
        <w:tabs>
          <w:tab w:val="left" w:pos="1134"/>
        </w:tabs>
        <w:ind w:left="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t>machining and fitting repairs</w:t>
      </w:r>
    </w:p>
    <w:p w14:paraId="0E6C23F8" w14:textId="281AFFCC" w:rsidR="00E55DCB" w:rsidRDefault="00E55DCB" w:rsidP="009356A2">
      <w:pPr>
        <w:pStyle w:val="BodyText"/>
        <w:tabs>
          <w:tab w:val="left" w:pos="1134"/>
        </w:tabs>
        <w:ind w:left="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t>hydraulic or pneumatic component repairs or overhauls</w:t>
      </w:r>
    </w:p>
    <w:p w14:paraId="65AC91CC" w14:textId="14D05A2C" w:rsidR="00E55DCB" w:rsidRDefault="00E55DCB" w:rsidP="009356A2">
      <w:pPr>
        <w:pStyle w:val="BodyText"/>
        <w:tabs>
          <w:tab w:val="left" w:pos="1134"/>
        </w:tabs>
        <w:ind w:left="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t>turbo chargers</w:t>
      </w:r>
    </w:p>
    <w:p w14:paraId="7EA6333B" w14:textId="5A96F811" w:rsidR="00E55DCB" w:rsidRDefault="00E55DCB" w:rsidP="009356A2">
      <w:pPr>
        <w:pStyle w:val="BodyText"/>
        <w:tabs>
          <w:tab w:val="left" w:pos="1134"/>
        </w:tabs>
        <w:ind w:left="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t>other (Please specify)</w:t>
      </w:r>
      <w:r w:rsidR="009356A2">
        <w:t xml:space="preserve"> </w:t>
      </w:r>
      <w:r w:rsidR="009356A2">
        <w:rPr>
          <w:lang w:eastAsia="en-AU"/>
        </w:rPr>
        <w:fldChar w:fldCharType="begin">
          <w:ffData>
            <w:name w:val="Text2"/>
            <w:enabled/>
            <w:calcOnExit w:val="0"/>
            <w:textInput/>
          </w:ffData>
        </w:fldChar>
      </w:r>
      <w:r w:rsidR="009356A2">
        <w:rPr>
          <w:lang w:eastAsia="en-AU"/>
        </w:rPr>
        <w:instrText xml:space="preserve"> FORMTEXT </w:instrText>
      </w:r>
      <w:r w:rsidR="009356A2">
        <w:rPr>
          <w:lang w:eastAsia="en-AU"/>
        </w:rPr>
      </w:r>
      <w:r w:rsidR="009356A2">
        <w:rPr>
          <w:lang w:eastAsia="en-AU"/>
        </w:rPr>
        <w:fldChar w:fldCharType="separate"/>
      </w:r>
      <w:r w:rsidR="009356A2">
        <w:rPr>
          <w:noProof/>
          <w:lang w:eastAsia="en-AU"/>
        </w:rPr>
        <w:t> </w:t>
      </w:r>
      <w:r w:rsidR="009356A2">
        <w:rPr>
          <w:noProof/>
          <w:lang w:eastAsia="en-AU"/>
        </w:rPr>
        <w:t> </w:t>
      </w:r>
      <w:r w:rsidR="009356A2">
        <w:rPr>
          <w:noProof/>
          <w:lang w:eastAsia="en-AU"/>
        </w:rPr>
        <w:t> </w:t>
      </w:r>
      <w:r w:rsidR="009356A2">
        <w:rPr>
          <w:noProof/>
          <w:lang w:eastAsia="en-AU"/>
        </w:rPr>
        <w:t> </w:t>
      </w:r>
      <w:r w:rsidR="009356A2">
        <w:rPr>
          <w:noProof/>
          <w:lang w:eastAsia="en-AU"/>
        </w:rPr>
        <w:t> </w:t>
      </w:r>
      <w:r w:rsidR="009356A2">
        <w:rPr>
          <w:lang w:eastAsia="en-AU"/>
        </w:rPr>
        <w:fldChar w:fldCharType="end"/>
      </w:r>
    </w:p>
    <w:p w14:paraId="6117E57A" w14:textId="1E1DBC9B" w:rsidR="00E55DCB" w:rsidRDefault="009356A2" w:rsidP="00540BB6">
      <w:pPr>
        <w:pStyle w:val="Heading4"/>
        <w:numPr>
          <w:ilvl w:val="1"/>
          <w:numId w:val="26"/>
        </w:numPr>
      </w:pPr>
      <w:r w:rsidRPr="009356A2">
        <w:t>List any specific design registration numbers included in the proposed licensed activity</w:t>
      </w:r>
      <w:r w:rsidR="005C6548">
        <w:t xml:space="preserve"> </w:t>
      </w:r>
      <w:r w:rsidRPr="009356A2">
        <w:t>(if applicable)</w:t>
      </w:r>
    </w:p>
    <w:p w14:paraId="279BC860" w14:textId="57D80B70" w:rsidR="00272B5F" w:rsidRPr="00272B5F" w:rsidRDefault="00272B5F" w:rsidP="00272B5F">
      <w:pPr>
        <w:pStyle w:val="BodyText"/>
      </w:pPr>
      <w:r w:rsidRPr="00272B5F">
        <w:t>If you require more space, please insert additional rows in the table below.</w:t>
      </w:r>
    </w:p>
    <w:tbl>
      <w:tblPr>
        <w:tblStyle w:val="TableGridLight"/>
        <w:tblW w:w="0" w:type="auto"/>
        <w:tblLook w:val="04A0" w:firstRow="1" w:lastRow="0" w:firstColumn="1" w:lastColumn="0" w:noHBand="0" w:noVBand="1"/>
      </w:tblPr>
      <w:tblGrid>
        <w:gridCol w:w="3256"/>
        <w:gridCol w:w="6938"/>
      </w:tblGrid>
      <w:tr w:rsidR="0058608B" w:rsidRPr="006100FB" w14:paraId="5B890C48" w14:textId="77777777" w:rsidTr="00CF647A">
        <w:tc>
          <w:tcPr>
            <w:tcW w:w="3256" w:type="dxa"/>
            <w:shd w:val="clear" w:color="auto" w:fill="0A7CB9"/>
          </w:tcPr>
          <w:p w14:paraId="6D21AEA2" w14:textId="0E9F4514" w:rsidR="0058608B" w:rsidRPr="006100FB" w:rsidRDefault="0058608B" w:rsidP="00CF647A">
            <w:pPr>
              <w:pStyle w:val="Tablecolumnheader"/>
            </w:pPr>
            <w:bookmarkStart w:id="13" w:name="_Hlk19263872"/>
            <w:r>
              <w:t>Design registration number</w:t>
            </w:r>
          </w:p>
        </w:tc>
        <w:tc>
          <w:tcPr>
            <w:tcW w:w="6938" w:type="dxa"/>
            <w:shd w:val="clear" w:color="auto" w:fill="0A7CB9"/>
          </w:tcPr>
          <w:p w14:paraId="403565A4" w14:textId="71C2AE95" w:rsidR="0058608B" w:rsidRPr="006100FB" w:rsidRDefault="0058608B" w:rsidP="00CF647A">
            <w:pPr>
              <w:pStyle w:val="Tablecolumnheader"/>
              <w:rPr>
                <w:lang w:eastAsia="en-AU"/>
              </w:rPr>
            </w:pPr>
            <w:r>
              <w:rPr>
                <w:lang w:eastAsia="en-AU"/>
              </w:rPr>
              <w:t>Description</w:t>
            </w:r>
          </w:p>
        </w:tc>
      </w:tr>
      <w:tr w:rsidR="0058608B" w14:paraId="66FFF1AF" w14:textId="77777777" w:rsidTr="0058608B">
        <w:tc>
          <w:tcPr>
            <w:tcW w:w="3256" w:type="dxa"/>
          </w:tcPr>
          <w:p w14:paraId="16D9DA33" w14:textId="77777777" w:rsidR="0058608B" w:rsidRPr="004C4DC8" w:rsidRDefault="0058608B" w:rsidP="00163064">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6938" w:type="dxa"/>
          </w:tcPr>
          <w:p w14:paraId="3E94A162" w14:textId="77777777" w:rsidR="0058608B" w:rsidRDefault="0058608B" w:rsidP="00163064">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bookmarkEnd w:id="13"/>
    <w:p w14:paraId="00BF2C81" w14:textId="3E400CB4" w:rsidR="0058608B" w:rsidRDefault="0058608B" w:rsidP="00C95DD8">
      <w:pPr>
        <w:pStyle w:val="Heading4"/>
        <w:numPr>
          <w:ilvl w:val="1"/>
          <w:numId w:val="26"/>
        </w:numPr>
      </w:pPr>
      <w:r>
        <w:t>Provide details of any exclusion from the proposed licensed activity specified above, if applicable.</w:t>
      </w:r>
    </w:p>
    <w:tbl>
      <w:tblPr>
        <w:tblStyle w:val="TableGridLight"/>
        <w:tblW w:w="0" w:type="auto"/>
        <w:tblLook w:val="04A0" w:firstRow="1" w:lastRow="0" w:firstColumn="1" w:lastColumn="0" w:noHBand="0" w:noVBand="1"/>
      </w:tblPr>
      <w:tblGrid>
        <w:gridCol w:w="10194"/>
      </w:tblGrid>
      <w:tr w:rsidR="0058608B" w14:paraId="35B082C2" w14:textId="77777777" w:rsidTr="00163064">
        <w:tc>
          <w:tcPr>
            <w:tcW w:w="10194" w:type="dxa"/>
          </w:tcPr>
          <w:p w14:paraId="4D46F1A1" w14:textId="77777777" w:rsidR="0058608B" w:rsidRDefault="0058608B" w:rsidP="00CF647A">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6AFF630" w14:textId="66D00194" w:rsidR="0058608B" w:rsidRDefault="0058608B" w:rsidP="00C95DD8">
      <w:pPr>
        <w:pStyle w:val="Heading1"/>
        <w:numPr>
          <w:ilvl w:val="0"/>
          <w:numId w:val="26"/>
        </w:numPr>
      </w:pPr>
      <w:r>
        <w:lastRenderedPageBreak/>
        <w:t>Facilities and location</w:t>
      </w:r>
    </w:p>
    <w:p w14:paraId="67847A6F" w14:textId="2B9BA9B8" w:rsidR="0058608B" w:rsidRDefault="0058608B" w:rsidP="002D59DA">
      <w:pPr>
        <w:pStyle w:val="Heading4"/>
        <w:numPr>
          <w:ilvl w:val="1"/>
          <w:numId w:val="26"/>
        </w:numPr>
      </w:pPr>
      <w:r>
        <w:t>Specify the location where the proposed activities will be carried out under the licence (include buildings, mobile vans). Provide address of the nominated location.</w:t>
      </w:r>
    </w:p>
    <w:tbl>
      <w:tblPr>
        <w:tblStyle w:val="TableGridLight"/>
        <w:tblW w:w="0" w:type="auto"/>
        <w:tblLook w:val="04A0" w:firstRow="1" w:lastRow="0" w:firstColumn="1" w:lastColumn="0" w:noHBand="0" w:noVBand="1"/>
      </w:tblPr>
      <w:tblGrid>
        <w:gridCol w:w="10194"/>
      </w:tblGrid>
      <w:tr w:rsidR="0058608B" w14:paraId="260448EF" w14:textId="77777777" w:rsidTr="00163064">
        <w:tc>
          <w:tcPr>
            <w:tcW w:w="10194" w:type="dxa"/>
          </w:tcPr>
          <w:p w14:paraId="77CA469F" w14:textId="77777777" w:rsidR="0058608B" w:rsidRDefault="0058608B" w:rsidP="00CF647A">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7A5994" w14:textId="3FA11CAE" w:rsidR="0058608B" w:rsidRDefault="0058608B" w:rsidP="002D59DA">
      <w:pPr>
        <w:pStyle w:val="Heading4"/>
        <w:numPr>
          <w:ilvl w:val="1"/>
          <w:numId w:val="26"/>
        </w:numPr>
      </w:pPr>
      <w:r>
        <w:t xml:space="preserve">What work will be undertaken at the nominated location specified at </w:t>
      </w:r>
      <w:r w:rsidR="00B71547">
        <w:t>5</w:t>
      </w:r>
      <w:r>
        <w:t>.1 above?</w:t>
      </w:r>
    </w:p>
    <w:tbl>
      <w:tblPr>
        <w:tblStyle w:val="TableGridLight"/>
        <w:tblW w:w="0" w:type="auto"/>
        <w:tblLook w:val="04A0" w:firstRow="1" w:lastRow="0" w:firstColumn="1" w:lastColumn="0" w:noHBand="0" w:noVBand="1"/>
      </w:tblPr>
      <w:tblGrid>
        <w:gridCol w:w="10194"/>
      </w:tblGrid>
      <w:tr w:rsidR="0058608B" w14:paraId="77941FB2" w14:textId="77777777" w:rsidTr="00163064">
        <w:tc>
          <w:tcPr>
            <w:tcW w:w="10194" w:type="dxa"/>
          </w:tcPr>
          <w:p w14:paraId="0D9711D7" w14:textId="77777777" w:rsidR="0058608B" w:rsidRDefault="0058608B" w:rsidP="00CF647A">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0A7A3D" w14:textId="44435536" w:rsidR="0058608B" w:rsidRDefault="0058608B" w:rsidP="00072B34">
      <w:pPr>
        <w:pStyle w:val="Heading4"/>
        <w:numPr>
          <w:ilvl w:val="1"/>
          <w:numId w:val="26"/>
        </w:numPr>
      </w:pPr>
      <w:r>
        <w:t xml:space="preserve">Will the proposed activities be carried out in places outside of the nominated location, as specified at </w:t>
      </w:r>
      <w:r w:rsidR="00503CDB">
        <w:t>5</w:t>
      </w:r>
      <w:r>
        <w:t>.1 above (i.e. work at remote locations)?</w:t>
      </w:r>
    </w:p>
    <w:p w14:paraId="4900492E" w14:textId="4DE03F4C" w:rsidR="0058608B" w:rsidRDefault="00140DE0" w:rsidP="00140DE0">
      <w:pPr>
        <w:pStyle w:val="BodyText"/>
        <w:tabs>
          <w:tab w:val="left" w:pos="567"/>
        </w:tabs>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rsidR="0058608B">
        <w:t xml:space="preserve">Yes. Please answer to question </w:t>
      </w:r>
      <w:r w:rsidR="00725B08">
        <w:t xml:space="preserve">5.4 to 5.6 </w:t>
      </w:r>
      <w:r w:rsidR="0058608B">
        <w:t>below.</w:t>
      </w:r>
    </w:p>
    <w:p w14:paraId="2B044D71" w14:textId="1E5035FB" w:rsidR="0058608B" w:rsidRDefault="00140DE0" w:rsidP="00140DE0">
      <w:pPr>
        <w:pStyle w:val="BodyText"/>
        <w:tabs>
          <w:tab w:val="left" w:pos="567"/>
        </w:tabs>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rsidR="0058608B">
        <w:t xml:space="preserve">No. Please go directly to </w:t>
      </w:r>
      <w:r w:rsidR="0058608B" w:rsidRPr="00725B08">
        <w:t>question</w:t>
      </w:r>
      <w:r w:rsidR="00725B08">
        <w:t xml:space="preserve"> 6</w:t>
      </w:r>
      <w:r w:rsidR="0058608B">
        <w:t xml:space="preserve"> below.</w:t>
      </w:r>
    </w:p>
    <w:p w14:paraId="5F1BB8D2" w14:textId="68C650C0" w:rsidR="0058608B" w:rsidRDefault="0058608B" w:rsidP="00557A42">
      <w:pPr>
        <w:pStyle w:val="Heading4"/>
        <w:numPr>
          <w:ilvl w:val="1"/>
          <w:numId w:val="26"/>
        </w:numPr>
      </w:pPr>
      <w:r>
        <w:t>Specify the remote locations where the proposed activities will be undertaken. Provide addresses, if possible.</w:t>
      </w:r>
    </w:p>
    <w:tbl>
      <w:tblPr>
        <w:tblStyle w:val="TableGridLight"/>
        <w:tblW w:w="0" w:type="auto"/>
        <w:tblLook w:val="04A0" w:firstRow="1" w:lastRow="0" w:firstColumn="1" w:lastColumn="0" w:noHBand="0" w:noVBand="1"/>
      </w:tblPr>
      <w:tblGrid>
        <w:gridCol w:w="10194"/>
      </w:tblGrid>
      <w:tr w:rsidR="0058608B" w14:paraId="4A5378F5" w14:textId="77777777" w:rsidTr="00163064">
        <w:tc>
          <w:tcPr>
            <w:tcW w:w="10194" w:type="dxa"/>
          </w:tcPr>
          <w:p w14:paraId="3B085937" w14:textId="77777777" w:rsidR="0058608B" w:rsidRDefault="0058608B" w:rsidP="00CF647A">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10C3C85" w14:textId="284ED65F" w:rsidR="0058608B" w:rsidRDefault="0058608B" w:rsidP="0042076E">
      <w:pPr>
        <w:pStyle w:val="Heading4"/>
        <w:numPr>
          <w:ilvl w:val="1"/>
          <w:numId w:val="26"/>
        </w:numPr>
      </w:pPr>
      <w:r>
        <w:t>What activities will be undertaken at the remote locations?</w:t>
      </w:r>
    </w:p>
    <w:tbl>
      <w:tblPr>
        <w:tblStyle w:val="TableGridLight"/>
        <w:tblW w:w="0" w:type="auto"/>
        <w:tblLook w:val="04A0" w:firstRow="1" w:lastRow="0" w:firstColumn="1" w:lastColumn="0" w:noHBand="0" w:noVBand="1"/>
      </w:tblPr>
      <w:tblGrid>
        <w:gridCol w:w="10194"/>
      </w:tblGrid>
      <w:tr w:rsidR="0058608B" w14:paraId="6712A179" w14:textId="77777777" w:rsidTr="00163064">
        <w:tc>
          <w:tcPr>
            <w:tcW w:w="10194" w:type="dxa"/>
          </w:tcPr>
          <w:p w14:paraId="0E22C600" w14:textId="77777777" w:rsidR="0058608B" w:rsidRDefault="0058608B" w:rsidP="00CF647A">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1172546" w14:textId="1CB0C15A" w:rsidR="0058608B" w:rsidRDefault="0058608B" w:rsidP="0042076E">
      <w:pPr>
        <w:pStyle w:val="Heading4"/>
        <w:numPr>
          <w:ilvl w:val="1"/>
          <w:numId w:val="26"/>
        </w:numPr>
      </w:pPr>
      <w:r>
        <w:t>Provide details of how the activities conducted at remote locations will comply with the same standards as the nominated location.</w:t>
      </w:r>
    </w:p>
    <w:p w14:paraId="2FFDCEB7" w14:textId="77777777" w:rsidR="0058608B" w:rsidRDefault="0058608B" w:rsidP="0058608B">
      <w:pPr>
        <w:pStyle w:val="BodyText"/>
      </w:pPr>
      <w:r>
        <w:t>You must demonstrate how you will ensure that the standard of licenced work will be consistent and compliant whether carried out at the primary location and any remote locations (see section 6 below).</w:t>
      </w:r>
    </w:p>
    <w:tbl>
      <w:tblPr>
        <w:tblStyle w:val="TableGridLight"/>
        <w:tblW w:w="0" w:type="auto"/>
        <w:tblLook w:val="04A0" w:firstRow="1" w:lastRow="0" w:firstColumn="1" w:lastColumn="0" w:noHBand="0" w:noVBand="1"/>
      </w:tblPr>
      <w:tblGrid>
        <w:gridCol w:w="10194"/>
      </w:tblGrid>
      <w:tr w:rsidR="0058608B" w14:paraId="5574CEB6" w14:textId="77777777" w:rsidTr="00163064">
        <w:tc>
          <w:tcPr>
            <w:tcW w:w="10194" w:type="dxa"/>
          </w:tcPr>
          <w:p w14:paraId="7FA76FB1" w14:textId="77777777" w:rsidR="0058608B" w:rsidRDefault="0058608B" w:rsidP="00CF647A">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045638D" w14:textId="77777777" w:rsidR="00672404" w:rsidRDefault="00672404" w:rsidP="00672404">
      <w:pPr>
        <w:pStyle w:val="BodyText"/>
      </w:pPr>
      <w:r>
        <w:br w:type="page"/>
      </w:r>
    </w:p>
    <w:p w14:paraId="31144EA6" w14:textId="1145727A" w:rsidR="0058608B" w:rsidRDefault="0058608B" w:rsidP="00A05245">
      <w:pPr>
        <w:pStyle w:val="Heading1"/>
        <w:numPr>
          <w:ilvl w:val="0"/>
          <w:numId w:val="26"/>
        </w:numPr>
      </w:pPr>
      <w:r>
        <w:lastRenderedPageBreak/>
        <w:t>Supervision by a competent person</w:t>
      </w:r>
    </w:p>
    <w:p w14:paraId="7319FE62" w14:textId="77777777" w:rsidR="0058608B" w:rsidRDefault="0058608B" w:rsidP="0058608B">
      <w:pPr>
        <w:pStyle w:val="BodyText"/>
      </w:pPr>
      <w:r>
        <w:t>In this section you must provide details of the competent person(s) who will supervise the proposed activities under the ExDES (RSF) licence (supervisors).</w:t>
      </w:r>
    </w:p>
    <w:p w14:paraId="4740EBC3" w14:textId="0B71BA7D" w:rsidR="0058608B" w:rsidRDefault="0058608B" w:rsidP="009D4CCE">
      <w:pPr>
        <w:pStyle w:val="Heading4"/>
        <w:numPr>
          <w:ilvl w:val="1"/>
          <w:numId w:val="26"/>
        </w:numPr>
      </w:pPr>
      <w:r>
        <w:t xml:space="preserve">Attach information on the organisation’s management structure, position descriptions for the competent person(s) who will supervise the proposed activities, responsibilities and reporting arrangements so far as they relate to the licence. </w:t>
      </w:r>
    </w:p>
    <w:p w14:paraId="20A182EA" w14:textId="343E5F3A" w:rsidR="0058608B" w:rsidRDefault="0058608B" w:rsidP="0058608B">
      <w:pPr>
        <w:pStyle w:val="BodyText"/>
      </w:pPr>
      <w:r>
        <w:t>List the attachments below.</w:t>
      </w:r>
      <w:r w:rsidR="006B37BE">
        <w:t xml:space="preserve"> </w:t>
      </w:r>
      <w:r w:rsidR="006B37BE" w:rsidRPr="006B37BE">
        <w:t>If you require more space, please insert additional rows in the table below.</w:t>
      </w:r>
    </w:p>
    <w:tbl>
      <w:tblPr>
        <w:tblStyle w:val="TableGridLight"/>
        <w:tblW w:w="10201" w:type="dxa"/>
        <w:tblLook w:val="04A0" w:firstRow="1" w:lastRow="0" w:firstColumn="1" w:lastColumn="0" w:noHBand="0" w:noVBand="1"/>
      </w:tblPr>
      <w:tblGrid>
        <w:gridCol w:w="10201"/>
      </w:tblGrid>
      <w:tr w:rsidR="00272B5F" w:rsidRPr="006100FB" w14:paraId="00FCF3F3" w14:textId="77777777" w:rsidTr="00CF647A">
        <w:tc>
          <w:tcPr>
            <w:tcW w:w="10201" w:type="dxa"/>
            <w:shd w:val="clear" w:color="auto" w:fill="0A7CB9"/>
          </w:tcPr>
          <w:p w14:paraId="7CA92BA9" w14:textId="120342CF" w:rsidR="00272B5F" w:rsidRPr="006100FB" w:rsidRDefault="00272B5F" w:rsidP="00CF647A">
            <w:pPr>
              <w:pStyle w:val="Tablecolumnheader"/>
              <w:rPr>
                <w:lang w:eastAsia="en-AU"/>
              </w:rPr>
            </w:pPr>
            <w:r>
              <w:rPr>
                <w:lang w:eastAsia="en-AU"/>
              </w:rPr>
              <w:t>List attachments</w:t>
            </w:r>
          </w:p>
        </w:tc>
      </w:tr>
      <w:tr w:rsidR="00272B5F" w14:paraId="426499A1" w14:textId="77777777" w:rsidTr="00272B5F">
        <w:tc>
          <w:tcPr>
            <w:tcW w:w="10201" w:type="dxa"/>
          </w:tcPr>
          <w:p w14:paraId="19A74DE9" w14:textId="77777777" w:rsidR="00272B5F" w:rsidRDefault="00272B5F" w:rsidP="00163064">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78C5F2D4" w14:textId="1E2079EF" w:rsidR="0058608B" w:rsidRDefault="0058608B" w:rsidP="009D4CCE">
      <w:pPr>
        <w:pStyle w:val="Heading4"/>
        <w:numPr>
          <w:ilvl w:val="1"/>
          <w:numId w:val="26"/>
        </w:numPr>
      </w:pPr>
      <w:r>
        <w:t xml:space="preserve">Provide details on competence of supervisors in accordance with clause 4.2 of AS/NZS 3584.3:2012 </w:t>
      </w:r>
      <w:r w:rsidRPr="00503CDB">
        <w:rPr>
          <w:i/>
        </w:rPr>
        <w:t>Diesel engine systems for underground coal mines – Maintenance</w:t>
      </w:r>
      <w:r>
        <w:t>.</w:t>
      </w:r>
    </w:p>
    <w:tbl>
      <w:tblPr>
        <w:tblStyle w:val="TableGridLight"/>
        <w:tblW w:w="0" w:type="auto"/>
        <w:tblLook w:val="04A0" w:firstRow="1" w:lastRow="0" w:firstColumn="1" w:lastColumn="0" w:noHBand="0" w:noVBand="1"/>
      </w:tblPr>
      <w:tblGrid>
        <w:gridCol w:w="10194"/>
      </w:tblGrid>
      <w:tr w:rsidR="0058608B" w14:paraId="3250FD43" w14:textId="77777777" w:rsidTr="00163064">
        <w:tc>
          <w:tcPr>
            <w:tcW w:w="10194" w:type="dxa"/>
          </w:tcPr>
          <w:p w14:paraId="6E28E7C9" w14:textId="77777777" w:rsidR="0058608B" w:rsidRDefault="0058608B" w:rsidP="00CF647A">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BFBCAD" w14:textId="2C0E246B" w:rsidR="0058608B" w:rsidRDefault="0058608B" w:rsidP="000C3003">
      <w:pPr>
        <w:pStyle w:val="Heading4"/>
        <w:numPr>
          <w:ilvl w:val="1"/>
          <w:numId w:val="26"/>
        </w:numPr>
      </w:pPr>
      <w:r>
        <w:t xml:space="preserve">Do supervisors hold all units of competence listed in </w:t>
      </w:r>
      <w:r w:rsidR="00503CDB">
        <w:t>7</w:t>
      </w:r>
      <w:r>
        <w:t>.2 below?</w:t>
      </w:r>
    </w:p>
    <w:p w14:paraId="47B60D37" w14:textId="1707322D" w:rsidR="0058608B" w:rsidRDefault="006259DE" w:rsidP="006259DE">
      <w:pPr>
        <w:pStyle w:val="BodyText"/>
        <w:tabs>
          <w:tab w:val="left" w:pos="567"/>
        </w:tabs>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rsidR="0058608B">
        <w:t>Yes</w:t>
      </w:r>
    </w:p>
    <w:p w14:paraId="2E25E50D" w14:textId="20AC00E1" w:rsidR="0058608B" w:rsidRDefault="006259DE" w:rsidP="006259DE">
      <w:pPr>
        <w:pStyle w:val="BodyText"/>
        <w:tabs>
          <w:tab w:val="left" w:pos="567"/>
        </w:tabs>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rsidR="0058608B">
        <w:t>No</w:t>
      </w:r>
    </w:p>
    <w:p w14:paraId="4AA7AE4F" w14:textId="77DDDADA" w:rsidR="0058608B" w:rsidRDefault="0058608B" w:rsidP="000C3003">
      <w:pPr>
        <w:pStyle w:val="Heading4"/>
        <w:numPr>
          <w:ilvl w:val="1"/>
          <w:numId w:val="26"/>
        </w:numPr>
      </w:pPr>
      <w:r>
        <w:t>List names and contact information for all supervisors</w:t>
      </w:r>
    </w:p>
    <w:p w14:paraId="4E783276" w14:textId="48028DBB" w:rsidR="006B37BE" w:rsidRDefault="006B37BE" w:rsidP="006B37BE">
      <w:pPr>
        <w:pStyle w:val="BodyText"/>
      </w:pPr>
      <w:bookmarkStart w:id="14" w:name="_Hlk529267450"/>
      <w:r w:rsidRPr="006B37BE">
        <w:t>I</w:t>
      </w:r>
      <w:bookmarkEnd w:id="14"/>
      <w:r w:rsidRPr="006B37BE">
        <w:t>f you require more space, please insert additional rows in the table below.</w:t>
      </w:r>
    </w:p>
    <w:tbl>
      <w:tblPr>
        <w:tblStyle w:val="TableGridLight"/>
        <w:tblW w:w="10201" w:type="dxa"/>
        <w:tblLook w:val="04A0" w:firstRow="1" w:lastRow="0" w:firstColumn="1" w:lastColumn="0" w:noHBand="0" w:noVBand="1"/>
      </w:tblPr>
      <w:tblGrid>
        <w:gridCol w:w="2265"/>
        <w:gridCol w:w="2266"/>
        <w:gridCol w:w="3686"/>
        <w:gridCol w:w="1984"/>
      </w:tblGrid>
      <w:tr w:rsidR="0058608B" w:rsidRPr="006100FB" w14:paraId="4ACF8C5A" w14:textId="6C3641A3" w:rsidTr="00CF647A">
        <w:tc>
          <w:tcPr>
            <w:tcW w:w="2265" w:type="dxa"/>
            <w:shd w:val="clear" w:color="auto" w:fill="0A7CB9"/>
          </w:tcPr>
          <w:p w14:paraId="5589E280" w14:textId="22961080" w:rsidR="0058608B" w:rsidRPr="006100FB" w:rsidRDefault="00111631" w:rsidP="00CF647A">
            <w:pPr>
              <w:pStyle w:val="Tablecolumnheader"/>
            </w:pPr>
            <w:r>
              <w:t>Supervisor’s name</w:t>
            </w:r>
          </w:p>
        </w:tc>
        <w:tc>
          <w:tcPr>
            <w:tcW w:w="2266" w:type="dxa"/>
            <w:shd w:val="clear" w:color="auto" w:fill="0A7CB9"/>
          </w:tcPr>
          <w:p w14:paraId="25C32783" w14:textId="3CF4668E" w:rsidR="0058608B" w:rsidRPr="006100FB" w:rsidRDefault="00111631" w:rsidP="00CF647A">
            <w:pPr>
              <w:pStyle w:val="Tablecolumnheader"/>
              <w:rPr>
                <w:lang w:eastAsia="en-AU"/>
              </w:rPr>
            </w:pPr>
            <w:r>
              <w:rPr>
                <w:lang w:eastAsia="en-AU"/>
              </w:rPr>
              <w:t>Past RP number</w:t>
            </w:r>
            <w:r>
              <w:rPr>
                <w:lang w:eastAsia="en-AU"/>
              </w:rPr>
              <w:br/>
              <w:t>(if available)</w:t>
            </w:r>
          </w:p>
        </w:tc>
        <w:tc>
          <w:tcPr>
            <w:tcW w:w="3686" w:type="dxa"/>
            <w:shd w:val="clear" w:color="auto" w:fill="0A7CB9"/>
          </w:tcPr>
          <w:p w14:paraId="78810D7C" w14:textId="358654E9" w:rsidR="0058608B" w:rsidRPr="006100FB" w:rsidRDefault="00111631" w:rsidP="00CF647A">
            <w:pPr>
              <w:pStyle w:val="Tablecolumnheader"/>
              <w:rPr>
                <w:lang w:eastAsia="en-AU"/>
              </w:rPr>
            </w:pPr>
            <w:r>
              <w:rPr>
                <w:lang w:eastAsia="en-AU"/>
              </w:rPr>
              <w:t>Email</w:t>
            </w:r>
          </w:p>
        </w:tc>
        <w:tc>
          <w:tcPr>
            <w:tcW w:w="1984" w:type="dxa"/>
            <w:shd w:val="clear" w:color="auto" w:fill="0A7CB9"/>
          </w:tcPr>
          <w:p w14:paraId="09EF573F" w14:textId="31FF547D" w:rsidR="0058608B" w:rsidRPr="006100FB" w:rsidRDefault="00111631" w:rsidP="00CF647A">
            <w:pPr>
              <w:pStyle w:val="Tablecolumnheader"/>
              <w:rPr>
                <w:lang w:eastAsia="en-AU"/>
              </w:rPr>
            </w:pPr>
            <w:r>
              <w:rPr>
                <w:lang w:eastAsia="en-AU"/>
              </w:rPr>
              <w:t>Phone</w:t>
            </w:r>
          </w:p>
        </w:tc>
      </w:tr>
      <w:tr w:rsidR="0058608B" w14:paraId="5F2E652F" w14:textId="3DF2AF7A" w:rsidTr="00111631">
        <w:tc>
          <w:tcPr>
            <w:tcW w:w="2265" w:type="dxa"/>
          </w:tcPr>
          <w:p w14:paraId="174848A4" w14:textId="77777777" w:rsidR="0058608B" w:rsidRPr="004C4DC8" w:rsidRDefault="0058608B" w:rsidP="00163064">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266" w:type="dxa"/>
          </w:tcPr>
          <w:p w14:paraId="4B177D4A" w14:textId="77777777" w:rsidR="0058608B" w:rsidRDefault="0058608B" w:rsidP="00163064">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686" w:type="dxa"/>
          </w:tcPr>
          <w:p w14:paraId="2242BFE0" w14:textId="77777777" w:rsidR="0058608B" w:rsidRDefault="0058608B" w:rsidP="00163064">
            <w:pPr>
              <w:pStyle w:val="tablebody"/>
              <w:rPr>
                <w:szCs w:val="24"/>
              </w:rPr>
            </w:pPr>
          </w:p>
        </w:tc>
        <w:tc>
          <w:tcPr>
            <w:tcW w:w="1984" w:type="dxa"/>
          </w:tcPr>
          <w:p w14:paraId="75C7C512" w14:textId="77777777" w:rsidR="0058608B" w:rsidRDefault="0058608B" w:rsidP="00163064">
            <w:pPr>
              <w:pStyle w:val="tablebody"/>
              <w:rPr>
                <w:szCs w:val="24"/>
              </w:rPr>
            </w:pPr>
          </w:p>
        </w:tc>
      </w:tr>
    </w:tbl>
    <w:p w14:paraId="55E3B833" w14:textId="77777777" w:rsidR="00111631" w:rsidRDefault="00111631" w:rsidP="00111631">
      <w:pPr>
        <w:pStyle w:val="BodyText"/>
      </w:pPr>
      <w:r w:rsidRPr="00111631">
        <w:rPr>
          <w:b/>
        </w:rPr>
        <w:t>Note:</w:t>
      </w:r>
      <w:r>
        <w:t xml:space="preserve"> RP means, Responsible Person as set out in AS/NZS 3584.3:2012 </w:t>
      </w:r>
      <w:r w:rsidRPr="00111631">
        <w:rPr>
          <w:i/>
        </w:rPr>
        <w:t>Diesel engine systems for underground coal mines – Maintenance</w:t>
      </w:r>
      <w:r>
        <w:t>.</w:t>
      </w:r>
    </w:p>
    <w:p w14:paraId="567C40A2" w14:textId="77777777" w:rsidR="00672404" w:rsidRDefault="00672404">
      <w:pPr>
        <w:spacing w:before="0" w:after="0" w:line="240" w:lineRule="auto"/>
        <w:rPr>
          <w:rFonts w:ascii="Arial Bold" w:eastAsia="Times New Roman" w:hAnsi="Arial Bold" w:cs="Arial"/>
          <w:b/>
          <w:sz w:val="28"/>
          <w:lang w:eastAsia="en-AU"/>
        </w:rPr>
      </w:pPr>
      <w:r>
        <w:br w:type="page"/>
      </w:r>
    </w:p>
    <w:p w14:paraId="1C1E698D" w14:textId="6E08CBE2" w:rsidR="00111631" w:rsidRDefault="00111631" w:rsidP="000C3003">
      <w:pPr>
        <w:pStyle w:val="Heading4"/>
        <w:numPr>
          <w:ilvl w:val="1"/>
          <w:numId w:val="26"/>
        </w:numPr>
      </w:pPr>
      <w:r>
        <w:lastRenderedPageBreak/>
        <w:t>Attach information on each supervisors’ qualification, training or experience with the proposed licensed activity. Provide a current resume for all competent persons who will be supervising the proposed activities.</w:t>
      </w:r>
    </w:p>
    <w:p w14:paraId="2B2B5F1A" w14:textId="388441D7" w:rsidR="006B37BE" w:rsidRDefault="006B37BE" w:rsidP="006B37BE">
      <w:pPr>
        <w:pStyle w:val="BodyText"/>
      </w:pPr>
      <w:r w:rsidRPr="006B37BE">
        <w:t>If you require more space, please insert additional rows in the table below.</w:t>
      </w:r>
    </w:p>
    <w:tbl>
      <w:tblPr>
        <w:tblStyle w:val="TableGridLight"/>
        <w:tblW w:w="0" w:type="auto"/>
        <w:tblLook w:val="04A0" w:firstRow="1" w:lastRow="0" w:firstColumn="1" w:lastColumn="0" w:noHBand="0" w:noVBand="1"/>
      </w:tblPr>
      <w:tblGrid>
        <w:gridCol w:w="3256"/>
        <w:gridCol w:w="6938"/>
      </w:tblGrid>
      <w:tr w:rsidR="00B62421" w:rsidRPr="006100FB" w14:paraId="710D5782" w14:textId="77777777" w:rsidTr="00CF647A">
        <w:tc>
          <w:tcPr>
            <w:tcW w:w="3256" w:type="dxa"/>
            <w:shd w:val="clear" w:color="auto" w:fill="0A7CB9"/>
          </w:tcPr>
          <w:p w14:paraId="4A347889" w14:textId="2961C5E2" w:rsidR="00B62421" w:rsidRPr="006100FB" w:rsidRDefault="00B62421" w:rsidP="00CF647A">
            <w:pPr>
              <w:pStyle w:val="Tablecolumnheader"/>
            </w:pPr>
            <w:r>
              <w:t>Supervisor’s name</w:t>
            </w:r>
          </w:p>
        </w:tc>
        <w:tc>
          <w:tcPr>
            <w:tcW w:w="6938" w:type="dxa"/>
            <w:shd w:val="clear" w:color="auto" w:fill="0A7CB9"/>
          </w:tcPr>
          <w:p w14:paraId="5A00F03E" w14:textId="2474EA19" w:rsidR="00B62421" w:rsidRPr="006100FB" w:rsidRDefault="00B62421" w:rsidP="00CF647A">
            <w:pPr>
              <w:pStyle w:val="Tablecolumnheader"/>
              <w:rPr>
                <w:lang w:eastAsia="en-AU"/>
              </w:rPr>
            </w:pPr>
            <w:r>
              <w:rPr>
                <w:lang w:eastAsia="en-AU"/>
              </w:rPr>
              <w:t>List of attachments</w:t>
            </w:r>
          </w:p>
        </w:tc>
      </w:tr>
      <w:tr w:rsidR="00B62421" w14:paraId="6484B1EE" w14:textId="77777777" w:rsidTr="00163064">
        <w:tc>
          <w:tcPr>
            <w:tcW w:w="3256" w:type="dxa"/>
          </w:tcPr>
          <w:p w14:paraId="27E30007" w14:textId="77777777" w:rsidR="00B62421" w:rsidRPr="004C4DC8" w:rsidRDefault="00B62421" w:rsidP="00163064">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6938" w:type="dxa"/>
          </w:tcPr>
          <w:p w14:paraId="4A84D24D" w14:textId="77777777" w:rsidR="00B62421" w:rsidRDefault="00B62421" w:rsidP="00163064">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482ECA84" w14:textId="25CD6042" w:rsidR="00111631" w:rsidRDefault="00111631" w:rsidP="000C3003">
      <w:pPr>
        <w:pStyle w:val="Heading4"/>
        <w:numPr>
          <w:ilvl w:val="1"/>
          <w:numId w:val="26"/>
        </w:numPr>
      </w:pPr>
      <w:r>
        <w:t xml:space="preserve">Do all supervisors primarily work at the nominated locations? </w:t>
      </w:r>
    </w:p>
    <w:p w14:paraId="461BF927" w14:textId="59D616B5" w:rsidR="00111631" w:rsidRDefault="006259DE" w:rsidP="006259DE">
      <w:pPr>
        <w:pStyle w:val="BodyText"/>
        <w:tabs>
          <w:tab w:val="left" w:pos="567"/>
        </w:tabs>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rsidR="00111631">
        <w:t xml:space="preserve">Yes. Please go directly to question </w:t>
      </w:r>
      <w:r w:rsidR="00503CDB">
        <w:t>7</w:t>
      </w:r>
      <w:r w:rsidR="00111631">
        <w:t xml:space="preserve"> below.</w:t>
      </w:r>
    </w:p>
    <w:p w14:paraId="3A3226C8" w14:textId="135BF7AC" w:rsidR="00111631" w:rsidRDefault="006259DE" w:rsidP="006259DE">
      <w:pPr>
        <w:pStyle w:val="BodyText"/>
        <w:tabs>
          <w:tab w:val="left" w:pos="567"/>
        </w:tabs>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rsidR="00111631">
        <w:t xml:space="preserve">No. Please answer to question </w:t>
      </w:r>
      <w:r w:rsidR="00503CDB">
        <w:t>6</w:t>
      </w:r>
      <w:r w:rsidR="00111631">
        <w:t>.7 below</w:t>
      </w:r>
    </w:p>
    <w:p w14:paraId="3106A9CA" w14:textId="0FAEDEDE" w:rsidR="00111631" w:rsidRDefault="00111631" w:rsidP="000C3003">
      <w:pPr>
        <w:pStyle w:val="Heading4"/>
        <w:numPr>
          <w:ilvl w:val="1"/>
          <w:numId w:val="26"/>
        </w:numPr>
      </w:pPr>
      <w:r>
        <w:t xml:space="preserve">List the names of all supervisors who will be supervising the proposed activities and that do not normally work at the nominated location. </w:t>
      </w:r>
    </w:p>
    <w:p w14:paraId="67AC69C5" w14:textId="48ECC947" w:rsidR="00111631" w:rsidRDefault="00111631" w:rsidP="00111631">
      <w:pPr>
        <w:pStyle w:val="BodyText"/>
      </w:pPr>
      <w:r>
        <w:t>Provide further details on how the supervision will be carried out.</w:t>
      </w:r>
      <w:r w:rsidR="006B37BE">
        <w:t xml:space="preserve"> </w:t>
      </w:r>
      <w:r w:rsidR="006B37BE" w:rsidRPr="006B37BE">
        <w:t>If you require more space, please insert additional rows in the table below.</w:t>
      </w:r>
    </w:p>
    <w:tbl>
      <w:tblPr>
        <w:tblStyle w:val="TableGridLight"/>
        <w:tblW w:w="0" w:type="auto"/>
        <w:tblLook w:val="04A0" w:firstRow="1" w:lastRow="0" w:firstColumn="1" w:lastColumn="0" w:noHBand="0" w:noVBand="1"/>
      </w:tblPr>
      <w:tblGrid>
        <w:gridCol w:w="3256"/>
        <w:gridCol w:w="6938"/>
      </w:tblGrid>
      <w:tr w:rsidR="00B62421" w:rsidRPr="006100FB" w14:paraId="5B8B13D2" w14:textId="77777777" w:rsidTr="00CF647A">
        <w:tc>
          <w:tcPr>
            <w:tcW w:w="3256" w:type="dxa"/>
            <w:shd w:val="clear" w:color="auto" w:fill="0A7CB9"/>
          </w:tcPr>
          <w:p w14:paraId="7AF8C018" w14:textId="2E339DD6" w:rsidR="00B62421" w:rsidRPr="006100FB" w:rsidRDefault="00B62421" w:rsidP="00CF647A">
            <w:pPr>
              <w:pStyle w:val="Tablecolumnheader"/>
            </w:pPr>
            <w:r>
              <w:t>Supervisor’s name</w:t>
            </w:r>
          </w:p>
        </w:tc>
        <w:tc>
          <w:tcPr>
            <w:tcW w:w="6938" w:type="dxa"/>
            <w:shd w:val="clear" w:color="auto" w:fill="0A7CB9"/>
          </w:tcPr>
          <w:p w14:paraId="33EE6450" w14:textId="3A4991BF" w:rsidR="00B62421" w:rsidRPr="006100FB" w:rsidRDefault="00B62421" w:rsidP="00CF647A">
            <w:pPr>
              <w:pStyle w:val="Tablecolumnheader"/>
              <w:rPr>
                <w:lang w:eastAsia="en-AU"/>
              </w:rPr>
            </w:pPr>
            <w:r>
              <w:rPr>
                <w:lang w:eastAsia="en-AU"/>
              </w:rPr>
              <w:t>Further details or list attachments</w:t>
            </w:r>
          </w:p>
        </w:tc>
      </w:tr>
      <w:tr w:rsidR="00B62421" w14:paraId="11FE0BAA" w14:textId="77777777" w:rsidTr="00163064">
        <w:tc>
          <w:tcPr>
            <w:tcW w:w="3256" w:type="dxa"/>
          </w:tcPr>
          <w:p w14:paraId="0184596D" w14:textId="77777777" w:rsidR="00B62421" w:rsidRPr="004C4DC8" w:rsidRDefault="00B62421" w:rsidP="00163064">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6938" w:type="dxa"/>
          </w:tcPr>
          <w:p w14:paraId="4D6760EC" w14:textId="77777777" w:rsidR="00B62421" w:rsidRDefault="00B62421" w:rsidP="00163064">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5D1A4B4A" w14:textId="47A7B791" w:rsidR="00111631" w:rsidRDefault="00111631" w:rsidP="000C3003">
      <w:pPr>
        <w:pStyle w:val="Heading1"/>
        <w:numPr>
          <w:ilvl w:val="0"/>
          <w:numId w:val="26"/>
        </w:numPr>
      </w:pPr>
      <w:r>
        <w:t>Workers’ training</w:t>
      </w:r>
    </w:p>
    <w:p w14:paraId="54C72B3A" w14:textId="54DBF996" w:rsidR="00111631" w:rsidRDefault="00111631" w:rsidP="000C3003">
      <w:pPr>
        <w:pStyle w:val="Heading4"/>
        <w:numPr>
          <w:ilvl w:val="1"/>
          <w:numId w:val="26"/>
        </w:numPr>
      </w:pPr>
      <w:r>
        <w:t xml:space="preserve">Provide details of the training that is provided to workers before the work begins, which relates to the licence. </w:t>
      </w:r>
    </w:p>
    <w:p w14:paraId="77D225A3" w14:textId="77777777" w:rsidR="00111631" w:rsidRDefault="00111631" w:rsidP="00111631">
      <w:pPr>
        <w:pStyle w:val="BodyText"/>
      </w:pPr>
      <w:r>
        <w:t>Include all positions of workers carrying out the work and the training they receive before they commence work.</w:t>
      </w:r>
    </w:p>
    <w:tbl>
      <w:tblPr>
        <w:tblStyle w:val="TableGridLight"/>
        <w:tblW w:w="0" w:type="auto"/>
        <w:tblLook w:val="04A0" w:firstRow="1" w:lastRow="0" w:firstColumn="1" w:lastColumn="0" w:noHBand="0" w:noVBand="1"/>
      </w:tblPr>
      <w:tblGrid>
        <w:gridCol w:w="10194"/>
      </w:tblGrid>
      <w:tr w:rsidR="005D1DAB" w14:paraId="4183D029" w14:textId="77777777" w:rsidTr="002356B8">
        <w:tc>
          <w:tcPr>
            <w:tcW w:w="10194" w:type="dxa"/>
          </w:tcPr>
          <w:p w14:paraId="09E8C2BF" w14:textId="77777777" w:rsidR="005D1DAB" w:rsidRDefault="005D1DAB" w:rsidP="00CF647A">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4713A6F" w14:textId="7612F571" w:rsidR="0058608B" w:rsidRDefault="00111631" w:rsidP="000C3003">
      <w:pPr>
        <w:pStyle w:val="Heading4"/>
        <w:numPr>
          <w:ilvl w:val="1"/>
          <w:numId w:val="26"/>
        </w:numPr>
      </w:pPr>
      <w:r>
        <w:t>Do training arrangements provided to all workers to meet the criteria below, which are specified by the regulator for the purposes of clause 154 (b) as applicable to the activities within the scope of the licence?</w:t>
      </w:r>
    </w:p>
    <w:tbl>
      <w:tblPr>
        <w:tblStyle w:val="TableGridLight"/>
        <w:tblW w:w="10201" w:type="dxa"/>
        <w:tblLook w:val="04A0" w:firstRow="1" w:lastRow="0" w:firstColumn="1" w:lastColumn="0" w:noHBand="0" w:noVBand="1"/>
      </w:tblPr>
      <w:tblGrid>
        <w:gridCol w:w="4248"/>
        <w:gridCol w:w="1843"/>
        <w:gridCol w:w="4110"/>
      </w:tblGrid>
      <w:tr w:rsidR="00B62421" w:rsidRPr="006100FB" w14:paraId="2AA96C40" w14:textId="449BF00F" w:rsidTr="00CF647A">
        <w:tc>
          <w:tcPr>
            <w:tcW w:w="4248" w:type="dxa"/>
            <w:shd w:val="clear" w:color="auto" w:fill="0A7CB9"/>
          </w:tcPr>
          <w:p w14:paraId="21BB47FA" w14:textId="53AF83B7" w:rsidR="00B62421" w:rsidRPr="006100FB" w:rsidRDefault="00B62421" w:rsidP="00CF647A">
            <w:pPr>
              <w:pStyle w:val="Tablecolumnheader"/>
            </w:pPr>
            <w:r>
              <w:lastRenderedPageBreak/>
              <w:t>Course/unit of competence</w:t>
            </w:r>
          </w:p>
        </w:tc>
        <w:tc>
          <w:tcPr>
            <w:tcW w:w="1843" w:type="dxa"/>
            <w:shd w:val="clear" w:color="auto" w:fill="0A7CB9"/>
          </w:tcPr>
          <w:p w14:paraId="28C50DA6" w14:textId="0FBB4044" w:rsidR="00B62421" w:rsidRPr="006100FB" w:rsidRDefault="00B62421" w:rsidP="00CF647A">
            <w:pPr>
              <w:pStyle w:val="Tablecolumnheader"/>
              <w:rPr>
                <w:lang w:eastAsia="en-AU"/>
              </w:rPr>
            </w:pPr>
            <w:r>
              <w:rPr>
                <w:lang w:eastAsia="en-AU"/>
              </w:rPr>
              <w:t>Yes or no</w:t>
            </w:r>
          </w:p>
        </w:tc>
        <w:tc>
          <w:tcPr>
            <w:tcW w:w="4110" w:type="dxa"/>
            <w:shd w:val="clear" w:color="auto" w:fill="0A7CB9"/>
          </w:tcPr>
          <w:p w14:paraId="2D554804" w14:textId="60C2BB79" w:rsidR="00B62421" w:rsidRDefault="00B62421" w:rsidP="00CF647A">
            <w:pPr>
              <w:pStyle w:val="Tablecolumnheader"/>
              <w:rPr>
                <w:lang w:eastAsia="en-AU"/>
              </w:rPr>
            </w:pPr>
            <w:r>
              <w:rPr>
                <w:lang w:eastAsia="en-AU"/>
              </w:rPr>
              <w:t>Comments or relevant attachments</w:t>
            </w:r>
          </w:p>
        </w:tc>
      </w:tr>
      <w:tr w:rsidR="00B62421" w14:paraId="018390AC" w14:textId="3BB88FC1" w:rsidTr="00B62421">
        <w:tc>
          <w:tcPr>
            <w:tcW w:w="4248" w:type="dxa"/>
          </w:tcPr>
          <w:p w14:paraId="40AAB003" w14:textId="05B04A6D" w:rsidR="00B62421" w:rsidRPr="004C4DC8" w:rsidRDefault="00B62421" w:rsidP="00B62421">
            <w:pPr>
              <w:pStyle w:val="tablebody"/>
              <w:rPr>
                <w:szCs w:val="24"/>
              </w:rPr>
            </w:pPr>
            <w:r w:rsidRPr="006C7B67">
              <w:t>A background in metal, mechanical, electrical or automotive trades or mechanical or electrical engineering</w:t>
            </w:r>
          </w:p>
        </w:tc>
        <w:tc>
          <w:tcPr>
            <w:tcW w:w="1843" w:type="dxa"/>
          </w:tcPr>
          <w:p w14:paraId="6F2F37FB" w14:textId="77777777" w:rsidR="00B62421" w:rsidRDefault="00B62421" w:rsidP="00B62421">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4110" w:type="dxa"/>
          </w:tcPr>
          <w:p w14:paraId="326FB1D6" w14:textId="6A034B15" w:rsidR="00B62421" w:rsidRDefault="00B62421" w:rsidP="00B62421">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B62421" w14:paraId="16B15427" w14:textId="0206269A" w:rsidTr="00B62421">
        <w:tc>
          <w:tcPr>
            <w:tcW w:w="4248" w:type="dxa"/>
          </w:tcPr>
          <w:p w14:paraId="2F51CCF5" w14:textId="5723EDFF" w:rsidR="00B62421" w:rsidRPr="004C4DC8" w:rsidRDefault="00B62421" w:rsidP="00B62421">
            <w:pPr>
              <w:pStyle w:val="tablebody"/>
              <w:rPr>
                <w:szCs w:val="24"/>
              </w:rPr>
            </w:pPr>
            <w:r w:rsidRPr="006C7B67">
              <w:t>RIIDES301</w:t>
            </w:r>
            <w:r w:rsidRPr="00B62421">
              <w:rPr>
                <w:i/>
              </w:rPr>
              <w:t>, Inspect, test and maintain diesel engine systems and their ancillary systems</w:t>
            </w:r>
            <w:r w:rsidRPr="006C7B67">
              <w:t xml:space="preserve"> </w:t>
            </w:r>
          </w:p>
        </w:tc>
        <w:tc>
          <w:tcPr>
            <w:tcW w:w="1843" w:type="dxa"/>
          </w:tcPr>
          <w:p w14:paraId="7030AEDD" w14:textId="77777777" w:rsidR="00B62421" w:rsidRDefault="00B62421" w:rsidP="00B62421">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4110" w:type="dxa"/>
          </w:tcPr>
          <w:p w14:paraId="41039CD7" w14:textId="1B645B78" w:rsidR="00B62421" w:rsidRDefault="00B62421" w:rsidP="00B62421">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B62421" w14:paraId="0F3FA955" w14:textId="77777777" w:rsidTr="00B62421">
        <w:tc>
          <w:tcPr>
            <w:tcW w:w="4248" w:type="dxa"/>
          </w:tcPr>
          <w:p w14:paraId="01275B50" w14:textId="186E2489" w:rsidR="00B62421" w:rsidRPr="004C4DC8" w:rsidRDefault="00B62421" w:rsidP="00B62421">
            <w:pPr>
              <w:pStyle w:val="tablebody"/>
              <w:rPr>
                <w:szCs w:val="24"/>
              </w:rPr>
            </w:pPr>
            <w:r w:rsidRPr="006C7B67">
              <w:t>RIIDES302</w:t>
            </w:r>
            <w:r w:rsidRPr="00B62421">
              <w:rPr>
                <w:i/>
              </w:rPr>
              <w:t>, Inspect, test and maintain joints on diesel engine systems</w:t>
            </w:r>
            <w:r w:rsidRPr="006C7B67">
              <w:t xml:space="preserve"> </w:t>
            </w:r>
          </w:p>
        </w:tc>
        <w:tc>
          <w:tcPr>
            <w:tcW w:w="1843" w:type="dxa"/>
          </w:tcPr>
          <w:p w14:paraId="5DE6BE6A" w14:textId="1A1DFE10" w:rsidR="00B62421" w:rsidRDefault="00B62421" w:rsidP="00B62421">
            <w:pPr>
              <w:pStyle w:val="tablebody"/>
              <w:rPr>
                <w:szCs w:val="24"/>
              </w:rPr>
            </w:pPr>
            <w:r w:rsidRPr="00E307CD">
              <w:rPr>
                <w:szCs w:val="24"/>
              </w:rPr>
              <w:fldChar w:fldCharType="begin">
                <w:ffData>
                  <w:name w:val="Text48"/>
                  <w:enabled/>
                  <w:calcOnExit w:val="0"/>
                  <w:textInput/>
                </w:ffData>
              </w:fldChar>
            </w:r>
            <w:r w:rsidRPr="00E307CD">
              <w:rPr>
                <w:szCs w:val="24"/>
              </w:rPr>
              <w:instrText xml:space="preserve"> FORMTEXT </w:instrText>
            </w:r>
            <w:r w:rsidRPr="00E307CD">
              <w:rPr>
                <w:szCs w:val="24"/>
              </w:rPr>
            </w:r>
            <w:r w:rsidRPr="00E307CD">
              <w:rPr>
                <w:szCs w:val="24"/>
              </w:rPr>
              <w:fldChar w:fldCharType="separate"/>
            </w:r>
            <w:r w:rsidRPr="00E307CD">
              <w:rPr>
                <w:noProof/>
                <w:szCs w:val="24"/>
              </w:rPr>
              <w:t> </w:t>
            </w:r>
            <w:r w:rsidRPr="00E307CD">
              <w:rPr>
                <w:noProof/>
                <w:szCs w:val="24"/>
              </w:rPr>
              <w:t> </w:t>
            </w:r>
            <w:r w:rsidRPr="00E307CD">
              <w:rPr>
                <w:noProof/>
                <w:szCs w:val="24"/>
              </w:rPr>
              <w:t> </w:t>
            </w:r>
            <w:r w:rsidRPr="00E307CD">
              <w:rPr>
                <w:noProof/>
                <w:szCs w:val="24"/>
              </w:rPr>
              <w:t> </w:t>
            </w:r>
            <w:r w:rsidRPr="00E307CD">
              <w:rPr>
                <w:noProof/>
                <w:szCs w:val="24"/>
              </w:rPr>
              <w:t> </w:t>
            </w:r>
            <w:r w:rsidRPr="00E307CD">
              <w:rPr>
                <w:szCs w:val="24"/>
              </w:rPr>
              <w:fldChar w:fldCharType="end"/>
            </w:r>
          </w:p>
        </w:tc>
        <w:tc>
          <w:tcPr>
            <w:tcW w:w="4110" w:type="dxa"/>
          </w:tcPr>
          <w:p w14:paraId="7823C4BE" w14:textId="7415C137" w:rsidR="00B62421" w:rsidRDefault="00B62421" w:rsidP="00B62421">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B62421" w14:paraId="1E8CDFD2" w14:textId="77777777" w:rsidTr="00B62421">
        <w:tc>
          <w:tcPr>
            <w:tcW w:w="4248" w:type="dxa"/>
          </w:tcPr>
          <w:p w14:paraId="63217BF3" w14:textId="547C4787" w:rsidR="00B62421" w:rsidRPr="004C4DC8" w:rsidRDefault="00B62421" w:rsidP="00B62421">
            <w:pPr>
              <w:pStyle w:val="tablebody"/>
              <w:rPr>
                <w:szCs w:val="24"/>
              </w:rPr>
            </w:pPr>
            <w:r w:rsidRPr="006C7B67">
              <w:t xml:space="preserve">RIIDES303, </w:t>
            </w:r>
            <w:r w:rsidRPr="00B62421">
              <w:rPr>
                <w:i/>
              </w:rPr>
              <w:t>Inspect, test and maintain cooling systems on diesel engine systems</w:t>
            </w:r>
            <w:r w:rsidRPr="006C7B67">
              <w:t xml:space="preserve"> </w:t>
            </w:r>
          </w:p>
        </w:tc>
        <w:tc>
          <w:tcPr>
            <w:tcW w:w="1843" w:type="dxa"/>
          </w:tcPr>
          <w:p w14:paraId="169D0CE5" w14:textId="0BA875C5" w:rsidR="00B62421" w:rsidRDefault="00B62421" w:rsidP="00B62421">
            <w:pPr>
              <w:pStyle w:val="tablebody"/>
              <w:rPr>
                <w:szCs w:val="24"/>
              </w:rPr>
            </w:pPr>
            <w:r w:rsidRPr="00E307CD">
              <w:rPr>
                <w:szCs w:val="24"/>
              </w:rPr>
              <w:fldChar w:fldCharType="begin">
                <w:ffData>
                  <w:name w:val="Text48"/>
                  <w:enabled/>
                  <w:calcOnExit w:val="0"/>
                  <w:textInput/>
                </w:ffData>
              </w:fldChar>
            </w:r>
            <w:r w:rsidRPr="00E307CD">
              <w:rPr>
                <w:szCs w:val="24"/>
              </w:rPr>
              <w:instrText xml:space="preserve"> FORMTEXT </w:instrText>
            </w:r>
            <w:r w:rsidRPr="00E307CD">
              <w:rPr>
                <w:szCs w:val="24"/>
              </w:rPr>
            </w:r>
            <w:r w:rsidRPr="00E307CD">
              <w:rPr>
                <w:szCs w:val="24"/>
              </w:rPr>
              <w:fldChar w:fldCharType="separate"/>
            </w:r>
            <w:r w:rsidRPr="00E307CD">
              <w:rPr>
                <w:noProof/>
                <w:szCs w:val="24"/>
              </w:rPr>
              <w:t> </w:t>
            </w:r>
            <w:r w:rsidRPr="00E307CD">
              <w:rPr>
                <w:noProof/>
                <w:szCs w:val="24"/>
              </w:rPr>
              <w:t> </w:t>
            </w:r>
            <w:r w:rsidRPr="00E307CD">
              <w:rPr>
                <w:noProof/>
                <w:szCs w:val="24"/>
              </w:rPr>
              <w:t> </w:t>
            </w:r>
            <w:r w:rsidRPr="00E307CD">
              <w:rPr>
                <w:noProof/>
                <w:szCs w:val="24"/>
              </w:rPr>
              <w:t> </w:t>
            </w:r>
            <w:r w:rsidRPr="00E307CD">
              <w:rPr>
                <w:noProof/>
                <w:szCs w:val="24"/>
              </w:rPr>
              <w:t> </w:t>
            </w:r>
            <w:r w:rsidRPr="00E307CD">
              <w:rPr>
                <w:szCs w:val="24"/>
              </w:rPr>
              <w:fldChar w:fldCharType="end"/>
            </w:r>
          </w:p>
        </w:tc>
        <w:tc>
          <w:tcPr>
            <w:tcW w:w="4110" w:type="dxa"/>
          </w:tcPr>
          <w:p w14:paraId="22046B16" w14:textId="01A244C9" w:rsidR="00B62421" w:rsidRDefault="00B62421" w:rsidP="00B62421">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B62421" w14:paraId="49861335" w14:textId="77777777" w:rsidTr="00B62421">
        <w:tc>
          <w:tcPr>
            <w:tcW w:w="4248" w:type="dxa"/>
          </w:tcPr>
          <w:p w14:paraId="6C540685" w14:textId="3ED0E2E1" w:rsidR="00B62421" w:rsidRPr="004C4DC8" w:rsidRDefault="00B62421" w:rsidP="00B62421">
            <w:pPr>
              <w:pStyle w:val="tablebody"/>
              <w:rPr>
                <w:szCs w:val="24"/>
              </w:rPr>
            </w:pPr>
            <w:r w:rsidRPr="006C7B67">
              <w:t xml:space="preserve">RIIDES304, </w:t>
            </w:r>
            <w:r w:rsidRPr="00B62421">
              <w:rPr>
                <w:i/>
              </w:rPr>
              <w:t>Inspect, test and maintain inlet systems on diesel engine system</w:t>
            </w:r>
            <w:r w:rsidRPr="006C7B67">
              <w:t xml:space="preserve"> </w:t>
            </w:r>
          </w:p>
        </w:tc>
        <w:tc>
          <w:tcPr>
            <w:tcW w:w="1843" w:type="dxa"/>
          </w:tcPr>
          <w:p w14:paraId="6E8AFF38" w14:textId="58BAC4C1" w:rsidR="00B62421" w:rsidRDefault="00B62421" w:rsidP="00B62421">
            <w:pPr>
              <w:pStyle w:val="tablebody"/>
              <w:rPr>
                <w:szCs w:val="24"/>
              </w:rPr>
            </w:pPr>
            <w:r w:rsidRPr="00E307CD">
              <w:rPr>
                <w:szCs w:val="24"/>
              </w:rPr>
              <w:fldChar w:fldCharType="begin">
                <w:ffData>
                  <w:name w:val="Text48"/>
                  <w:enabled/>
                  <w:calcOnExit w:val="0"/>
                  <w:textInput/>
                </w:ffData>
              </w:fldChar>
            </w:r>
            <w:r w:rsidRPr="00E307CD">
              <w:rPr>
                <w:szCs w:val="24"/>
              </w:rPr>
              <w:instrText xml:space="preserve"> FORMTEXT </w:instrText>
            </w:r>
            <w:r w:rsidRPr="00E307CD">
              <w:rPr>
                <w:szCs w:val="24"/>
              </w:rPr>
            </w:r>
            <w:r w:rsidRPr="00E307CD">
              <w:rPr>
                <w:szCs w:val="24"/>
              </w:rPr>
              <w:fldChar w:fldCharType="separate"/>
            </w:r>
            <w:r w:rsidRPr="00E307CD">
              <w:rPr>
                <w:noProof/>
                <w:szCs w:val="24"/>
              </w:rPr>
              <w:t> </w:t>
            </w:r>
            <w:r w:rsidRPr="00E307CD">
              <w:rPr>
                <w:noProof/>
                <w:szCs w:val="24"/>
              </w:rPr>
              <w:t> </w:t>
            </w:r>
            <w:r w:rsidRPr="00E307CD">
              <w:rPr>
                <w:noProof/>
                <w:szCs w:val="24"/>
              </w:rPr>
              <w:t> </w:t>
            </w:r>
            <w:r w:rsidRPr="00E307CD">
              <w:rPr>
                <w:noProof/>
                <w:szCs w:val="24"/>
              </w:rPr>
              <w:t> </w:t>
            </w:r>
            <w:r w:rsidRPr="00E307CD">
              <w:rPr>
                <w:noProof/>
                <w:szCs w:val="24"/>
              </w:rPr>
              <w:t> </w:t>
            </w:r>
            <w:r w:rsidRPr="00E307CD">
              <w:rPr>
                <w:szCs w:val="24"/>
              </w:rPr>
              <w:fldChar w:fldCharType="end"/>
            </w:r>
          </w:p>
        </w:tc>
        <w:tc>
          <w:tcPr>
            <w:tcW w:w="4110" w:type="dxa"/>
          </w:tcPr>
          <w:p w14:paraId="656E0A17" w14:textId="4935726A" w:rsidR="00B62421" w:rsidRDefault="00B62421" w:rsidP="00B62421">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B62421" w14:paraId="223E7BD6" w14:textId="77777777" w:rsidTr="00B62421">
        <w:tc>
          <w:tcPr>
            <w:tcW w:w="4248" w:type="dxa"/>
          </w:tcPr>
          <w:p w14:paraId="54D4F1BC" w14:textId="6E9CAD99" w:rsidR="00B62421" w:rsidRPr="004C4DC8" w:rsidRDefault="00B62421" w:rsidP="00B62421">
            <w:pPr>
              <w:pStyle w:val="tablebody"/>
              <w:rPr>
                <w:szCs w:val="24"/>
              </w:rPr>
            </w:pPr>
            <w:r w:rsidRPr="006C7B67">
              <w:t xml:space="preserve">RIIDES305, </w:t>
            </w:r>
            <w:r w:rsidRPr="00B62421">
              <w:rPr>
                <w:i/>
              </w:rPr>
              <w:t>Inspect, test and maintain exhaust systems on diesel engine systems</w:t>
            </w:r>
            <w:r w:rsidRPr="006C7B67">
              <w:t xml:space="preserve"> </w:t>
            </w:r>
          </w:p>
        </w:tc>
        <w:tc>
          <w:tcPr>
            <w:tcW w:w="1843" w:type="dxa"/>
          </w:tcPr>
          <w:p w14:paraId="084A8B46" w14:textId="101B172D" w:rsidR="00B62421" w:rsidRDefault="00B62421" w:rsidP="00B62421">
            <w:pPr>
              <w:pStyle w:val="tablebody"/>
              <w:rPr>
                <w:szCs w:val="24"/>
              </w:rPr>
            </w:pPr>
            <w:r w:rsidRPr="00E307CD">
              <w:rPr>
                <w:szCs w:val="24"/>
              </w:rPr>
              <w:fldChar w:fldCharType="begin">
                <w:ffData>
                  <w:name w:val="Text48"/>
                  <w:enabled/>
                  <w:calcOnExit w:val="0"/>
                  <w:textInput/>
                </w:ffData>
              </w:fldChar>
            </w:r>
            <w:r w:rsidRPr="00E307CD">
              <w:rPr>
                <w:szCs w:val="24"/>
              </w:rPr>
              <w:instrText xml:space="preserve"> FORMTEXT </w:instrText>
            </w:r>
            <w:r w:rsidRPr="00E307CD">
              <w:rPr>
                <w:szCs w:val="24"/>
              </w:rPr>
            </w:r>
            <w:r w:rsidRPr="00E307CD">
              <w:rPr>
                <w:szCs w:val="24"/>
              </w:rPr>
              <w:fldChar w:fldCharType="separate"/>
            </w:r>
            <w:r w:rsidRPr="00E307CD">
              <w:rPr>
                <w:noProof/>
                <w:szCs w:val="24"/>
              </w:rPr>
              <w:t> </w:t>
            </w:r>
            <w:r w:rsidRPr="00E307CD">
              <w:rPr>
                <w:noProof/>
                <w:szCs w:val="24"/>
              </w:rPr>
              <w:t> </w:t>
            </w:r>
            <w:r w:rsidRPr="00E307CD">
              <w:rPr>
                <w:noProof/>
                <w:szCs w:val="24"/>
              </w:rPr>
              <w:t> </w:t>
            </w:r>
            <w:r w:rsidRPr="00E307CD">
              <w:rPr>
                <w:noProof/>
                <w:szCs w:val="24"/>
              </w:rPr>
              <w:t> </w:t>
            </w:r>
            <w:r w:rsidRPr="00E307CD">
              <w:rPr>
                <w:noProof/>
                <w:szCs w:val="24"/>
              </w:rPr>
              <w:t> </w:t>
            </w:r>
            <w:r w:rsidRPr="00E307CD">
              <w:rPr>
                <w:szCs w:val="24"/>
              </w:rPr>
              <w:fldChar w:fldCharType="end"/>
            </w:r>
          </w:p>
        </w:tc>
        <w:tc>
          <w:tcPr>
            <w:tcW w:w="4110" w:type="dxa"/>
          </w:tcPr>
          <w:p w14:paraId="2ECDA4F8" w14:textId="22732A79" w:rsidR="00B62421" w:rsidRDefault="00B62421" w:rsidP="00B62421">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B62421" w14:paraId="273EBFF8" w14:textId="42A4B51B" w:rsidTr="00B62421">
        <w:tc>
          <w:tcPr>
            <w:tcW w:w="4248" w:type="dxa"/>
          </w:tcPr>
          <w:p w14:paraId="2BF621C7" w14:textId="0BBCBAF3" w:rsidR="00B62421" w:rsidRPr="004C4DC8" w:rsidRDefault="00B62421" w:rsidP="00B62421">
            <w:pPr>
              <w:pStyle w:val="tablebody"/>
              <w:rPr>
                <w:szCs w:val="24"/>
              </w:rPr>
            </w:pPr>
            <w:r w:rsidRPr="006C7B67">
              <w:t xml:space="preserve">RIIDES306, </w:t>
            </w:r>
            <w:r w:rsidRPr="00B62421">
              <w:rPr>
                <w:i/>
              </w:rPr>
              <w:t>Inspect, test and maintain safety shutdown systems on diesel engine systems</w:t>
            </w:r>
            <w:r w:rsidRPr="006C7B67">
              <w:t xml:space="preserve"> </w:t>
            </w:r>
          </w:p>
        </w:tc>
        <w:tc>
          <w:tcPr>
            <w:tcW w:w="1843" w:type="dxa"/>
          </w:tcPr>
          <w:p w14:paraId="1C7A9F52" w14:textId="77777777" w:rsidR="00B62421" w:rsidRDefault="00B62421" w:rsidP="00B62421">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4110" w:type="dxa"/>
          </w:tcPr>
          <w:p w14:paraId="43C4A4D9" w14:textId="37311A5B" w:rsidR="00B62421" w:rsidRDefault="00B62421" w:rsidP="00B62421">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B62421" w14:paraId="3B76DC1E" w14:textId="69F50314" w:rsidTr="00B62421">
        <w:tc>
          <w:tcPr>
            <w:tcW w:w="4248" w:type="dxa"/>
          </w:tcPr>
          <w:p w14:paraId="2D5742E5" w14:textId="625CB333" w:rsidR="00B62421" w:rsidRPr="004C4DC8" w:rsidRDefault="00B62421" w:rsidP="00B62421">
            <w:pPr>
              <w:pStyle w:val="tablebody"/>
              <w:rPr>
                <w:szCs w:val="24"/>
              </w:rPr>
            </w:pPr>
            <w:r w:rsidRPr="006C7B67">
              <w:t xml:space="preserve">RIIDES307, </w:t>
            </w:r>
            <w:r w:rsidRPr="00B62421">
              <w:rPr>
                <w:i/>
              </w:rPr>
              <w:t>Test, determine the cause and rectify excessive emission levels on diesel engine systems</w:t>
            </w:r>
            <w:r w:rsidRPr="006C7B67">
              <w:t xml:space="preserve"> </w:t>
            </w:r>
          </w:p>
        </w:tc>
        <w:tc>
          <w:tcPr>
            <w:tcW w:w="1843" w:type="dxa"/>
          </w:tcPr>
          <w:p w14:paraId="07AE0EB5" w14:textId="77777777" w:rsidR="00B62421" w:rsidRDefault="00B62421" w:rsidP="00B62421">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4110" w:type="dxa"/>
          </w:tcPr>
          <w:p w14:paraId="778405D5" w14:textId="71CCE9F3" w:rsidR="00B62421" w:rsidRDefault="00B62421" w:rsidP="00B62421">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bl>
    <w:p w14:paraId="67449657" w14:textId="7426A63C" w:rsidR="00111631" w:rsidRDefault="00111631" w:rsidP="000C3003">
      <w:pPr>
        <w:pStyle w:val="Heading4"/>
        <w:numPr>
          <w:ilvl w:val="1"/>
          <w:numId w:val="26"/>
        </w:numPr>
      </w:pPr>
      <w:r>
        <w:t>Further information</w:t>
      </w:r>
    </w:p>
    <w:p w14:paraId="4D4885EF" w14:textId="4A394D16" w:rsidR="00111631" w:rsidRDefault="00111631" w:rsidP="00111631">
      <w:pPr>
        <w:pStyle w:val="BodyText"/>
      </w:pPr>
      <w:r>
        <w:t xml:space="preserve">If you answered No in question </w:t>
      </w:r>
      <w:r w:rsidR="00503CDB">
        <w:t>7</w:t>
      </w:r>
      <w:r>
        <w:t xml:space="preserve">.2 above or if RIISS00030 </w:t>
      </w:r>
      <w:r w:rsidRPr="00503CDB">
        <w:rPr>
          <w:i/>
        </w:rPr>
        <w:t>Explosion Protected Diesel Engine Systems Maintenance Skill Set the revision D</w:t>
      </w:r>
      <w:r>
        <w:t xml:space="preserve"> has been obtained, provide further information on how the workers have appropriate experience or training in the carrying out of the activity.</w:t>
      </w:r>
    </w:p>
    <w:tbl>
      <w:tblPr>
        <w:tblStyle w:val="TableGridLight"/>
        <w:tblW w:w="0" w:type="auto"/>
        <w:tblLook w:val="04A0" w:firstRow="1" w:lastRow="0" w:firstColumn="1" w:lastColumn="0" w:noHBand="0" w:noVBand="1"/>
      </w:tblPr>
      <w:tblGrid>
        <w:gridCol w:w="10194"/>
      </w:tblGrid>
      <w:tr w:rsidR="00140DE0" w14:paraId="0C1DD3D5" w14:textId="77777777" w:rsidTr="002356B8">
        <w:tc>
          <w:tcPr>
            <w:tcW w:w="10194" w:type="dxa"/>
          </w:tcPr>
          <w:p w14:paraId="77E44AFD" w14:textId="77777777" w:rsidR="00140DE0" w:rsidRDefault="00140DE0" w:rsidP="00CF647A">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EAAC708" w14:textId="77777777" w:rsidR="00672404" w:rsidRDefault="00672404" w:rsidP="00672404">
      <w:pPr>
        <w:pStyle w:val="BodyText"/>
      </w:pPr>
    </w:p>
    <w:p w14:paraId="6694517D" w14:textId="77777777" w:rsidR="00672404" w:rsidRDefault="00672404" w:rsidP="00672404">
      <w:pPr>
        <w:pStyle w:val="BodyText"/>
        <w:rPr>
          <w:rFonts w:ascii="Arial" w:eastAsia="Times New Roman" w:hAnsi="Arial" w:cs="Arial"/>
          <w:b/>
          <w:color w:val="0A7CB9"/>
          <w:sz w:val="48"/>
          <w:lang w:eastAsia="en-AU"/>
        </w:rPr>
      </w:pPr>
      <w:r>
        <w:br w:type="page"/>
      </w:r>
    </w:p>
    <w:p w14:paraId="299BAA23" w14:textId="58A25499" w:rsidR="00111631" w:rsidRDefault="00111631" w:rsidP="000C3003">
      <w:pPr>
        <w:pStyle w:val="Heading1"/>
        <w:numPr>
          <w:ilvl w:val="0"/>
          <w:numId w:val="26"/>
        </w:numPr>
      </w:pPr>
      <w:r>
        <w:lastRenderedPageBreak/>
        <w:t>Licence procedures</w:t>
      </w:r>
    </w:p>
    <w:p w14:paraId="53DAC593" w14:textId="318D9A58" w:rsidR="00111631" w:rsidRDefault="00111631" w:rsidP="00FF37BF">
      <w:pPr>
        <w:pStyle w:val="Heading4"/>
        <w:numPr>
          <w:ilvl w:val="1"/>
          <w:numId w:val="26"/>
        </w:numPr>
      </w:pPr>
      <w:r>
        <w:t>Procedures for the proposed activities to ensure the quality of work carried out under the licence</w:t>
      </w:r>
    </w:p>
    <w:p w14:paraId="78F32AFA" w14:textId="5EF3F0D0" w:rsidR="00111631" w:rsidRDefault="00111631" w:rsidP="005B397E">
      <w:pPr>
        <w:pStyle w:val="Style1"/>
      </w:pPr>
      <w:r>
        <w:t xml:space="preserve">Detail how you will ensure that the proposed activities are carried out in a consistent and compliant manner under the ExDES (RSF) licence? </w:t>
      </w:r>
      <w:r w:rsidR="005B397E">
        <w:br/>
      </w:r>
      <w:r w:rsidR="00140DE0">
        <w:rPr>
          <w:b/>
        </w:rPr>
        <w:br/>
      </w:r>
      <w:r w:rsidRPr="005B397E">
        <w:rPr>
          <w:b/>
        </w:rPr>
        <w:t>Note:</w:t>
      </w:r>
      <w:r>
        <w:t xml:space="preserve"> Compliant means to the design registration documentation, the designers overhaul and repair information and to sections 3 and 5 of AS/NZS 3584.3:2012 </w:t>
      </w:r>
      <w:r w:rsidRPr="009D7B35">
        <w:rPr>
          <w:i/>
        </w:rPr>
        <w:t>Diesel engine systems for underground coal mines – Maintenance</w:t>
      </w:r>
      <w:r>
        <w:t>. You may provide supporting documents.</w:t>
      </w:r>
    </w:p>
    <w:tbl>
      <w:tblPr>
        <w:tblStyle w:val="TableGridLight"/>
        <w:tblW w:w="0" w:type="auto"/>
        <w:tblLook w:val="04A0" w:firstRow="1" w:lastRow="0" w:firstColumn="1" w:lastColumn="0" w:noHBand="0" w:noVBand="1"/>
      </w:tblPr>
      <w:tblGrid>
        <w:gridCol w:w="10194"/>
      </w:tblGrid>
      <w:tr w:rsidR="00140DE0" w14:paraId="2260F8FC" w14:textId="77777777" w:rsidTr="002356B8">
        <w:tc>
          <w:tcPr>
            <w:tcW w:w="10194" w:type="dxa"/>
          </w:tcPr>
          <w:p w14:paraId="11E89320" w14:textId="77777777" w:rsidR="00140DE0" w:rsidRDefault="00140DE0" w:rsidP="00CF647A">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C44F4F" w14:textId="3D666A5A" w:rsidR="00111631" w:rsidRDefault="00111631" w:rsidP="005B397E">
      <w:pPr>
        <w:pStyle w:val="Style1"/>
      </w:pPr>
      <w:r>
        <w:t>Outline and provide information on the procedures that are in place for ExDES (RSF) licen</w:t>
      </w:r>
      <w:r w:rsidR="009D7B35">
        <w:t>c</w:t>
      </w:r>
      <w:r>
        <w:t xml:space="preserve">e work. </w:t>
      </w:r>
    </w:p>
    <w:tbl>
      <w:tblPr>
        <w:tblStyle w:val="TableGridLight"/>
        <w:tblW w:w="0" w:type="auto"/>
        <w:tblLook w:val="04A0" w:firstRow="1" w:lastRow="0" w:firstColumn="1" w:lastColumn="0" w:noHBand="0" w:noVBand="1"/>
      </w:tblPr>
      <w:tblGrid>
        <w:gridCol w:w="10194"/>
      </w:tblGrid>
      <w:tr w:rsidR="00140DE0" w14:paraId="749B80C7" w14:textId="77777777" w:rsidTr="002356B8">
        <w:tc>
          <w:tcPr>
            <w:tcW w:w="10194" w:type="dxa"/>
          </w:tcPr>
          <w:p w14:paraId="5462FD47" w14:textId="77777777" w:rsidR="00140DE0" w:rsidRDefault="00140DE0" w:rsidP="00CF647A">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D994DD" w14:textId="1D0ACCA0" w:rsidR="00111631" w:rsidRDefault="00111631" w:rsidP="005B397E">
      <w:pPr>
        <w:pStyle w:val="Style1"/>
      </w:pPr>
      <w:r>
        <w:t>What procedures are in place to remedy activities performed by the licence holder that are non-compliant?</w:t>
      </w:r>
    </w:p>
    <w:tbl>
      <w:tblPr>
        <w:tblStyle w:val="TableGridLight"/>
        <w:tblW w:w="0" w:type="auto"/>
        <w:tblLook w:val="04A0" w:firstRow="1" w:lastRow="0" w:firstColumn="1" w:lastColumn="0" w:noHBand="0" w:noVBand="1"/>
      </w:tblPr>
      <w:tblGrid>
        <w:gridCol w:w="10194"/>
      </w:tblGrid>
      <w:tr w:rsidR="00140DE0" w14:paraId="33F70367" w14:textId="77777777" w:rsidTr="002356B8">
        <w:tc>
          <w:tcPr>
            <w:tcW w:w="10194" w:type="dxa"/>
          </w:tcPr>
          <w:p w14:paraId="317A17FD" w14:textId="77777777" w:rsidR="00140DE0" w:rsidRDefault="00140DE0" w:rsidP="00CF647A">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DFA72A9" w14:textId="0E787B58" w:rsidR="0058608B" w:rsidRDefault="00111631" w:rsidP="005B397E">
      <w:pPr>
        <w:pStyle w:val="Style1"/>
      </w:pPr>
      <w:r>
        <w:t xml:space="preserve">Do those procedures in c) above include the </w:t>
      </w:r>
      <w:proofErr w:type="gramStart"/>
      <w:r>
        <w:t>following:</w:t>
      </w:r>
      <w:proofErr w:type="gramEnd"/>
    </w:p>
    <w:tbl>
      <w:tblPr>
        <w:tblStyle w:val="TableGridLight"/>
        <w:tblW w:w="10201" w:type="dxa"/>
        <w:tblLook w:val="04A0" w:firstRow="1" w:lastRow="0" w:firstColumn="1" w:lastColumn="0" w:noHBand="0" w:noVBand="1"/>
      </w:tblPr>
      <w:tblGrid>
        <w:gridCol w:w="4248"/>
        <w:gridCol w:w="1843"/>
        <w:gridCol w:w="4110"/>
      </w:tblGrid>
      <w:tr w:rsidR="00B62421" w:rsidRPr="006100FB" w14:paraId="3ACB0AD2" w14:textId="77777777" w:rsidTr="00CF647A">
        <w:tc>
          <w:tcPr>
            <w:tcW w:w="4248" w:type="dxa"/>
            <w:shd w:val="clear" w:color="auto" w:fill="0A7CB9"/>
          </w:tcPr>
          <w:p w14:paraId="62D585B3" w14:textId="0356BA22" w:rsidR="00B62421" w:rsidRPr="006100FB" w:rsidRDefault="00B62421" w:rsidP="00CF647A">
            <w:pPr>
              <w:pStyle w:val="Tablecolumnheader"/>
            </w:pPr>
            <w:bookmarkStart w:id="15" w:name="_Hlk529267692"/>
            <w:r>
              <w:t>D</w:t>
            </w:r>
            <w:bookmarkEnd w:id="15"/>
            <w:r>
              <w:t>escription</w:t>
            </w:r>
          </w:p>
        </w:tc>
        <w:tc>
          <w:tcPr>
            <w:tcW w:w="1843" w:type="dxa"/>
            <w:shd w:val="clear" w:color="auto" w:fill="0A7CB9"/>
          </w:tcPr>
          <w:p w14:paraId="3477018A" w14:textId="77777777" w:rsidR="00B62421" w:rsidRPr="006100FB" w:rsidRDefault="00B62421" w:rsidP="00CF647A">
            <w:pPr>
              <w:pStyle w:val="Tablecolumnheader"/>
              <w:rPr>
                <w:lang w:eastAsia="en-AU"/>
              </w:rPr>
            </w:pPr>
            <w:r>
              <w:rPr>
                <w:lang w:eastAsia="en-AU"/>
              </w:rPr>
              <w:t>Yes or no</w:t>
            </w:r>
          </w:p>
        </w:tc>
        <w:tc>
          <w:tcPr>
            <w:tcW w:w="4110" w:type="dxa"/>
            <w:shd w:val="clear" w:color="auto" w:fill="0A7CB9"/>
          </w:tcPr>
          <w:p w14:paraId="5482D8FB" w14:textId="77777777" w:rsidR="00B62421" w:rsidRDefault="00B62421" w:rsidP="00CF647A">
            <w:pPr>
              <w:pStyle w:val="Tablecolumnheader"/>
              <w:rPr>
                <w:lang w:eastAsia="en-AU"/>
              </w:rPr>
            </w:pPr>
            <w:r>
              <w:rPr>
                <w:lang w:eastAsia="en-AU"/>
              </w:rPr>
              <w:t>Comments or relevant attachments</w:t>
            </w:r>
          </w:p>
        </w:tc>
      </w:tr>
      <w:tr w:rsidR="00B62421" w14:paraId="5504FA7E" w14:textId="77777777" w:rsidTr="00163064">
        <w:tc>
          <w:tcPr>
            <w:tcW w:w="4248" w:type="dxa"/>
          </w:tcPr>
          <w:p w14:paraId="1A6AFAE0" w14:textId="7379895B" w:rsidR="00B62421" w:rsidRPr="004C4DC8" w:rsidRDefault="00B62421" w:rsidP="00B62421">
            <w:pPr>
              <w:pStyle w:val="tablebody"/>
              <w:rPr>
                <w:szCs w:val="24"/>
              </w:rPr>
            </w:pPr>
            <w:r w:rsidRPr="00144EA9">
              <w:t xml:space="preserve">All ExDES (RSF) licence activities carried out at remote locations (i.e. not the nominated locations) </w:t>
            </w:r>
          </w:p>
        </w:tc>
        <w:tc>
          <w:tcPr>
            <w:tcW w:w="1843" w:type="dxa"/>
          </w:tcPr>
          <w:p w14:paraId="15271C06" w14:textId="77777777" w:rsidR="00B62421" w:rsidRDefault="00B62421" w:rsidP="00B62421">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4110" w:type="dxa"/>
          </w:tcPr>
          <w:p w14:paraId="186AD1F2" w14:textId="77777777" w:rsidR="00B62421" w:rsidRDefault="00B62421" w:rsidP="00B62421">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B62421" w14:paraId="430F2E31" w14:textId="77777777" w:rsidTr="00163064">
        <w:tc>
          <w:tcPr>
            <w:tcW w:w="4248" w:type="dxa"/>
          </w:tcPr>
          <w:p w14:paraId="3B0A9BD9" w14:textId="026DF0C4" w:rsidR="00B62421" w:rsidRPr="004C4DC8" w:rsidRDefault="00B62421" w:rsidP="00B62421">
            <w:pPr>
              <w:pStyle w:val="tablebody"/>
              <w:rPr>
                <w:szCs w:val="24"/>
              </w:rPr>
            </w:pPr>
            <w:r w:rsidRPr="00144EA9">
              <w:t>Competence &amp; training</w:t>
            </w:r>
          </w:p>
        </w:tc>
        <w:tc>
          <w:tcPr>
            <w:tcW w:w="1843" w:type="dxa"/>
          </w:tcPr>
          <w:p w14:paraId="2109B923" w14:textId="77777777" w:rsidR="00B62421" w:rsidRDefault="00B62421" w:rsidP="00B62421">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4110" w:type="dxa"/>
          </w:tcPr>
          <w:p w14:paraId="0D103D5F" w14:textId="77777777" w:rsidR="00B62421" w:rsidRDefault="00B62421" w:rsidP="00B62421">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B62421" w14:paraId="1CA395AD" w14:textId="77777777" w:rsidTr="00163064">
        <w:tc>
          <w:tcPr>
            <w:tcW w:w="4248" w:type="dxa"/>
          </w:tcPr>
          <w:p w14:paraId="386BEEFC" w14:textId="58DF52EE" w:rsidR="00B62421" w:rsidRPr="004C4DC8" w:rsidRDefault="00B62421" w:rsidP="00B62421">
            <w:pPr>
              <w:pStyle w:val="tablebody"/>
              <w:rPr>
                <w:szCs w:val="24"/>
              </w:rPr>
            </w:pPr>
            <w:r w:rsidRPr="00144EA9">
              <w:t>Procurement</w:t>
            </w:r>
          </w:p>
        </w:tc>
        <w:tc>
          <w:tcPr>
            <w:tcW w:w="1843" w:type="dxa"/>
          </w:tcPr>
          <w:p w14:paraId="1FBC0394" w14:textId="77777777" w:rsidR="00B62421" w:rsidRDefault="00B62421" w:rsidP="00B62421">
            <w:pPr>
              <w:pStyle w:val="tablebody"/>
              <w:rPr>
                <w:szCs w:val="24"/>
              </w:rPr>
            </w:pPr>
            <w:r w:rsidRPr="00E307CD">
              <w:rPr>
                <w:szCs w:val="24"/>
              </w:rPr>
              <w:fldChar w:fldCharType="begin">
                <w:ffData>
                  <w:name w:val="Text48"/>
                  <w:enabled/>
                  <w:calcOnExit w:val="0"/>
                  <w:textInput/>
                </w:ffData>
              </w:fldChar>
            </w:r>
            <w:r w:rsidRPr="00E307CD">
              <w:rPr>
                <w:szCs w:val="24"/>
              </w:rPr>
              <w:instrText xml:space="preserve"> FORMTEXT </w:instrText>
            </w:r>
            <w:r w:rsidRPr="00E307CD">
              <w:rPr>
                <w:szCs w:val="24"/>
              </w:rPr>
            </w:r>
            <w:r w:rsidRPr="00E307CD">
              <w:rPr>
                <w:szCs w:val="24"/>
              </w:rPr>
              <w:fldChar w:fldCharType="separate"/>
            </w:r>
            <w:r w:rsidRPr="00E307CD">
              <w:rPr>
                <w:noProof/>
                <w:szCs w:val="24"/>
              </w:rPr>
              <w:t> </w:t>
            </w:r>
            <w:r w:rsidRPr="00E307CD">
              <w:rPr>
                <w:noProof/>
                <w:szCs w:val="24"/>
              </w:rPr>
              <w:t> </w:t>
            </w:r>
            <w:r w:rsidRPr="00E307CD">
              <w:rPr>
                <w:noProof/>
                <w:szCs w:val="24"/>
              </w:rPr>
              <w:t> </w:t>
            </w:r>
            <w:r w:rsidRPr="00E307CD">
              <w:rPr>
                <w:noProof/>
                <w:szCs w:val="24"/>
              </w:rPr>
              <w:t> </w:t>
            </w:r>
            <w:r w:rsidRPr="00E307CD">
              <w:rPr>
                <w:noProof/>
                <w:szCs w:val="24"/>
              </w:rPr>
              <w:t> </w:t>
            </w:r>
            <w:r w:rsidRPr="00E307CD">
              <w:rPr>
                <w:szCs w:val="24"/>
              </w:rPr>
              <w:fldChar w:fldCharType="end"/>
            </w:r>
          </w:p>
        </w:tc>
        <w:tc>
          <w:tcPr>
            <w:tcW w:w="4110" w:type="dxa"/>
          </w:tcPr>
          <w:p w14:paraId="0AE209EE" w14:textId="77777777" w:rsidR="00B62421" w:rsidRDefault="00B62421" w:rsidP="00B62421">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B62421" w14:paraId="1945FC53" w14:textId="77777777" w:rsidTr="00163064">
        <w:tc>
          <w:tcPr>
            <w:tcW w:w="4248" w:type="dxa"/>
          </w:tcPr>
          <w:p w14:paraId="4AB1D9C0" w14:textId="059061DF" w:rsidR="00B62421" w:rsidRPr="004C4DC8" w:rsidRDefault="00B62421" w:rsidP="00B62421">
            <w:pPr>
              <w:pStyle w:val="tablebody"/>
              <w:rPr>
                <w:szCs w:val="24"/>
              </w:rPr>
            </w:pPr>
            <w:r w:rsidRPr="00144EA9">
              <w:t>Equipment &amp; tools</w:t>
            </w:r>
          </w:p>
        </w:tc>
        <w:tc>
          <w:tcPr>
            <w:tcW w:w="1843" w:type="dxa"/>
          </w:tcPr>
          <w:p w14:paraId="23FB74AA" w14:textId="77777777" w:rsidR="00B62421" w:rsidRDefault="00B62421" w:rsidP="00B62421">
            <w:pPr>
              <w:pStyle w:val="tablebody"/>
              <w:rPr>
                <w:szCs w:val="24"/>
              </w:rPr>
            </w:pPr>
            <w:r w:rsidRPr="00E307CD">
              <w:rPr>
                <w:szCs w:val="24"/>
              </w:rPr>
              <w:fldChar w:fldCharType="begin">
                <w:ffData>
                  <w:name w:val="Text48"/>
                  <w:enabled/>
                  <w:calcOnExit w:val="0"/>
                  <w:textInput/>
                </w:ffData>
              </w:fldChar>
            </w:r>
            <w:r w:rsidRPr="00E307CD">
              <w:rPr>
                <w:szCs w:val="24"/>
              </w:rPr>
              <w:instrText xml:space="preserve"> FORMTEXT </w:instrText>
            </w:r>
            <w:r w:rsidRPr="00E307CD">
              <w:rPr>
                <w:szCs w:val="24"/>
              </w:rPr>
            </w:r>
            <w:r w:rsidRPr="00E307CD">
              <w:rPr>
                <w:szCs w:val="24"/>
              </w:rPr>
              <w:fldChar w:fldCharType="separate"/>
            </w:r>
            <w:r w:rsidRPr="00E307CD">
              <w:rPr>
                <w:noProof/>
                <w:szCs w:val="24"/>
              </w:rPr>
              <w:t> </w:t>
            </w:r>
            <w:r w:rsidRPr="00E307CD">
              <w:rPr>
                <w:noProof/>
                <w:szCs w:val="24"/>
              </w:rPr>
              <w:t> </w:t>
            </w:r>
            <w:r w:rsidRPr="00E307CD">
              <w:rPr>
                <w:noProof/>
                <w:szCs w:val="24"/>
              </w:rPr>
              <w:t> </w:t>
            </w:r>
            <w:r w:rsidRPr="00E307CD">
              <w:rPr>
                <w:noProof/>
                <w:szCs w:val="24"/>
              </w:rPr>
              <w:t> </w:t>
            </w:r>
            <w:r w:rsidRPr="00E307CD">
              <w:rPr>
                <w:noProof/>
                <w:szCs w:val="24"/>
              </w:rPr>
              <w:t> </w:t>
            </w:r>
            <w:r w:rsidRPr="00E307CD">
              <w:rPr>
                <w:szCs w:val="24"/>
              </w:rPr>
              <w:fldChar w:fldCharType="end"/>
            </w:r>
          </w:p>
        </w:tc>
        <w:tc>
          <w:tcPr>
            <w:tcW w:w="4110" w:type="dxa"/>
          </w:tcPr>
          <w:p w14:paraId="00B77667" w14:textId="77777777" w:rsidR="00B62421" w:rsidRDefault="00B62421" w:rsidP="00B62421">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B62421" w14:paraId="7EDC5966" w14:textId="77777777" w:rsidTr="00163064">
        <w:tc>
          <w:tcPr>
            <w:tcW w:w="4248" w:type="dxa"/>
          </w:tcPr>
          <w:p w14:paraId="2CEDCAC1" w14:textId="27A123D8" w:rsidR="00B62421" w:rsidRPr="004C4DC8" w:rsidRDefault="00B62421" w:rsidP="00B62421">
            <w:pPr>
              <w:pStyle w:val="tablebody"/>
              <w:rPr>
                <w:szCs w:val="24"/>
              </w:rPr>
            </w:pPr>
            <w:r w:rsidRPr="00144EA9">
              <w:t>Reporting &amp; records</w:t>
            </w:r>
          </w:p>
        </w:tc>
        <w:tc>
          <w:tcPr>
            <w:tcW w:w="1843" w:type="dxa"/>
          </w:tcPr>
          <w:p w14:paraId="398821D9" w14:textId="77777777" w:rsidR="00B62421" w:rsidRDefault="00B62421" w:rsidP="00B62421">
            <w:pPr>
              <w:pStyle w:val="tablebody"/>
              <w:rPr>
                <w:szCs w:val="24"/>
              </w:rPr>
            </w:pPr>
            <w:r w:rsidRPr="00E307CD">
              <w:rPr>
                <w:szCs w:val="24"/>
              </w:rPr>
              <w:fldChar w:fldCharType="begin">
                <w:ffData>
                  <w:name w:val="Text48"/>
                  <w:enabled/>
                  <w:calcOnExit w:val="0"/>
                  <w:textInput/>
                </w:ffData>
              </w:fldChar>
            </w:r>
            <w:r w:rsidRPr="00E307CD">
              <w:rPr>
                <w:szCs w:val="24"/>
              </w:rPr>
              <w:instrText xml:space="preserve"> FORMTEXT </w:instrText>
            </w:r>
            <w:r w:rsidRPr="00E307CD">
              <w:rPr>
                <w:szCs w:val="24"/>
              </w:rPr>
            </w:r>
            <w:r w:rsidRPr="00E307CD">
              <w:rPr>
                <w:szCs w:val="24"/>
              </w:rPr>
              <w:fldChar w:fldCharType="separate"/>
            </w:r>
            <w:r w:rsidRPr="00E307CD">
              <w:rPr>
                <w:noProof/>
                <w:szCs w:val="24"/>
              </w:rPr>
              <w:t> </w:t>
            </w:r>
            <w:r w:rsidRPr="00E307CD">
              <w:rPr>
                <w:noProof/>
                <w:szCs w:val="24"/>
              </w:rPr>
              <w:t> </w:t>
            </w:r>
            <w:r w:rsidRPr="00E307CD">
              <w:rPr>
                <w:noProof/>
                <w:szCs w:val="24"/>
              </w:rPr>
              <w:t> </w:t>
            </w:r>
            <w:r w:rsidRPr="00E307CD">
              <w:rPr>
                <w:noProof/>
                <w:szCs w:val="24"/>
              </w:rPr>
              <w:t> </w:t>
            </w:r>
            <w:r w:rsidRPr="00E307CD">
              <w:rPr>
                <w:noProof/>
                <w:szCs w:val="24"/>
              </w:rPr>
              <w:t> </w:t>
            </w:r>
            <w:r w:rsidRPr="00E307CD">
              <w:rPr>
                <w:szCs w:val="24"/>
              </w:rPr>
              <w:fldChar w:fldCharType="end"/>
            </w:r>
          </w:p>
        </w:tc>
        <w:tc>
          <w:tcPr>
            <w:tcW w:w="4110" w:type="dxa"/>
          </w:tcPr>
          <w:p w14:paraId="368747DA" w14:textId="77777777" w:rsidR="00B62421" w:rsidRDefault="00B62421" w:rsidP="00B62421">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B62421" w14:paraId="5ED4D80F" w14:textId="77777777" w:rsidTr="00163064">
        <w:tc>
          <w:tcPr>
            <w:tcW w:w="4248" w:type="dxa"/>
          </w:tcPr>
          <w:p w14:paraId="665E8AC6" w14:textId="5EEFE0E0" w:rsidR="00B62421" w:rsidRPr="004C4DC8" w:rsidRDefault="00B62421" w:rsidP="00B62421">
            <w:pPr>
              <w:pStyle w:val="tablebody"/>
              <w:rPr>
                <w:szCs w:val="24"/>
              </w:rPr>
            </w:pPr>
            <w:r w:rsidRPr="00144EA9">
              <w:t>Repairs</w:t>
            </w:r>
          </w:p>
        </w:tc>
        <w:tc>
          <w:tcPr>
            <w:tcW w:w="1843" w:type="dxa"/>
          </w:tcPr>
          <w:p w14:paraId="53FEBD59" w14:textId="77777777" w:rsidR="00B62421" w:rsidRDefault="00B62421" w:rsidP="00B62421">
            <w:pPr>
              <w:pStyle w:val="tablebody"/>
              <w:rPr>
                <w:szCs w:val="24"/>
              </w:rPr>
            </w:pPr>
            <w:r w:rsidRPr="00E307CD">
              <w:rPr>
                <w:szCs w:val="24"/>
              </w:rPr>
              <w:fldChar w:fldCharType="begin">
                <w:ffData>
                  <w:name w:val="Text48"/>
                  <w:enabled/>
                  <w:calcOnExit w:val="0"/>
                  <w:textInput/>
                </w:ffData>
              </w:fldChar>
            </w:r>
            <w:r w:rsidRPr="00E307CD">
              <w:rPr>
                <w:szCs w:val="24"/>
              </w:rPr>
              <w:instrText xml:space="preserve"> FORMTEXT </w:instrText>
            </w:r>
            <w:r w:rsidRPr="00E307CD">
              <w:rPr>
                <w:szCs w:val="24"/>
              </w:rPr>
            </w:r>
            <w:r w:rsidRPr="00E307CD">
              <w:rPr>
                <w:szCs w:val="24"/>
              </w:rPr>
              <w:fldChar w:fldCharType="separate"/>
            </w:r>
            <w:r w:rsidRPr="00E307CD">
              <w:rPr>
                <w:noProof/>
                <w:szCs w:val="24"/>
              </w:rPr>
              <w:t> </w:t>
            </w:r>
            <w:r w:rsidRPr="00E307CD">
              <w:rPr>
                <w:noProof/>
                <w:szCs w:val="24"/>
              </w:rPr>
              <w:t> </w:t>
            </w:r>
            <w:r w:rsidRPr="00E307CD">
              <w:rPr>
                <w:noProof/>
                <w:szCs w:val="24"/>
              </w:rPr>
              <w:t> </w:t>
            </w:r>
            <w:r w:rsidRPr="00E307CD">
              <w:rPr>
                <w:noProof/>
                <w:szCs w:val="24"/>
              </w:rPr>
              <w:t> </w:t>
            </w:r>
            <w:r w:rsidRPr="00E307CD">
              <w:rPr>
                <w:noProof/>
                <w:szCs w:val="24"/>
              </w:rPr>
              <w:t> </w:t>
            </w:r>
            <w:r w:rsidRPr="00E307CD">
              <w:rPr>
                <w:szCs w:val="24"/>
              </w:rPr>
              <w:fldChar w:fldCharType="end"/>
            </w:r>
          </w:p>
        </w:tc>
        <w:tc>
          <w:tcPr>
            <w:tcW w:w="4110" w:type="dxa"/>
          </w:tcPr>
          <w:p w14:paraId="6EB2DCFD" w14:textId="77777777" w:rsidR="00B62421" w:rsidRDefault="00B62421" w:rsidP="00B62421">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B62421" w14:paraId="67FEF73E" w14:textId="77777777" w:rsidTr="00163064">
        <w:tc>
          <w:tcPr>
            <w:tcW w:w="4248" w:type="dxa"/>
          </w:tcPr>
          <w:p w14:paraId="2671A4EC" w14:textId="3392D09C" w:rsidR="00B62421" w:rsidRPr="004C4DC8" w:rsidRDefault="00B62421" w:rsidP="00B62421">
            <w:pPr>
              <w:pStyle w:val="tablebody"/>
              <w:rPr>
                <w:szCs w:val="24"/>
              </w:rPr>
            </w:pPr>
            <w:r w:rsidRPr="00144EA9">
              <w:t>Audits and review of activities</w:t>
            </w:r>
          </w:p>
        </w:tc>
        <w:tc>
          <w:tcPr>
            <w:tcW w:w="1843" w:type="dxa"/>
          </w:tcPr>
          <w:p w14:paraId="70D0B3AB" w14:textId="77777777" w:rsidR="00B62421" w:rsidRDefault="00B62421" w:rsidP="00B62421">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4110" w:type="dxa"/>
          </w:tcPr>
          <w:p w14:paraId="1189A155" w14:textId="77777777" w:rsidR="00B62421" w:rsidRDefault="00B62421" w:rsidP="00B62421">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bl>
    <w:p w14:paraId="772C8705" w14:textId="62B0F0D3" w:rsidR="00691D64" w:rsidRDefault="00691D64" w:rsidP="005B397E">
      <w:pPr>
        <w:pStyle w:val="Style1"/>
      </w:pPr>
      <w:r>
        <w:lastRenderedPageBreak/>
        <w:t xml:space="preserve">Do you hold accreditation by an assessment body, as set out in Appendix A of AS/NZS 3584.3:2012 </w:t>
      </w:r>
      <w:r w:rsidRPr="009D7B35">
        <w:rPr>
          <w:i/>
        </w:rPr>
        <w:t>Diesel engine systems for underground coal mines – Maintenance</w:t>
      </w:r>
      <w:r>
        <w:t xml:space="preserve">? </w:t>
      </w:r>
      <w:r w:rsidR="006B37BE" w:rsidRPr="006B37BE">
        <w:t>If you require more space, please insert additional rows in the table below.</w:t>
      </w:r>
    </w:p>
    <w:p w14:paraId="0244C195" w14:textId="312ECB7C" w:rsidR="00691D64" w:rsidRDefault="00691D64" w:rsidP="005B397E">
      <w:pPr>
        <w:pStyle w:val="Squarebullet"/>
      </w:pPr>
      <w:r>
        <w:t>If yes, provide copy of accreditation, accreditation scope, and technical assessment.</w:t>
      </w:r>
    </w:p>
    <w:p w14:paraId="22C320DC" w14:textId="3913AE09" w:rsidR="00691D64" w:rsidRDefault="00691D64" w:rsidP="005B397E">
      <w:pPr>
        <w:pStyle w:val="Squarebullet"/>
      </w:pPr>
      <w:r>
        <w:t>If no, provide details on any independent assessment in relation the proposed activities under the ExDES (RSF) licence.</w:t>
      </w:r>
    </w:p>
    <w:tbl>
      <w:tblPr>
        <w:tblStyle w:val="TableGridLight"/>
        <w:tblW w:w="10201" w:type="dxa"/>
        <w:tblLook w:val="04A0" w:firstRow="1" w:lastRow="0" w:firstColumn="1" w:lastColumn="0" w:noHBand="0" w:noVBand="1"/>
      </w:tblPr>
      <w:tblGrid>
        <w:gridCol w:w="2550"/>
        <w:gridCol w:w="2550"/>
        <w:gridCol w:w="2550"/>
        <w:gridCol w:w="2551"/>
      </w:tblGrid>
      <w:tr w:rsidR="005B397E" w:rsidRPr="006100FB" w14:paraId="4A80A367" w14:textId="07A88A89" w:rsidTr="00CF647A">
        <w:tc>
          <w:tcPr>
            <w:tcW w:w="2550" w:type="dxa"/>
            <w:shd w:val="clear" w:color="auto" w:fill="0A7CB9"/>
          </w:tcPr>
          <w:p w14:paraId="411C4FA0" w14:textId="5BD4AEAE" w:rsidR="005B397E" w:rsidRPr="006100FB" w:rsidRDefault="005B397E" w:rsidP="00CF647A">
            <w:pPr>
              <w:pStyle w:val="Tablecolumnheader"/>
            </w:pPr>
            <w:r>
              <w:t>Accreditation body</w:t>
            </w:r>
          </w:p>
        </w:tc>
        <w:tc>
          <w:tcPr>
            <w:tcW w:w="2550" w:type="dxa"/>
            <w:shd w:val="clear" w:color="auto" w:fill="0A7CB9"/>
          </w:tcPr>
          <w:p w14:paraId="7627950C" w14:textId="297A9E3B" w:rsidR="005B397E" w:rsidRPr="006100FB" w:rsidRDefault="005B397E" w:rsidP="00CF647A">
            <w:pPr>
              <w:pStyle w:val="Tablecolumnheader"/>
              <w:rPr>
                <w:lang w:eastAsia="en-AU"/>
              </w:rPr>
            </w:pPr>
            <w:r>
              <w:rPr>
                <w:lang w:eastAsia="en-AU"/>
              </w:rPr>
              <w:t>Certificate number</w:t>
            </w:r>
          </w:p>
        </w:tc>
        <w:tc>
          <w:tcPr>
            <w:tcW w:w="2550" w:type="dxa"/>
            <w:shd w:val="clear" w:color="auto" w:fill="0A7CB9"/>
          </w:tcPr>
          <w:p w14:paraId="678DEB16" w14:textId="181602D9" w:rsidR="005B397E" w:rsidRDefault="005B397E" w:rsidP="00CF647A">
            <w:pPr>
              <w:pStyle w:val="Tablecolumnheader"/>
              <w:rPr>
                <w:lang w:eastAsia="en-AU"/>
              </w:rPr>
            </w:pPr>
            <w:r>
              <w:rPr>
                <w:lang w:eastAsia="en-AU"/>
              </w:rPr>
              <w:t>Accreditation type</w:t>
            </w:r>
          </w:p>
        </w:tc>
        <w:tc>
          <w:tcPr>
            <w:tcW w:w="2551" w:type="dxa"/>
            <w:shd w:val="clear" w:color="auto" w:fill="0A7CB9"/>
          </w:tcPr>
          <w:p w14:paraId="67D760D7" w14:textId="5E28A69A" w:rsidR="005B397E" w:rsidRDefault="005B397E" w:rsidP="00CF647A">
            <w:pPr>
              <w:pStyle w:val="Tablecolumnheader"/>
              <w:rPr>
                <w:lang w:eastAsia="en-AU"/>
              </w:rPr>
            </w:pPr>
            <w:r>
              <w:rPr>
                <w:lang w:eastAsia="en-AU"/>
              </w:rPr>
              <w:t>Assessment details</w:t>
            </w:r>
            <w:r>
              <w:rPr>
                <w:lang w:eastAsia="en-AU"/>
              </w:rPr>
              <w:br/>
            </w:r>
            <w:r w:rsidRPr="005B397E">
              <w:rPr>
                <w:sz w:val="20"/>
                <w:lang w:eastAsia="en-AU"/>
              </w:rPr>
              <w:t>(e.g. date, report number and assessment body)</w:t>
            </w:r>
          </w:p>
        </w:tc>
      </w:tr>
      <w:tr w:rsidR="005B397E" w14:paraId="3629B225" w14:textId="4CAB055A" w:rsidTr="005B397E">
        <w:tc>
          <w:tcPr>
            <w:tcW w:w="2550" w:type="dxa"/>
          </w:tcPr>
          <w:p w14:paraId="44097C49" w14:textId="34E88811" w:rsidR="005B397E" w:rsidRPr="004C4DC8" w:rsidRDefault="006B37BE" w:rsidP="00163064">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550" w:type="dxa"/>
          </w:tcPr>
          <w:p w14:paraId="3AF1DC81" w14:textId="77777777" w:rsidR="005B397E" w:rsidRDefault="005B397E" w:rsidP="00163064">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550" w:type="dxa"/>
          </w:tcPr>
          <w:p w14:paraId="6BA50E7D" w14:textId="77777777" w:rsidR="005B397E" w:rsidRDefault="005B397E" w:rsidP="00163064">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c>
          <w:tcPr>
            <w:tcW w:w="2551" w:type="dxa"/>
          </w:tcPr>
          <w:p w14:paraId="57F92117" w14:textId="57B8B8E2" w:rsidR="005B397E" w:rsidRPr="00585275" w:rsidRDefault="006B37BE" w:rsidP="00163064">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33DB102C" w14:textId="03078F19" w:rsidR="00691D64" w:rsidRDefault="00691D64" w:rsidP="00FF37BF">
      <w:pPr>
        <w:pStyle w:val="Heading4"/>
        <w:numPr>
          <w:ilvl w:val="1"/>
          <w:numId w:val="26"/>
        </w:numPr>
      </w:pPr>
      <w:r>
        <w:t>Procedure for work activities</w:t>
      </w:r>
    </w:p>
    <w:p w14:paraId="7608280C" w14:textId="430871E0" w:rsidR="00691D64" w:rsidRDefault="00691D64" w:rsidP="005B397E">
      <w:pPr>
        <w:pStyle w:val="BodyText"/>
        <w:numPr>
          <w:ilvl w:val="0"/>
          <w:numId w:val="15"/>
        </w:numPr>
        <w:ind w:left="357" w:hanging="357"/>
      </w:pPr>
      <w:r>
        <w:t xml:space="preserve">Provide a summary of procedures for all proposed activities to be carried out under the ExDES (RSF) licence. </w:t>
      </w:r>
      <w:r w:rsidRPr="005B397E">
        <w:rPr>
          <w:b/>
        </w:rPr>
        <w:t>Note:</w:t>
      </w:r>
      <w:r>
        <w:t xml:space="preserve"> The procedures must have been checked by a competent person who will supervise the proposed activities. </w:t>
      </w:r>
    </w:p>
    <w:tbl>
      <w:tblPr>
        <w:tblStyle w:val="TableGridLight"/>
        <w:tblW w:w="0" w:type="auto"/>
        <w:tblLook w:val="04A0" w:firstRow="1" w:lastRow="0" w:firstColumn="1" w:lastColumn="0" w:noHBand="0" w:noVBand="1"/>
      </w:tblPr>
      <w:tblGrid>
        <w:gridCol w:w="10194"/>
      </w:tblGrid>
      <w:tr w:rsidR="00140DE0" w14:paraId="606B07E7" w14:textId="77777777" w:rsidTr="002356B8">
        <w:tc>
          <w:tcPr>
            <w:tcW w:w="10194" w:type="dxa"/>
          </w:tcPr>
          <w:p w14:paraId="3F2097C4" w14:textId="77777777" w:rsidR="00140DE0" w:rsidRDefault="00140DE0" w:rsidP="002356B8">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7B7B84E" w14:textId="360579B7" w:rsidR="00691D64" w:rsidRDefault="00691D64" w:rsidP="005B397E">
      <w:pPr>
        <w:pStyle w:val="BodyText"/>
        <w:numPr>
          <w:ilvl w:val="0"/>
          <w:numId w:val="15"/>
        </w:numPr>
        <w:ind w:left="357" w:hanging="357"/>
      </w:pPr>
      <w:r>
        <w:t>Indicate whether the procedures include the following:</w:t>
      </w:r>
    </w:p>
    <w:tbl>
      <w:tblPr>
        <w:tblStyle w:val="TableGridLight"/>
        <w:tblW w:w="10201" w:type="dxa"/>
        <w:tblLook w:val="04A0" w:firstRow="1" w:lastRow="0" w:firstColumn="1" w:lastColumn="0" w:noHBand="0" w:noVBand="1"/>
      </w:tblPr>
      <w:tblGrid>
        <w:gridCol w:w="4957"/>
        <w:gridCol w:w="1701"/>
        <w:gridCol w:w="3543"/>
      </w:tblGrid>
      <w:tr w:rsidR="005B397E" w:rsidRPr="006100FB" w14:paraId="2B6A6F5E" w14:textId="77777777" w:rsidTr="00CF647A">
        <w:tc>
          <w:tcPr>
            <w:tcW w:w="4957" w:type="dxa"/>
            <w:shd w:val="clear" w:color="auto" w:fill="0A7CB9"/>
          </w:tcPr>
          <w:p w14:paraId="35767E93" w14:textId="39072636" w:rsidR="005B397E" w:rsidRPr="00CF647A" w:rsidRDefault="00163064" w:rsidP="00CF647A">
            <w:pPr>
              <w:pStyle w:val="Tablecolumnheader"/>
            </w:pPr>
            <w:r w:rsidRPr="00CF647A">
              <w:t>Procedures</w:t>
            </w:r>
          </w:p>
        </w:tc>
        <w:tc>
          <w:tcPr>
            <w:tcW w:w="1701" w:type="dxa"/>
            <w:shd w:val="clear" w:color="auto" w:fill="0A7CB9"/>
          </w:tcPr>
          <w:p w14:paraId="1DE2A3F2" w14:textId="455960E3" w:rsidR="005B397E" w:rsidRPr="00CF647A" w:rsidRDefault="00163064" w:rsidP="00CF647A">
            <w:pPr>
              <w:pStyle w:val="Tablecolumnheader"/>
            </w:pPr>
            <w:r w:rsidRPr="00CF647A">
              <w:t>Yes or no</w:t>
            </w:r>
          </w:p>
        </w:tc>
        <w:tc>
          <w:tcPr>
            <w:tcW w:w="3543" w:type="dxa"/>
            <w:shd w:val="clear" w:color="auto" w:fill="0A7CB9"/>
          </w:tcPr>
          <w:p w14:paraId="1AB84CE3" w14:textId="033EAB74" w:rsidR="005B397E" w:rsidRPr="00CF647A" w:rsidRDefault="00163064" w:rsidP="00CF647A">
            <w:pPr>
              <w:pStyle w:val="Tablecolumnheader"/>
            </w:pPr>
            <w:r w:rsidRPr="00CF647A">
              <w:t>Comments</w:t>
            </w:r>
          </w:p>
        </w:tc>
      </w:tr>
      <w:tr w:rsidR="00163064" w14:paraId="627CB681" w14:textId="77777777" w:rsidTr="00163064">
        <w:tc>
          <w:tcPr>
            <w:tcW w:w="4957" w:type="dxa"/>
          </w:tcPr>
          <w:p w14:paraId="2D3F26E4" w14:textId="1881746C" w:rsidR="00163064" w:rsidRPr="004C4DC8" w:rsidRDefault="00163064" w:rsidP="00163064">
            <w:pPr>
              <w:pStyle w:val="tablebody"/>
              <w:rPr>
                <w:szCs w:val="24"/>
              </w:rPr>
            </w:pPr>
            <w:r w:rsidRPr="009E2767">
              <w:t>Validation of documents, ExDES upon arrival at licence premises</w:t>
            </w:r>
          </w:p>
        </w:tc>
        <w:tc>
          <w:tcPr>
            <w:tcW w:w="1701" w:type="dxa"/>
          </w:tcPr>
          <w:p w14:paraId="6AC3C614" w14:textId="77777777" w:rsidR="00163064" w:rsidRDefault="00163064" w:rsidP="00163064">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543" w:type="dxa"/>
          </w:tcPr>
          <w:p w14:paraId="7392D184" w14:textId="77777777" w:rsidR="00163064" w:rsidRDefault="00163064" w:rsidP="00163064">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163064" w14:paraId="28A2C147" w14:textId="77777777" w:rsidTr="00163064">
        <w:tc>
          <w:tcPr>
            <w:tcW w:w="4957" w:type="dxa"/>
          </w:tcPr>
          <w:p w14:paraId="65724EF3" w14:textId="395C1685" w:rsidR="00163064" w:rsidRPr="004C4DC8" w:rsidRDefault="00163064" w:rsidP="00163064">
            <w:pPr>
              <w:pStyle w:val="tablebody"/>
              <w:rPr>
                <w:szCs w:val="24"/>
              </w:rPr>
            </w:pPr>
            <w:r w:rsidRPr="009E2767">
              <w:t>Pre-overhaul assessment, inspections and cleaning (look for things wrong beforehand)</w:t>
            </w:r>
          </w:p>
        </w:tc>
        <w:tc>
          <w:tcPr>
            <w:tcW w:w="1701" w:type="dxa"/>
          </w:tcPr>
          <w:p w14:paraId="6D4BA32E" w14:textId="77777777" w:rsidR="00163064" w:rsidRDefault="00163064" w:rsidP="00163064">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543" w:type="dxa"/>
          </w:tcPr>
          <w:p w14:paraId="09C012ED" w14:textId="77777777" w:rsidR="00163064" w:rsidRDefault="00163064" w:rsidP="00163064">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163064" w14:paraId="72731F3B" w14:textId="77777777" w:rsidTr="00163064">
        <w:tc>
          <w:tcPr>
            <w:tcW w:w="4957" w:type="dxa"/>
          </w:tcPr>
          <w:p w14:paraId="06DD7698" w14:textId="1CD8CA81" w:rsidR="00163064" w:rsidRPr="004C4DC8" w:rsidRDefault="00163064" w:rsidP="00163064">
            <w:pPr>
              <w:pStyle w:val="tablebody"/>
              <w:rPr>
                <w:szCs w:val="24"/>
              </w:rPr>
            </w:pPr>
            <w:r w:rsidRPr="009E2767">
              <w:t>Process of carrying out overhaul and repairs</w:t>
            </w:r>
          </w:p>
        </w:tc>
        <w:tc>
          <w:tcPr>
            <w:tcW w:w="1701" w:type="dxa"/>
          </w:tcPr>
          <w:p w14:paraId="791B68BA" w14:textId="77777777" w:rsidR="00163064" w:rsidRDefault="00163064" w:rsidP="00163064">
            <w:pPr>
              <w:pStyle w:val="tablebody"/>
              <w:rPr>
                <w:szCs w:val="24"/>
              </w:rPr>
            </w:pPr>
            <w:r w:rsidRPr="00E307CD">
              <w:rPr>
                <w:szCs w:val="24"/>
              </w:rPr>
              <w:fldChar w:fldCharType="begin">
                <w:ffData>
                  <w:name w:val="Text48"/>
                  <w:enabled/>
                  <w:calcOnExit w:val="0"/>
                  <w:textInput/>
                </w:ffData>
              </w:fldChar>
            </w:r>
            <w:r w:rsidRPr="00E307CD">
              <w:rPr>
                <w:szCs w:val="24"/>
              </w:rPr>
              <w:instrText xml:space="preserve"> FORMTEXT </w:instrText>
            </w:r>
            <w:r w:rsidRPr="00E307CD">
              <w:rPr>
                <w:szCs w:val="24"/>
              </w:rPr>
            </w:r>
            <w:r w:rsidRPr="00E307CD">
              <w:rPr>
                <w:szCs w:val="24"/>
              </w:rPr>
              <w:fldChar w:fldCharType="separate"/>
            </w:r>
            <w:r w:rsidRPr="00E307CD">
              <w:rPr>
                <w:noProof/>
                <w:szCs w:val="24"/>
              </w:rPr>
              <w:t> </w:t>
            </w:r>
            <w:r w:rsidRPr="00E307CD">
              <w:rPr>
                <w:noProof/>
                <w:szCs w:val="24"/>
              </w:rPr>
              <w:t> </w:t>
            </w:r>
            <w:r w:rsidRPr="00E307CD">
              <w:rPr>
                <w:noProof/>
                <w:szCs w:val="24"/>
              </w:rPr>
              <w:t> </w:t>
            </w:r>
            <w:r w:rsidRPr="00E307CD">
              <w:rPr>
                <w:noProof/>
                <w:szCs w:val="24"/>
              </w:rPr>
              <w:t> </w:t>
            </w:r>
            <w:r w:rsidRPr="00E307CD">
              <w:rPr>
                <w:noProof/>
                <w:szCs w:val="24"/>
              </w:rPr>
              <w:t> </w:t>
            </w:r>
            <w:r w:rsidRPr="00E307CD">
              <w:rPr>
                <w:szCs w:val="24"/>
              </w:rPr>
              <w:fldChar w:fldCharType="end"/>
            </w:r>
          </w:p>
        </w:tc>
        <w:tc>
          <w:tcPr>
            <w:tcW w:w="3543" w:type="dxa"/>
          </w:tcPr>
          <w:p w14:paraId="2B8D9AA9" w14:textId="77777777" w:rsidR="00163064" w:rsidRDefault="00163064" w:rsidP="00163064">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163064" w14:paraId="4D17A4D3" w14:textId="77777777" w:rsidTr="00163064">
        <w:tc>
          <w:tcPr>
            <w:tcW w:w="4957" w:type="dxa"/>
          </w:tcPr>
          <w:p w14:paraId="722A2156" w14:textId="157ED0BC" w:rsidR="00163064" w:rsidRPr="004C4DC8" w:rsidRDefault="00163064" w:rsidP="00163064">
            <w:pPr>
              <w:pStyle w:val="tablebody"/>
              <w:rPr>
                <w:szCs w:val="24"/>
              </w:rPr>
            </w:pPr>
            <w:r w:rsidRPr="009E2767">
              <w:t xml:space="preserve">Joints - Surface finish and flatness tests, dimensions, </w:t>
            </w:r>
            <w:r w:rsidR="003B70CE" w:rsidRPr="009E2767">
              <w:t>etc.</w:t>
            </w:r>
          </w:p>
        </w:tc>
        <w:tc>
          <w:tcPr>
            <w:tcW w:w="1701" w:type="dxa"/>
          </w:tcPr>
          <w:p w14:paraId="554DC8D7" w14:textId="3E950716"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241ECFD3" w14:textId="69CA8A52"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564F3CE4" w14:textId="77777777" w:rsidTr="00163064">
        <w:tc>
          <w:tcPr>
            <w:tcW w:w="4957" w:type="dxa"/>
          </w:tcPr>
          <w:p w14:paraId="44D63DC2" w14:textId="221FA7F1" w:rsidR="00163064" w:rsidRPr="004C4DC8" w:rsidRDefault="00163064" w:rsidP="00163064">
            <w:pPr>
              <w:pStyle w:val="tablebody"/>
              <w:rPr>
                <w:szCs w:val="24"/>
              </w:rPr>
            </w:pPr>
            <w:r w:rsidRPr="009E2767">
              <w:t xml:space="preserve">Hydrostatic testing </w:t>
            </w:r>
          </w:p>
        </w:tc>
        <w:tc>
          <w:tcPr>
            <w:tcW w:w="1701" w:type="dxa"/>
          </w:tcPr>
          <w:p w14:paraId="6A0C0F8B" w14:textId="763D9E79"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6BBD400E" w14:textId="1A2962B4"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3BE633FF" w14:textId="77777777" w:rsidTr="00163064">
        <w:tc>
          <w:tcPr>
            <w:tcW w:w="4957" w:type="dxa"/>
          </w:tcPr>
          <w:p w14:paraId="696B7ADB" w14:textId="337A8625" w:rsidR="00163064" w:rsidRPr="004C4DC8" w:rsidRDefault="00163064" w:rsidP="00163064">
            <w:pPr>
              <w:pStyle w:val="tablebody"/>
              <w:rPr>
                <w:szCs w:val="24"/>
              </w:rPr>
            </w:pPr>
            <w:r w:rsidRPr="009E2767">
              <w:t>Reassembly of fixed joints</w:t>
            </w:r>
          </w:p>
        </w:tc>
        <w:tc>
          <w:tcPr>
            <w:tcW w:w="1701" w:type="dxa"/>
          </w:tcPr>
          <w:p w14:paraId="5B550856" w14:textId="34F56CBD"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682DB0D8" w14:textId="40BC50FB"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31120C17" w14:textId="77777777" w:rsidTr="00163064">
        <w:tc>
          <w:tcPr>
            <w:tcW w:w="4957" w:type="dxa"/>
          </w:tcPr>
          <w:p w14:paraId="09C03EC5" w14:textId="7E78F8C1" w:rsidR="00163064" w:rsidRPr="004C4DC8" w:rsidRDefault="00163064" w:rsidP="00163064">
            <w:pPr>
              <w:pStyle w:val="tablebody"/>
              <w:rPr>
                <w:szCs w:val="24"/>
              </w:rPr>
            </w:pPr>
            <w:r w:rsidRPr="009E2767">
              <w:t>Reassembly of open joints</w:t>
            </w:r>
          </w:p>
        </w:tc>
        <w:tc>
          <w:tcPr>
            <w:tcW w:w="1701" w:type="dxa"/>
          </w:tcPr>
          <w:p w14:paraId="2F34C004" w14:textId="46594DF9"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15B738FD" w14:textId="137B92DD"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21359CA7" w14:textId="77777777" w:rsidTr="00163064">
        <w:tc>
          <w:tcPr>
            <w:tcW w:w="4957" w:type="dxa"/>
          </w:tcPr>
          <w:p w14:paraId="510881D0" w14:textId="2DF3A90A" w:rsidR="00163064" w:rsidRPr="004C4DC8" w:rsidRDefault="00163064" w:rsidP="00163064">
            <w:pPr>
              <w:pStyle w:val="tablebody"/>
              <w:rPr>
                <w:szCs w:val="24"/>
              </w:rPr>
            </w:pPr>
            <w:r w:rsidRPr="009E2767">
              <w:t>Cleaning of positive flame</w:t>
            </w:r>
            <w:r w:rsidR="003B70CE">
              <w:t xml:space="preserve"> </w:t>
            </w:r>
            <w:r w:rsidRPr="009E2767">
              <w:t>traps</w:t>
            </w:r>
          </w:p>
        </w:tc>
        <w:tc>
          <w:tcPr>
            <w:tcW w:w="1701" w:type="dxa"/>
          </w:tcPr>
          <w:p w14:paraId="4E68F64B" w14:textId="6B1135F3"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2BBD88CB" w14:textId="06BDEE6C"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55B3D4AF" w14:textId="77777777" w:rsidTr="00163064">
        <w:tc>
          <w:tcPr>
            <w:tcW w:w="4957" w:type="dxa"/>
          </w:tcPr>
          <w:p w14:paraId="1A3B06FC" w14:textId="537A6B1C" w:rsidR="00163064" w:rsidRPr="004C4DC8" w:rsidRDefault="00163064" w:rsidP="00163064">
            <w:pPr>
              <w:pStyle w:val="tablebody"/>
              <w:rPr>
                <w:szCs w:val="24"/>
              </w:rPr>
            </w:pPr>
            <w:r w:rsidRPr="009E2767">
              <w:lastRenderedPageBreak/>
              <w:t>Checking of scrubber for integrity, floats and water levels.</w:t>
            </w:r>
          </w:p>
        </w:tc>
        <w:tc>
          <w:tcPr>
            <w:tcW w:w="1701" w:type="dxa"/>
          </w:tcPr>
          <w:p w14:paraId="6587B2A8" w14:textId="0E4FAC15"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21DDD151" w14:textId="3F70594F"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5289EE7A" w14:textId="77777777" w:rsidTr="00163064">
        <w:tc>
          <w:tcPr>
            <w:tcW w:w="4957" w:type="dxa"/>
          </w:tcPr>
          <w:p w14:paraId="02E33892" w14:textId="4A3A78B5" w:rsidR="00163064" w:rsidRPr="004C4DC8" w:rsidRDefault="00163064" w:rsidP="00163064">
            <w:pPr>
              <w:pStyle w:val="tablebody"/>
              <w:rPr>
                <w:szCs w:val="24"/>
              </w:rPr>
            </w:pPr>
            <w:r w:rsidRPr="009E2767">
              <w:t xml:space="preserve">Engine safety shutdown circuit – testing of individual component (temperature device, flow devices, </w:t>
            </w:r>
            <w:r w:rsidR="003B70CE" w:rsidRPr="009E2767">
              <w:t>etc.</w:t>
            </w:r>
            <w:r w:rsidRPr="009E2767">
              <w:t>)</w:t>
            </w:r>
          </w:p>
        </w:tc>
        <w:tc>
          <w:tcPr>
            <w:tcW w:w="1701" w:type="dxa"/>
          </w:tcPr>
          <w:p w14:paraId="61FDDCC7" w14:textId="21895E66"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630BB0C9" w14:textId="541F0EC1"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2BE6D65F" w14:textId="77777777" w:rsidTr="00163064">
        <w:tc>
          <w:tcPr>
            <w:tcW w:w="4957" w:type="dxa"/>
          </w:tcPr>
          <w:p w14:paraId="477C22B9" w14:textId="3A854ADC" w:rsidR="00163064" w:rsidRPr="004C4DC8" w:rsidRDefault="00163064" w:rsidP="00163064">
            <w:pPr>
              <w:pStyle w:val="tablebody"/>
              <w:rPr>
                <w:szCs w:val="24"/>
              </w:rPr>
            </w:pPr>
            <w:r w:rsidRPr="009E2767">
              <w:t>Engine safety shutdown circuit – testing each device shuts down the engine</w:t>
            </w:r>
          </w:p>
        </w:tc>
        <w:tc>
          <w:tcPr>
            <w:tcW w:w="1701" w:type="dxa"/>
          </w:tcPr>
          <w:p w14:paraId="004CFE22" w14:textId="2DF72E72"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24BE198C" w14:textId="4685E0E6"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4907C0A5" w14:textId="77777777" w:rsidTr="00163064">
        <w:tc>
          <w:tcPr>
            <w:tcW w:w="4957" w:type="dxa"/>
          </w:tcPr>
          <w:p w14:paraId="7F9BDB37" w14:textId="2695A214" w:rsidR="00163064" w:rsidRPr="004C4DC8" w:rsidRDefault="00163064" w:rsidP="00163064">
            <w:pPr>
              <w:pStyle w:val="tablebody"/>
              <w:rPr>
                <w:szCs w:val="24"/>
              </w:rPr>
            </w:pPr>
            <w:r w:rsidRPr="009E2767">
              <w:t xml:space="preserve">Overhaul / reliability / replacement of individual components </w:t>
            </w:r>
          </w:p>
        </w:tc>
        <w:tc>
          <w:tcPr>
            <w:tcW w:w="1701" w:type="dxa"/>
          </w:tcPr>
          <w:p w14:paraId="1935C864" w14:textId="7EBD9883"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3F555E19" w14:textId="1911A8C8"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53744325" w14:textId="77777777" w:rsidTr="00163064">
        <w:tc>
          <w:tcPr>
            <w:tcW w:w="4957" w:type="dxa"/>
          </w:tcPr>
          <w:p w14:paraId="7667EF7F" w14:textId="5577B008" w:rsidR="00163064" w:rsidRPr="004C4DC8" w:rsidRDefault="00163064" w:rsidP="00163064">
            <w:pPr>
              <w:pStyle w:val="tablebody"/>
              <w:rPr>
                <w:szCs w:val="24"/>
              </w:rPr>
            </w:pPr>
            <w:r w:rsidRPr="009E2767">
              <w:t>Surface temperature testing</w:t>
            </w:r>
          </w:p>
        </w:tc>
        <w:tc>
          <w:tcPr>
            <w:tcW w:w="1701" w:type="dxa"/>
          </w:tcPr>
          <w:p w14:paraId="0C5BD5CC" w14:textId="4A90D645"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3A25B3EC" w14:textId="5584B03C"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6AC1DC56" w14:textId="77777777" w:rsidTr="00163064">
        <w:tc>
          <w:tcPr>
            <w:tcW w:w="4957" w:type="dxa"/>
          </w:tcPr>
          <w:p w14:paraId="5C28A8ED" w14:textId="6BA909C8" w:rsidR="00163064" w:rsidRPr="004C4DC8" w:rsidRDefault="00163064" w:rsidP="00163064">
            <w:pPr>
              <w:pStyle w:val="tablebody"/>
              <w:rPr>
                <w:szCs w:val="24"/>
              </w:rPr>
            </w:pPr>
            <w:r w:rsidRPr="009E2767">
              <w:t>Exhaust emission testing</w:t>
            </w:r>
          </w:p>
        </w:tc>
        <w:tc>
          <w:tcPr>
            <w:tcW w:w="1701" w:type="dxa"/>
          </w:tcPr>
          <w:p w14:paraId="1EE57E97" w14:textId="3178F87F"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65362F4F" w14:textId="5E69D4BF"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48F5D2BA" w14:textId="77777777" w:rsidTr="00163064">
        <w:tc>
          <w:tcPr>
            <w:tcW w:w="4957" w:type="dxa"/>
          </w:tcPr>
          <w:p w14:paraId="1769EBDD" w14:textId="4EE9268E" w:rsidR="00163064" w:rsidRPr="004C4DC8" w:rsidRDefault="00163064" w:rsidP="00163064">
            <w:pPr>
              <w:pStyle w:val="tablebody"/>
              <w:rPr>
                <w:szCs w:val="24"/>
              </w:rPr>
            </w:pPr>
            <w:r w:rsidRPr="009E2767">
              <w:t>Emergency shutdown system</w:t>
            </w:r>
          </w:p>
        </w:tc>
        <w:tc>
          <w:tcPr>
            <w:tcW w:w="1701" w:type="dxa"/>
          </w:tcPr>
          <w:p w14:paraId="558A46DD" w14:textId="08E1FB67"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34CD745D" w14:textId="1D139342"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134B29F8" w14:textId="77777777" w:rsidTr="00163064">
        <w:tc>
          <w:tcPr>
            <w:tcW w:w="4957" w:type="dxa"/>
          </w:tcPr>
          <w:p w14:paraId="53689093" w14:textId="6178FAD0" w:rsidR="00163064" w:rsidRPr="004C4DC8" w:rsidRDefault="00163064" w:rsidP="00163064">
            <w:pPr>
              <w:pStyle w:val="tablebody"/>
              <w:rPr>
                <w:szCs w:val="24"/>
              </w:rPr>
            </w:pPr>
            <w:r w:rsidRPr="009E2767">
              <w:t>Final check and documents</w:t>
            </w:r>
          </w:p>
        </w:tc>
        <w:tc>
          <w:tcPr>
            <w:tcW w:w="1701" w:type="dxa"/>
          </w:tcPr>
          <w:p w14:paraId="6D7F3F66" w14:textId="60765B09"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45B030C1" w14:textId="130505B9"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4F30873A" w14:textId="77777777" w:rsidTr="00163064">
        <w:tc>
          <w:tcPr>
            <w:tcW w:w="4957" w:type="dxa"/>
          </w:tcPr>
          <w:p w14:paraId="67F76253" w14:textId="793AE69C" w:rsidR="00163064" w:rsidRPr="004C4DC8" w:rsidRDefault="00163064" w:rsidP="00163064">
            <w:pPr>
              <w:pStyle w:val="tablebody"/>
              <w:rPr>
                <w:szCs w:val="24"/>
              </w:rPr>
            </w:pPr>
            <w:r w:rsidRPr="009E2767">
              <w:t>Process for development of specific procedures for new types of ExDES, if applicable</w:t>
            </w:r>
          </w:p>
        </w:tc>
        <w:tc>
          <w:tcPr>
            <w:tcW w:w="1701" w:type="dxa"/>
          </w:tcPr>
          <w:p w14:paraId="18840650" w14:textId="378F4016"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1BF2DDB7" w14:textId="42B94D45"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42C439D6" w14:textId="77777777" w:rsidTr="00163064">
        <w:tc>
          <w:tcPr>
            <w:tcW w:w="4957" w:type="dxa"/>
          </w:tcPr>
          <w:p w14:paraId="63B1F2A9" w14:textId="63ADE1D6" w:rsidR="00163064" w:rsidRPr="004C4DC8" w:rsidRDefault="00163064" w:rsidP="00163064">
            <w:pPr>
              <w:pStyle w:val="tablebody"/>
              <w:rPr>
                <w:szCs w:val="24"/>
              </w:rPr>
            </w:pPr>
            <w:r w:rsidRPr="009E2767">
              <w:t>Process for competency / training of people working on ExDES</w:t>
            </w:r>
          </w:p>
        </w:tc>
        <w:tc>
          <w:tcPr>
            <w:tcW w:w="1701" w:type="dxa"/>
          </w:tcPr>
          <w:p w14:paraId="3CB72878" w14:textId="0D9A6157"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59984CB9" w14:textId="59D61958"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4C016865" w14:textId="77777777" w:rsidTr="00163064">
        <w:tc>
          <w:tcPr>
            <w:tcW w:w="4957" w:type="dxa"/>
          </w:tcPr>
          <w:p w14:paraId="177AB298" w14:textId="20BDAFA0" w:rsidR="00163064" w:rsidRPr="004C4DC8" w:rsidRDefault="00163064" w:rsidP="00163064">
            <w:pPr>
              <w:pStyle w:val="tablebody"/>
              <w:rPr>
                <w:szCs w:val="24"/>
              </w:rPr>
            </w:pPr>
            <w:r w:rsidRPr="009E2767">
              <w:t>Use and assessment of designer’s information</w:t>
            </w:r>
          </w:p>
        </w:tc>
        <w:tc>
          <w:tcPr>
            <w:tcW w:w="1701" w:type="dxa"/>
          </w:tcPr>
          <w:p w14:paraId="59221F60" w14:textId="7694F5CF"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0D1A7B85" w14:textId="0597378A"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54D9FFB7" w14:textId="77777777" w:rsidTr="00163064">
        <w:tc>
          <w:tcPr>
            <w:tcW w:w="4957" w:type="dxa"/>
          </w:tcPr>
          <w:p w14:paraId="05D04136" w14:textId="280761A5" w:rsidR="00163064" w:rsidRPr="004C4DC8" w:rsidRDefault="00163064" w:rsidP="00163064">
            <w:pPr>
              <w:pStyle w:val="tablebody"/>
              <w:rPr>
                <w:szCs w:val="24"/>
              </w:rPr>
            </w:pPr>
            <w:r w:rsidRPr="009E2767">
              <w:t>ExDES (RSF) licence documentation and control</w:t>
            </w:r>
          </w:p>
        </w:tc>
        <w:tc>
          <w:tcPr>
            <w:tcW w:w="1701" w:type="dxa"/>
          </w:tcPr>
          <w:p w14:paraId="21626818" w14:textId="4BA6F0AC"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57403264" w14:textId="153A5232"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4E74B242" w14:textId="77777777" w:rsidTr="00163064">
        <w:tc>
          <w:tcPr>
            <w:tcW w:w="4957" w:type="dxa"/>
          </w:tcPr>
          <w:p w14:paraId="0654BC40" w14:textId="3E39CC96" w:rsidR="00163064" w:rsidRPr="004C4DC8" w:rsidRDefault="00163064" w:rsidP="00163064">
            <w:pPr>
              <w:pStyle w:val="tablebody"/>
              <w:rPr>
                <w:szCs w:val="24"/>
              </w:rPr>
            </w:pPr>
            <w:r w:rsidRPr="009E2767">
              <w:t>Procurement of spare parts</w:t>
            </w:r>
          </w:p>
        </w:tc>
        <w:tc>
          <w:tcPr>
            <w:tcW w:w="1701" w:type="dxa"/>
          </w:tcPr>
          <w:p w14:paraId="7BC6972C" w14:textId="5E6BD4AB"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0CA26E78" w14:textId="79701051"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63EEC676" w14:textId="77777777" w:rsidTr="00163064">
        <w:tc>
          <w:tcPr>
            <w:tcW w:w="4957" w:type="dxa"/>
          </w:tcPr>
          <w:p w14:paraId="45821278" w14:textId="4A6A6192" w:rsidR="00163064" w:rsidRPr="004C4DC8" w:rsidRDefault="00163064" w:rsidP="00163064">
            <w:pPr>
              <w:pStyle w:val="tablebody"/>
              <w:rPr>
                <w:szCs w:val="24"/>
              </w:rPr>
            </w:pPr>
            <w:r w:rsidRPr="009E2767">
              <w:t>Repairs</w:t>
            </w:r>
          </w:p>
        </w:tc>
        <w:tc>
          <w:tcPr>
            <w:tcW w:w="1701" w:type="dxa"/>
          </w:tcPr>
          <w:p w14:paraId="2A0B5F22" w14:textId="77777777" w:rsidR="00163064" w:rsidRDefault="00163064" w:rsidP="00163064">
            <w:pPr>
              <w:pStyle w:val="tablebody"/>
              <w:rPr>
                <w:szCs w:val="24"/>
              </w:rPr>
            </w:pPr>
            <w:r w:rsidRPr="00E307CD">
              <w:rPr>
                <w:szCs w:val="24"/>
              </w:rPr>
              <w:fldChar w:fldCharType="begin">
                <w:ffData>
                  <w:name w:val="Text48"/>
                  <w:enabled/>
                  <w:calcOnExit w:val="0"/>
                  <w:textInput/>
                </w:ffData>
              </w:fldChar>
            </w:r>
            <w:r w:rsidRPr="00E307CD">
              <w:rPr>
                <w:szCs w:val="24"/>
              </w:rPr>
              <w:instrText xml:space="preserve"> FORMTEXT </w:instrText>
            </w:r>
            <w:r w:rsidRPr="00E307CD">
              <w:rPr>
                <w:szCs w:val="24"/>
              </w:rPr>
            </w:r>
            <w:r w:rsidRPr="00E307CD">
              <w:rPr>
                <w:szCs w:val="24"/>
              </w:rPr>
              <w:fldChar w:fldCharType="separate"/>
            </w:r>
            <w:r w:rsidRPr="00E307CD">
              <w:rPr>
                <w:noProof/>
                <w:szCs w:val="24"/>
              </w:rPr>
              <w:t> </w:t>
            </w:r>
            <w:r w:rsidRPr="00E307CD">
              <w:rPr>
                <w:noProof/>
                <w:szCs w:val="24"/>
              </w:rPr>
              <w:t> </w:t>
            </w:r>
            <w:r w:rsidRPr="00E307CD">
              <w:rPr>
                <w:noProof/>
                <w:szCs w:val="24"/>
              </w:rPr>
              <w:t> </w:t>
            </w:r>
            <w:r w:rsidRPr="00E307CD">
              <w:rPr>
                <w:noProof/>
                <w:szCs w:val="24"/>
              </w:rPr>
              <w:t> </w:t>
            </w:r>
            <w:r w:rsidRPr="00E307CD">
              <w:rPr>
                <w:noProof/>
                <w:szCs w:val="24"/>
              </w:rPr>
              <w:t> </w:t>
            </w:r>
            <w:r w:rsidRPr="00E307CD">
              <w:rPr>
                <w:szCs w:val="24"/>
              </w:rPr>
              <w:fldChar w:fldCharType="end"/>
            </w:r>
          </w:p>
        </w:tc>
        <w:tc>
          <w:tcPr>
            <w:tcW w:w="3543" w:type="dxa"/>
          </w:tcPr>
          <w:p w14:paraId="114D7784" w14:textId="77777777" w:rsidR="00163064" w:rsidRDefault="00163064" w:rsidP="00163064">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163064" w14:paraId="20D1899F" w14:textId="77777777" w:rsidTr="00163064">
        <w:tc>
          <w:tcPr>
            <w:tcW w:w="4957" w:type="dxa"/>
          </w:tcPr>
          <w:p w14:paraId="5A408FF5" w14:textId="6E2DF807" w:rsidR="00163064" w:rsidRPr="004C4DC8" w:rsidRDefault="00163064" w:rsidP="00163064">
            <w:pPr>
              <w:pStyle w:val="tablebody"/>
              <w:rPr>
                <w:szCs w:val="24"/>
              </w:rPr>
            </w:pPr>
            <w:r w:rsidRPr="009E2767">
              <w:t>Equipment / tool calibration</w:t>
            </w:r>
          </w:p>
        </w:tc>
        <w:tc>
          <w:tcPr>
            <w:tcW w:w="1701" w:type="dxa"/>
          </w:tcPr>
          <w:p w14:paraId="79DF83D7" w14:textId="77777777" w:rsidR="00163064" w:rsidRDefault="00163064" w:rsidP="00163064">
            <w:pPr>
              <w:pStyle w:val="tablebody"/>
              <w:rPr>
                <w:szCs w:val="24"/>
              </w:rPr>
            </w:pPr>
            <w:r w:rsidRPr="00E307CD">
              <w:rPr>
                <w:szCs w:val="24"/>
              </w:rPr>
              <w:fldChar w:fldCharType="begin">
                <w:ffData>
                  <w:name w:val="Text48"/>
                  <w:enabled/>
                  <w:calcOnExit w:val="0"/>
                  <w:textInput/>
                </w:ffData>
              </w:fldChar>
            </w:r>
            <w:r w:rsidRPr="00E307CD">
              <w:rPr>
                <w:szCs w:val="24"/>
              </w:rPr>
              <w:instrText xml:space="preserve"> FORMTEXT </w:instrText>
            </w:r>
            <w:r w:rsidRPr="00E307CD">
              <w:rPr>
                <w:szCs w:val="24"/>
              </w:rPr>
            </w:r>
            <w:r w:rsidRPr="00E307CD">
              <w:rPr>
                <w:szCs w:val="24"/>
              </w:rPr>
              <w:fldChar w:fldCharType="separate"/>
            </w:r>
            <w:r w:rsidRPr="00E307CD">
              <w:rPr>
                <w:noProof/>
                <w:szCs w:val="24"/>
              </w:rPr>
              <w:t> </w:t>
            </w:r>
            <w:r w:rsidRPr="00E307CD">
              <w:rPr>
                <w:noProof/>
                <w:szCs w:val="24"/>
              </w:rPr>
              <w:t> </w:t>
            </w:r>
            <w:r w:rsidRPr="00E307CD">
              <w:rPr>
                <w:noProof/>
                <w:szCs w:val="24"/>
              </w:rPr>
              <w:t> </w:t>
            </w:r>
            <w:r w:rsidRPr="00E307CD">
              <w:rPr>
                <w:noProof/>
                <w:szCs w:val="24"/>
              </w:rPr>
              <w:t> </w:t>
            </w:r>
            <w:r w:rsidRPr="00E307CD">
              <w:rPr>
                <w:noProof/>
                <w:szCs w:val="24"/>
              </w:rPr>
              <w:t> </w:t>
            </w:r>
            <w:r w:rsidRPr="00E307CD">
              <w:rPr>
                <w:szCs w:val="24"/>
              </w:rPr>
              <w:fldChar w:fldCharType="end"/>
            </w:r>
          </w:p>
        </w:tc>
        <w:tc>
          <w:tcPr>
            <w:tcW w:w="3543" w:type="dxa"/>
          </w:tcPr>
          <w:p w14:paraId="0ED1C725" w14:textId="77777777" w:rsidR="00163064" w:rsidRDefault="00163064" w:rsidP="00163064">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bl>
    <w:p w14:paraId="551B8279" w14:textId="183C6E6B" w:rsidR="00691D64" w:rsidRDefault="00691D64" w:rsidP="00FC678B">
      <w:pPr>
        <w:pStyle w:val="Heading4"/>
        <w:numPr>
          <w:ilvl w:val="1"/>
          <w:numId w:val="26"/>
        </w:numPr>
      </w:pPr>
      <w:r>
        <w:t>Procedures for subcontracting</w:t>
      </w:r>
    </w:p>
    <w:p w14:paraId="1B69338D" w14:textId="77A8C284" w:rsidR="00691D64" w:rsidRDefault="00691D64" w:rsidP="00163064">
      <w:pPr>
        <w:pStyle w:val="BodyText"/>
        <w:numPr>
          <w:ilvl w:val="0"/>
          <w:numId w:val="18"/>
        </w:numPr>
        <w:ind w:left="357" w:hanging="357"/>
      </w:pPr>
      <w:r>
        <w:t>Provide details on all proposed activities under the ExDES (RSF) licence that will be sub-contracted.</w:t>
      </w:r>
    </w:p>
    <w:tbl>
      <w:tblPr>
        <w:tblStyle w:val="TableGridLight"/>
        <w:tblW w:w="0" w:type="auto"/>
        <w:tblLook w:val="04A0" w:firstRow="1" w:lastRow="0" w:firstColumn="1" w:lastColumn="0" w:noHBand="0" w:noVBand="1"/>
      </w:tblPr>
      <w:tblGrid>
        <w:gridCol w:w="10194"/>
      </w:tblGrid>
      <w:tr w:rsidR="00140DE0" w14:paraId="7A596638" w14:textId="77777777" w:rsidTr="002356B8">
        <w:tc>
          <w:tcPr>
            <w:tcW w:w="10194" w:type="dxa"/>
          </w:tcPr>
          <w:p w14:paraId="051B109F" w14:textId="77777777" w:rsidR="00140DE0" w:rsidRDefault="00140DE0" w:rsidP="002356B8">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3B1AFD54" w14:textId="203B32A6" w:rsidR="00691D64" w:rsidRDefault="00691D64" w:rsidP="00163064">
      <w:pPr>
        <w:pStyle w:val="BodyText"/>
        <w:numPr>
          <w:ilvl w:val="0"/>
          <w:numId w:val="18"/>
        </w:numPr>
        <w:ind w:left="357" w:hanging="357"/>
      </w:pPr>
      <w:r>
        <w:t xml:space="preserve">Provide details on the procedures in place to ensure how sub-contracted activities will be managed to ensure that the proposed activities are carried out in a consistent and compliant manner under the ExDES (RSF) licence. </w:t>
      </w:r>
    </w:p>
    <w:tbl>
      <w:tblPr>
        <w:tblStyle w:val="TableGridLight"/>
        <w:tblW w:w="0" w:type="auto"/>
        <w:tblLook w:val="04A0" w:firstRow="1" w:lastRow="0" w:firstColumn="1" w:lastColumn="0" w:noHBand="0" w:noVBand="1"/>
      </w:tblPr>
      <w:tblGrid>
        <w:gridCol w:w="10194"/>
      </w:tblGrid>
      <w:tr w:rsidR="00140DE0" w14:paraId="5CFF0016" w14:textId="77777777" w:rsidTr="002356B8">
        <w:tc>
          <w:tcPr>
            <w:tcW w:w="10194" w:type="dxa"/>
          </w:tcPr>
          <w:p w14:paraId="49E7CF0D" w14:textId="77777777" w:rsidR="00140DE0" w:rsidRDefault="00140DE0" w:rsidP="002356B8">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4E85112D" w14:textId="08835F0C" w:rsidR="00691D64" w:rsidRDefault="00691D64" w:rsidP="00174B43">
      <w:pPr>
        <w:pStyle w:val="Heading4"/>
        <w:numPr>
          <w:ilvl w:val="1"/>
          <w:numId w:val="26"/>
        </w:numPr>
      </w:pPr>
      <w:r>
        <w:lastRenderedPageBreak/>
        <w:t>Procedures for keeping records and reports</w:t>
      </w:r>
    </w:p>
    <w:p w14:paraId="61F0BBAB" w14:textId="1A12C4FA" w:rsidR="00691D64" w:rsidRDefault="00691D64" w:rsidP="00163064">
      <w:pPr>
        <w:pStyle w:val="BodyText"/>
        <w:numPr>
          <w:ilvl w:val="0"/>
          <w:numId w:val="20"/>
        </w:numPr>
        <w:ind w:left="357" w:hanging="357"/>
      </w:pPr>
      <w:r>
        <w:t>What procedures are in place for the maintaining of records and reports? Provide a summary of these records.</w:t>
      </w:r>
    </w:p>
    <w:tbl>
      <w:tblPr>
        <w:tblStyle w:val="TableGridLight"/>
        <w:tblW w:w="0" w:type="auto"/>
        <w:tblLook w:val="04A0" w:firstRow="1" w:lastRow="0" w:firstColumn="1" w:lastColumn="0" w:noHBand="0" w:noVBand="1"/>
      </w:tblPr>
      <w:tblGrid>
        <w:gridCol w:w="10194"/>
      </w:tblGrid>
      <w:tr w:rsidR="00140DE0" w14:paraId="5996EAD5" w14:textId="77777777" w:rsidTr="002356B8">
        <w:tc>
          <w:tcPr>
            <w:tcW w:w="10194" w:type="dxa"/>
          </w:tcPr>
          <w:p w14:paraId="1D156A2C" w14:textId="77777777" w:rsidR="00140DE0" w:rsidRDefault="00140DE0" w:rsidP="002356B8">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57554772" w14:textId="5D1B66E9" w:rsidR="00691D64" w:rsidRDefault="00691D64" w:rsidP="00163064">
      <w:pPr>
        <w:pStyle w:val="BodyText"/>
        <w:numPr>
          <w:ilvl w:val="0"/>
          <w:numId w:val="20"/>
        </w:numPr>
        <w:ind w:left="357" w:hanging="357"/>
      </w:pPr>
      <w:r>
        <w:t>Provide an example of a report for when activities complete.</w:t>
      </w:r>
    </w:p>
    <w:tbl>
      <w:tblPr>
        <w:tblStyle w:val="TableGridLight"/>
        <w:tblW w:w="0" w:type="auto"/>
        <w:tblLook w:val="04A0" w:firstRow="1" w:lastRow="0" w:firstColumn="1" w:lastColumn="0" w:noHBand="0" w:noVBand="1"/>
      </w:tblPr>
      <w:tblGrid>
        <w:gridCol w:w="10194"/>
      </w:tblGrid>
      <w:tr w:rsidR="00140DE0" w14:paraId="53C03E63" w14:textId="77777777" w:rsidTr="002356B8">
        <w:tc>
          <w:tcPr>
            <w:tcW w:w="10194" w:type="dxa"/>
          </w:tcPr>
          <w:p w14:paraId="77C821A9" w14:textId="77777777" w:rsidR="00140DE0" w:rsidRDefault="00140DE0" w:rsidP="002356B8">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697682C3" w14:textId="17A30D32" w:rsidR="00691D64" w:rsidRDefault="00691D64" w:rsidP="00433674">
      <w:pPr>
        <w:pStyle w:val="Heading1"/>
        <w:numPr>
          <w:ilvl w:val="0"/>
          <w:numId w:val="26"/>
        </w:numPr>
      </w:pPr>
      <w:r>
        <w:t>Equipment</w:t>
      </w:r>
    </w:p>
    <w:p w14:paraId="02836542" w14:textId="15F1F03E" w:rsidR="00691D64" w:rsidRDefault="00691D64" w:rsidP="003F3777">
      <w:pPr>
        <w:pStyle w:val="Heading4"/>
        <w:numPr>
          <w:ilvl w:val="1"/>
          <w:numId w:val="26"/>
        </w:numPr>
      </w:pPr>
      <w:r>
        <w:t xml:space="preserve">Provide details of the tools and equipment that will be used to carry out the proposed activities under a licence at: </w:t>
      </w:r>
    </w:p>
    <w:p w14:paraId="05D05678" w14:textId="054543FA" w:rsidR="00691D64" w:rsidRDefault="009D7B35" w:rsidP="00163064">
      <w:pPr>
        <w:pStyle w:val="BodyText"/>
        <w:numPr>
          <w:ilvl w:val="0"/>
          <w:numId w:val="16"/>
        </w:numPr>
        <w:ind w:left="357" w:hanging="357"/>
      </w:pPr>
      <w:r>
        <w:t>T</w:t>
      </w:r>
      <w:r w:rsidR="00691D64">
        <w:t xml:space="preserve">he nominated location in question </w:t>
      </w:r>
      <w:r>
        <w:t>5</w:t>
      </w:r>
      <w:r w:rsidR="00691D64">
        <w:t>.1 above.</w:t>
      </w:r>
    </w:p>
    <w:tbl>
      <w:tblPr>
        <w:tblStyle w:val="TableGridLight"/>
        <w:tblW w:w="0" w:type="auto"/>
        <w:tblLook w:val="04A0" w:firstRow="1" w:lastRow="0" w:firstColumn="1" w:lastColumn="0" w:noHBand="0" w:noVBand="1"/>
      </w:tblPr>
      <w:tblGrid>
        <w:gridCol w:w="10194"/>
      </w:tblGrid>
      <w:tr w:rsidR="00140DE0" w14:paraId="30913551" w14:textId="77777777" w:rsidTr="002356B8">
        <w:tc>
          <w:tcPr>
            <w:tcW w:w="10194" w:type="dxa"/>
          </w:tcPr>
          <w:p w14:paraId="05A54693" w14:textId="77777777" w:rsidR="00140DE0" w:rsidRDefault="00140DE0" w:rsidP="002356B8">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0BD68481" w14:textId="305D9E2E" w:rsidR="00691D64" w:rsidRDefault="009D7B35" w:rsidP="00163064">
      <w:pPr>
        <w:pStyle w:val="BodyText"/>
        <w:numPr>
          <w:ilvl w:val="0"/>
          <w:numId w:val="16"/>
        </w:numPr>
        <w:ind w:left="357" w:hanging="357"/>
      </w:pPr>
      <w:r>
        <w:t>R</w:t>
      </w:r>
      <w:r w:rsidR="00691D64">
        <w:t xml:space="preserve">emote locations (i.e. not at the nominated locations) in question </w:t>
      </w:r>
      <w:r>
        <w:t>5</w:t>
      </w:r>
      <w:r w:rsidR="00691D64">
        <w:t xml:space="preserve">.4 above. </w:t>
      </w:r>
    </w:p>
    <w:tbl>
      <w:tblPr>
        <w:tblStyle w:val="TableGridLight"/>
        <w:tblW w:w="0" w:type="auto"/>
        <w:tblLook w:val="04A0" w:firstRow="1" w:lastRow="0" w:firstColumn="1" w:lastColumn="0" w:noHBand="0" w:noVBand="1"/>
      </w:tblPr>
      <w:tblGrid>
        <w:gridCol w:w="10194"/>
      </w:tblGrid>
      <w:tr w:rsidR="00140DE0" w14:paraId="11E1D1A8" w14:textId="77777777" w:rsidTr="002356B8">
        <w:tc>
          <w:tcPr>
            <w:tcW w:w="10194" w:type="dxa"/>
          </w:tcPr>
          <w:p w14:paraId="09836C63" w14:textId="77777777" w:rsidR="00140DE0" w:rsidRDefault="00140DE0" w:rsidP="002356B8">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5D2BFE95" w14:textId="34936698" w:rsidR="00691D64" w:rsidRDefault="00691D64" w:rsidP="00C70635">
      <w:pPr>
        <w:pStyle w:val="Heading4"/>
        <w:numPr>
          <w:ilvl w:val="1"/>
          <w:numId w:val="26"/>
        </w:numPr>
      </w:pPr>
      <w:r>
        <w:t>Provide details on calibration, storage maintenance and checking for the listed tool and equipment</w:t>
      </w:r>
    </w:p>
    <w:p w14:paraId="7BD28952" w14:textId="57EB4F6E" w:rsidR="00691D64" w:rsidRDefault="00691D64" w:rsidP="00163064">
      <w:pPr>
        <w:pStyle w:val="BodyText"/>
        <w:numPr>
          <w:ilvl w:val="0"/>
          <w:numId w:val="22"/>
        </w:numPr>
        <w:ind w:left="357" w:hanging="357"/>
      </w:pPr>
      <w:r>
        <w:t xml:space="preserve">Tools and equipment at the nominated location in </w:t>
      </w:r>
      <w:r w:rsidR="00477AD0">
        <w:t xml:space="preserve">section </w:t>
      </w:r>
      <w:r w:rsidR="009D7B35">
        <w:t>5</w:t>
      </w:r>
      <w:r>
        <w:t xml:space="preserve"> above.</w:t>
      </w:r>
    </w:p>
    <w:tbl>
      <w:tblPr>
        <w:tblStyle w:val="TableGridLight"/>
        <w:tblW w:w="0" w:type="auto"/>
        <w:tblLook w:val="04A0" w:firstRow="1" w:lastRow="0" w:firstColumn="1" w:lastColumn="0" w:noHBand="0" w:noVBand="1"/>
      </w:tblPr>
      <w:tblGrid>
        <w:gridCol w:w="10194"/>
      </w:tblGrid>
      <w:tr w:rsidR="00140DE0" w14:paraId="3549545E" w14:textId="77777777" w:rsidTr="002356B8">
        <w:tc>
          <w:tcPr>
            <w:tcW w:w="10194" w:type="dxa"/>
          </w:tcPr>
          <w:p w14:paraId="47201819" w14:textId="77777777" w:rsidR="00140DE0" w:rsidRDefault="00140DE0" w:rsidP="002356B8">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101B9582" w14:textId="5B8EC1C8" w:rsidR="00691D64" w:rsidRDefault="00691D64" w:rsidP="00163064">
      <w:pPr>
        <w:pStyle w:val="BodyText"/>
        <w:numPr>
          <w:ilvl w:val="0"/>
          <w:numId w:val="22"/>
        </w:numPr>
        <w:ind w:left="357" w:hanging="357"/>
      </w:pPr>
      <w:r>
        <w:t>Tools and equipment used for work outside of the premise</w:t>
      </w:r>
    </w:p>
    <w:tbl>
      <w:tblPr>
        <w:tblStyle w:val="TableGridLight"/>
        <w:tblW w:w="0" w:type="auto"/>
        <w:tblLook w:val="04A0" w:firstRow="1" w:lastRow="0" w:firstColumn="1" w:lastColumn="0" w:noHBand="0" w:noVBand="1"/>
      </w:tblPr>
      <w:tblGrid>
        <w:gridCol w:w="10194"/>
      </w:tblGrid>
      <w:tr w:rsidR="00140DE0" w14:paraId="020E998A" w14:textId="77777777" w:rsidTr="002356B8">
        <w:tc>
          <w:tcPr>
            <w:tcW w:w="10194" w:type="dxa"/>
          </w:tcPr>
          <w:p w14:paraId="19DE5925" w14:textId="77777777" w:rsidR="00140DE0" w:rsidRDefault="00140DE0" w:rsidP="002356B8">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5BD40404" w14:textId="77777777" w:rsidR="001C621E" w:rsidRDefault="001C621E" w:rsidP="001C621E">
      <w:pPr>
        <w:pStyle w:val="BodyText"/>
      </w:pPr>
    </w:p>
    <w:p w14:paraId="0A443C40" w14:textId="77777777" w:rsidR="001C621E" w:rsidRDefault="001C621E">
      <w:pPr>
        <w:spacing w:before="0" w:after="0" w:line="240" w:lineRule="auto"/>
        <w:rPr>
          <w:rFonts w:ascii="Arial" w:hAnsi="Arial" w:cs="Myriad Pro"/>
          <w:b/>
          <w:sz w:val="28"/>
        </w:rPr>
      </w:pPr>
      <w:r>
        <w:br w:type="page"/>
      </w:r>
    </w:p>
    <w:p w14:paraId="6E23F238" w14:textId="6FAAE5F1" w:rsidR="00691D64" w:rsidRDefault="00691D64" w:rsidP="00C70635">
      <w:pPr>
        <w:pStyle w:val="Heading4"/>
        <w:numPr>
          <w:ilvl w:val="1"/>
          <w:numId w:val="26"/>
        </w:numPr>
      </w:pPr>
      <w:r>
        <w:lastRenderedPageBreak/>
        <w:t>Provide details on the technical information (library) the facility has readily available to carry out the licence activities.</w:t>
      </w:r>
    </w:p>
    <w:tbl>
      <w:tblPr>
        <w:tblStyle w:val="TableGridLight"/>
        <w:tblW w:w="10201" w:type="dxa"/>
        <w:tblLook w:val="04A0" w:firstRow="1" w:lastRow="0" w:firstColumn="1" w:lastColumn="0" w:noHBand="0" w:noVBand="1"/>
      </w:tblPr>
      <w:tblGrid>
        <w:gridCol w:w="5098"/>
        <w:gridCol w:w="2268"/>
        <w:gridCol w:w="2835"/>
      </w:tblGrid>
      <w:tr w:rsidR="00163064" w:rsidRPr="006100FB" w14:paraId="029690D1" w14:textId="77777777" w:rsidTr="00CF647A">
        <w:tc>
          <w:tcPr>
            <w:tcW w:w="5098" w:type="dxa"/>
            <w:shd w:val="clear" w:color="auto" w:fill="0A7CB9"/>
          </w:tcPr>
          <w:p w14:paraId="2C078E5C" w14:textId="79B62E7A" w:rsidR="00163064" w:rsidRPr="006100FB" w:rsidRDefault="00163064" w:rsidP="00CF647A">
            <w:pPr>
              <w:pStyle w:val="Tablecolumnheader"/>
            </w:pPr>
            <w:r>
              <w:t>Documents</w:t>
            </w:r>
          </w:p>
        </w:tc>
        <w:tc>
          <w:tcPr>
            <w:tcW w:w="2268" w:type="dxa"/>
            <w:shd w:val="clear" w:color="auto" w:fill="0A7CB9"/>
          </w:tcPr>
          <w:p w14:paraId="38ED2688" w14:textId="01FB667A" w:rsidR="00163064" w:rsidRPr="006100FB" w:rsidRDefault="00163064" w:rsidP="00CF647A">
            <w:pPr>
              <w:pStyle w:val="Tablecolumnheader"/>
              <w:rPr>
                <w:lang w:eastAsia="en-AU"/>
              </w:rPr>
            </w:pPr>
            <w:r>
              <w:rPr>
                <w:lang w:eastAsia="en-AU"/>
              </w:rPr>
              <w:t>Workshop</w:t>
            </w:r>
            <w:r w:rsidR="00414C08">
              <w:rPr>
                <w:lang w:eastAsia="en-AU"/>
              </w:rPr>
              <w:t xml:space="preserve"> </w:t>
            </w:r>
            <w:r>
              <w:rPr>
                <w:lang w:eastAsia="en-AU"/>
              </w:rPr>
              <w:t>/</w:t>
            </w:r>
            <w:r w:rsidR="00414C08">
              <w:rPr>
                <w:lang w:eastAsia="en-AU"/>
              </w:rPr>
              <w:t xml:space="preserve"> </w:t>
            </w:r>
            <w:r>
              <w:rPr>
                <w:lang w:eastAsia="en-AU"/>
              </w:rPr>
              <w:t>remote</w:t>
            </w:r>
            <w:r w:rsidR="00414C08">
              <w:rPr>
                <w:lang w:eastAsia="en-AU"/>
              </w:rPr>
              <w:t xml:space="preserve"> </w:t>
            </w:r>
            <w:r>
              <w:rPr>
                <w:lang w:eastAsia="en-AU"/>
              </w:rPr>
              <w:t>work</w:t>
            </w:r>
            <w:r w:rsidR="00414C08">
              <w:rPr>
                <w:lang w:eastAsia="en-AU"/>
              </w:rPr>
              <w:t xml:space="preserve"> </w:t>
            </w:r>
            <w:r>
              <w:rPr>
                <w:lang w:eastAsia="en-AU"/>
              </w:rPr>
              <w:t>/</w:t>
            </w:r>
            <w:r w:rsidR="00414C08">
              <w:rPr>
                <w:lang w:eastAsia="en-AU"/>
              </w:rPr>
              <w:t xml:space="preserve"> </w:t>
            </w:r>
            <w:r>
              <w:rPr>
                <w:lang w:eastAsia="en-AU"/>
              </w:rPr>
              <w:t>both</w:t>
            </w:r>
          </w:p>
        </w:tc>
        <w:tc>
          <w:tcPr>
            <w:tcW w:w="2835" w:type="dxa"/>
            <w:shd w:val="clear" w:color="auto" w:fill="0A7CB9"/>
          </w:tcPr>
          <w:p w14:paraId="7CEBF157" w14:textId="75AEB90B" w:rsidR="00163064" w:rsidRDefault="00163064" w:rsidP="00CF647A">
            <w:pPr>
              <w:pStyle w:val="Tablecolumnheader"/>
              <w:rPr>
                <w:lang w:eastAsia="en-AU"/>
              </w:rPr>
            </w:pPr>
            <w:r>
              <w:rPr>
                <w:lang w:eastAsia="en-AU"/>
              </w:rPr>
              <w:t>Details</w:t>
            </w:r>
          </w:p>
        </w:tc>
      </w:tr>
      <w:tr w:rsidR="00163064" w14:paraId="71CE31AC" w14:textId="77777777" w:rsidTr="00272B5F">
        <w:tc>
          <w:tcPr>
            <w:tcW w:w="5098" w:type="dxa"/>
          </w:tcPr>
          <w:p w14:paraId="653E5F4A" w14:textId="315AD0EB" w:rsidR="00163064" w:rsidRPr="004C4DC8" w:rsidRDefault="00163064" w:rsidP="00163064">
            <w:pPr>
              <w:pStyle w:val="tablebody"/>
              <w:rPr>
                <w:szCs w:val="24"/>
              </w:rPr>
            </w:pPr>
            <w:r w:rsidRPr="005B523D">
              <w:t>ExDES design registration documents</w:t>
            </w:r>
          </w:p>
        </w:tc>
        <w:tc>
          <w:tcPr>
            <w:tcW w:w="2268" w:type="dxa"/>
          </w:tcPr>
          <w:p w14:paraId="24DA9106" w14:textId="77777777" w:rsidR="00163064" w:rsidRDefault="00163064" w:rsidP="00163064">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835" w:type="dxa"/>
          </w:tcPr>
          <w:p w14:paraId="6FFA5650" w14:textId="77777777" w:rsidR="00163064" w:rsidRDefault="00163064" w:rsidP="00163064">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163064" w14:paraId="0F321814" w14:textId="77777777" w:rsidTr="00272B5F">
        <w:tc>
          <w:tcPr>
            <w:tcW w:w="5098" w:type="dxa"/>
          </w:tcPr>
          <w:p w14:paraId="0E548202" w14:textId="65698D8E" w:rsidR="00163064" w:rsidRPr="004C4DC8" w:rsidRDefault="00163064" w:rsidP="00163064">
            <w:pPr>
              <w:pStyle w:val="tablebody"/>
              <w:rPr>
                <w:szCs w:val="24"/>
              </w:rPr>
            </w:pPr>
            <w:r w:rsidRPr="005B523D">
              <w:t>Relevant Australian Standards for the ExDES (RSF) license</w:t>
            </w:r>
            <w:r w:rsidR="00B93C08">
              <w:t>dd</w:t>
            </w:r>
            <w:r w:rsidRPr="005B523D">
              <w:t xml:space="preserve"> activity (i.e. AS/NZS 3584.3 &amp; AS/NZS 3584.2)</w:t>
            </w:r>
          </w:p>
        </w:tc>
        <w:tc>
          <w:tcPr>
            <w:tcW w:w="2268" w:type="dxa"/>
          </w:tcPr>
          <w:p w14:paraId="5B0C3734" w14:textId="77777777" w:rsidR="00163064" w:rsidRDefault="00163064" w:rsidP="00163064">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835" w:type="dxa"/>
          </w:tcPr>
          <w:p w14:paraId="7EAEB3BB" w14:textId="77777777" w:rsidR="00163064" w:rsidRDefault="00163064" w:rsidP="00163064">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163064" w14:paraId="74614158" w14:textId="77777777" w:rsidTr="00272B5F">
        <w:tc>
          <w:tcPr>
            <w:tcW w:w="5098" w:type="dxa"/>
          </w:tcPr>
          <w:p w14:paraId="0FD27695" w14:textId="1D68600C" w:rsidR="00163064" w:rsidRPr="004C4DC8" w:rsidRDefault="00163064" w:rsidP="00163064">
            <w:pPr>
              <w:pStyle w:val="tablebody"/>
              <w:rPr>
                <w:szCs w:val="24"/>
              </w:rPr>
            </w:pPr>
            <w:r w:rsidRPr="005B523D">
              <w:t>Relevant manufacturers information for the ExDES (RSF) license</w:t>
            </w:r>
            <w:r w:rsidR="00B93C08">
              <w:t>d</w:t>
            </w:r>
            <w:r w:rsidRPr="005B523D">
              <w:t xml:space="preserve"> activity</w:t>
            </w:r>
          </w:p>
        </w:tc>
        <w:tc>
          <w:tcPr>
            <w:tcW w:w="2268" w:type="dxa"/>
          </w:tcPr>
          <w:p w14:paraId="181BF844" w14:textId="77777777" w:rsidR="00163064" w:rsidRDefault="00163064" w:rsidP="00163064">
            <w:pPr>
              <w:pStyle w:val="tablebody"/>
              <w:rPr>
                <w:szCs w:val="24"/>
              </w:rPr>
            </w:pPr>
            <w:r w:rsidRPr="00E307CD">
              <w:rPr>
                <w:szCs w:val="24"/>
              </w:rPr>
              <w:fldChar w:fldCharType="begin">
                <w:ffData>
                  <w:name w:val="Text48"/>
                  <w:enabled/>
                  <w:calcOnExit w:val="0"/>
                  <w:textInput/>
                </w:ffData>
              </w:fldChar>
            </w:r>
            <w:r w:rsidRPr="00E307CD">
              <w:rPr>
                <w:szCs w:val="24"/>
              </w:rPr>
              <w:instrText xml:space="preserve"> FORMTEXT </w:instrText>
            </w:r>
            <w:r w:rsidRPr="00E307CD">
              <w:rPr>
                <w:szCs w:val="24"/>
              </w:rPr>
            </w:r>
            <w:r w:rsidRPr="00E307CD">
              <w:rPr>
                <w:szCs w:val="24"/>
              </w:rPr>
              <w:fldChar w:fldCharType="separate"/>
            </w:r>
            <w:r w:rsidRPr="00E307CD">
              <w:rPr>
                <w:noProof/>
                <w:szCs w:val="24"/>
              </w:rPr>
              <w:t> </w:t>
            </w:r>
            <w:r w:rsidRPr="00E307CD">
              <w:rPr>
                <w:noProof/>
                <w:szCs w:val="24"/>
              </w:rPr>
              <w:t> </w:t>
            </w:r>
            <w:r w:rsidRPr="00E307CD">
              <w:rPr>
                <w:noProof/>
                <w:szCs w:val="24"/>
              </w:rPr>
              <w:t> </w:t>
            </w:r>
            <w:r w:rsidRPr="00E307CD">
              <w:rPr>
                <w:noProof/>
                <w:szCs w:val="24"/>
              </w:rPr>
              <w:t> </w:t>
            </w:r>
            <w:r w:rsidRPr="00E307CD">
              <w:rPr>
                <w:noProof/>
                <w:szCs w:val="24"/>
              </w:rPr>
              <w:t> </w:t>
            </w:r>
            <w:r w:rsidRPr="00E307CD">
              <w:rPr>
                <w:szCs w:val="24"/>
              </w:rPr>
              <w:fldChar w:fldCharType="end"/>
            </w:r>
          </w:p>
        </w:tc>
        <w:tc>
          <w:tcPr>
            <w:tcW w:w="2835" w:type="dxa"/>
          </w:tcPr>
          <w:p w14:paraId="040FFCC8" w14:textId="77777777" w:rsidR="00163064" w:rsidRDefault="00163064" w:rsidP="00163064">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163064" w14:paraId="2416B4BC" w14:textId="77777777" w:rsidTr="00272B5F">
        <w:tc>
          <w:tcPr>
            <w:tcW w:w="5098" w:type="dxa"/>
          </w:tcPr>
          <w:p w14:paraId="5214D21E" w14:textId="48396F92" w:rsidR="00163064" w:rsidRPr="004C4DC8" w:rsidRDefault="00163064" w:rsidP="00163064">
            <w:pPr>
              <w:pStyle w:val="tablebody"/>
              <w:rPr>
                <w:szCs w:val="24"/>
              </w:rPr>
            </w:pPr>
            <w:r w:rsidRPr="005B523D">
              <w:t>Other technical material for the ExDES license</w:t>
            </w:r>
            <w:r w:rsidR="00B93C08">
              <w:t>d</w:t>
            </w:r>
            <w:r w:rsidRPr="005B523D">
              <w:t xml:space="preserve"> activity</w:t>
            </w:r>
          </w:p>
        </w:tc>
        <w:tc>
          <w:tcPr>
            <w:tcW w:w="2268" w:type="dxa"/>
          </w:tcPr>
          <w:p w14:paraId="03CD9A33" w14:textId="77777777"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2835" w:type="dxa"/>
          </w:tcPr>
          <w:p w14:paraId="01A14D14" w14:textId="77777777"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bl>
    <w:p w14:paraId="15309781" w14:textId="249714BD" w:rsidR="00691D64" w:rsidRDefault="00691D64" w:rsidP="00C70635">
      <w:pPr>
        <w:pStyle w:val="Heading1"/>
        <w:numPr>
          <w:ilvl w:val="0"/>
          <w:numId w:val="26"/>
        </w:numPr>
      </w:pPr>
      <w:r>
        <w:t>Attachments</w:t>
      </w:r>
    </w:p>
    <w:p w14:paraId="663D27DB" w14:textId="1124BD0E" w:rsidR="00691D64" w:rsidRDefault="00691D64" w:rsidP="00691D64">
      <w:pPr>
        <w:pStyle w:val="BodyText"/>
      </w:pPr>
      <w:r>
        <w:t>List the attachments to this application. If you are submitting your document electronically and the attachment is a separate document, list the document title.</w:t>
      </w:r>
      <w:r w:rsidR="00414C08">
        <w:t xml:space="preserve"> </w:t>
      </w:r>
      <w:r>
        <w:t>You will need to complete the whole application before completing this table.</w:t>
      </w:r>
    </w:p>
    <w:p w14:paraId="532EF352" w14:textId="40C7AC8A" w:rsidR="00691D64" w:rsidRDefault="00414C08" w:rsidP="00691D64">
      <w:pPr>
        <w:pStyle w:val="BodyText"/>
      </w:pPr>
      <w:r w:rsidRPr="00414C08">
        <w:t>If you require more space, please insert additional rows in the table below.</w:t>
      </w:r>
    </w:p>
    <w:tbl>
      <w:tblPr>
        <w:tblStyle w:val="TableGridLight"/>
        <w:tblW w:w="10201" w:type="dxa"/>
        <w:tblLook w:val="04A0" w:firstRow="1" w:lastRow="0" w:firstColumn="1" w:lastColumn="0" w:noHBand="0" w:noVBand="1"/>
      </w:tblPr>
      <w:tblGrid>
        <w:gridCol w:w="4390"/>
        <w:gridCol w:w="2268"/>
        <w:gridCol w:w="3543"/>
      </w:tblGrid>
      <w:tr w:rsidR="00414C08" w:rsidRPr="006100FB" w14:paraId="06A8DB9E" w14:textId="77777777" w:rsidTr="00CF647A">
        <w:tc>
          <w:tcPr>
            <w:tcW w:w="4390" w:type="dxa"/>
            <w:shd w:val="clear" w:color="auto" w:fill="0A7CB9"/>
          </w:tcPr>
          <w:p w14:paraId="5F9D5002" w14:textId="256FFBF1" w:rsidR="00414C08" w:rsidRPr="006100FB" w:rsidRDefault="00414C08" w:rsidP="00CF647A">
            <w:pPr>
              <w:pStyle w:val="Tablecolumnheader"/>
            </w:pPr>
            <w:r>
              <w:t>Title</w:t>
            </w:r>
          </w:p>
        </w:tc>
        <w:tc>
          <w:tcPr>
            <w:tcW w:w="2268" w:type="dxa"/>
            <w:shd w:val="clear" w:color="auto" w:fill="0A7CB9"/>
          </w:tcPr>
          <w:p w14:paraId="311336A4" w14:textId="4972E767" w:rsidR="00414C08" w:rsidRPr="006100FB" w:rsidRDefault="00414C08" w:rsidP="00CF647A">
            <w:pPr>
              <w:pStyle w:val="Tablecolumnheader"/>
              <w:rPr>
                <w:lang w:eastAsia="en-AU"/>
              </w:rPr>
            </w:pPr>
            <w:r>
              <w:rPr>
                <w:lang w:eastAsia="en-AU"/>
              </w:rPr>
              <w:t>Reference number</w:t>
            </w:r>
          </w:p>
        </w:tc>
        <w:tc>
          <w:tcPr>
            <w:tcW w:w="3543" w:type="dxa"/>
            <w:shd w:val="clear" w:color="auto" w:fill="0A7CB9"/>
          </w:tcPr>
          <w:p w14:paraId="49240A38" w14:textId="15F10506" w:rsidR="00414C08" w:rsidRDefault="00414C08" w:rsidP="00CF647A">
            <w:pPr>
              <w:pStyle w:val="Tablecolumnheader"/>
              <w:rPr>
                <w:lang w:eastAsia="en-AU"/>
              </w:rPr>
            </w:pPr>
            <w:r>
              <w:rPr>
                <w:lang w:eastAsia="en-AU"/>
              </w:rPr>
              <w:t>Date of document</w:t>
            </w:r>
          </w:p>
        </w:tc>
      </w:tr>
      <w:tr w:rsidR="00414C08" w14:paraId="7372EC8F" w14:textId="77777777" w:rsidTr="00414C08">
        <w:tc>
          <w:tcPr>
            <w:tcW w:w="4390" w:type="dxa"/>
          </w:tcPr>
          <w:p w14:paraId="16FDE4A3" w14:textId="48495FAF" w:rsidR="00414C08" w:rsidRPr="004C4DC8" w:rsidRDefault="00414C08" w:rsidP="00414C08">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268" w:type="dxa"/>
          </w:tcPr>
          <w:p w14:paraId="25390973" w14:textId="77777777" w:rsidR="00414C08" w:rsidRDefault="00414C08" w:rsidP="00414C08">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543" w:type="dxa"/>
          </w:tcPr>
          <w:p w14:paraId="182C3827" w14:textId="77777777" w:rsidR="00414C08" w:rsidRDefault="00414C08" w:rsidP="00414C08">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bl>
    <w:p w14:paraId="3C8AF808" w14:textId="2BF901E7" w:rsidR="00BD6D8C" w:rsidRDefault="00BD6D8C" w:rsidP="00C70635">
      <w:pPr>
        <w:pStyle w:val="Heading1"/>
        <w:numPr>
          <w:ilvl w:val="0"/>
          <w:numId w:val="26"/>
        </w:numPr>
      </w:pPr>
      <w:r>
        <w:t>Fees</w:t>
      </w:r>
    </w:p>
    <w:p w14:paraId="565039E5" w14:textId="77777777" w:rsidR="00AD5EF9" w:rsidRPr="00AD5EF9" w:rsidRDefault="00FB6CF7" w:rsidP="00AD5EF9">
      <w:pPr>
        <w:pStyle w:val="BodyText"/>
      </w:pPr>
      <w:r w:rsidRPr="00FB6CF7">
        <w:t xml:space="preserve">A fee is payable for an application for a licence. The Resources Regulator uses a third-party secure payment service to receive payments. </w:t>
      </w:r>
      <w:r w:rsidR="00AD5EF9" w:rsidRPr="00AD5EF9">
        <w:t xml:space="preserve">Refer to </w:t>
      </w:r>
      <w:hyperlink r:id="rId10" w:history="1">
        <w:r w:rsidR="00AD5EF9" w:rsidRPr="00AD5EF9">
          <w:rPr>
            <w:color w:val="0563C1"/>
            <w:u w:val="single"/>
          </w:rPr>
          <w:t>our website</w:t>
        </w:r>
      </w:hyperlink>
      <w:r w:rsidR="00AD5EF9" w:rsidRPr="00AD5EF9">
        <w:t xml:space="preserve"> for instructions on how to make payment.</w:t>
      </w:r>
    </w:p>
    <w:p w14:paraId="5EC9F9CE" w14:textId="77777777" w:rsidR="00AD5EF9" w:rsidRPr="00AD5EF9" w:rsidRDefault="00AD5EF9" w:rsidP="00AD5EF9">
      <w:pPr>
        <w:spacing w:line="276" w:lineRule="auto"/>
        <w:rPr>
          <w:rFonts w:cs="Myriad Pro"/>
        </w:rPr>
      </w:pPr>
      <w:bookmarkStart w:id="16" w:name="_Hlk55218108"/>
      <w:r w:rsidRPr="00AD5EF9">
        <w:rPr>
          <w:rFonts w:cs="Myriad Pro"/>
        </w:rPr>
        <w:t>Enter your receipt number below:</w:t>
      </w:r>
    </w:p>
    <w:tbl>
      <w:tblPr>
        <w:tblW w:w="38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384"/>
        <w:gridCol w:w="382"/>
        <w:gridCol w:w="382"/>
        <w:gridCol w:w="382"/>
        <w:gridCol w:w="382"/>
        <w:gridCol w:w="382"/>
        <w:gridCol w:w="382"/>
        <w:gridCol w:w="382"/>
        <w:gridCol w:w="382"/>
        <w:gridCol w:w="382"/>
      </w:tblGrid>
      <w:tr w:rsidR="00AD5EF9" w:rsidRPr="00AD5EF9" w14:paraId="563748E3" w14:textId="77777777" w:rsidTr="003A17ED">
        <w:trPr>
          <w:cantSplit/>
          <w:trHeight w:hRule="exact" w:val="454"/>
          <w:tblHeader/>
        </w:trPr>
        <w:tc>
          <w:tcPr>
            <w:tcW w:w="384" w:type="dxa"/>
            <w:shd w:val="clear" w:color="auto" w:fill="auto"/>
            <w:vAlign w:val="center"/>
          </w:tcPr>
          <w:p w14:paraId="05813818" w14:textId="77777777" w:rsidR="00AD5EF9" w:rsidRPr="00AD5EF9" w:rsidRDefault="00AD5EF9" w:rsidP="00AD5EF9">
            <w:pPr>
              <w:spacing w:before="80" w:after="80" w:line="240" w:lineRule="auto"/>
              <w:rPr>
                <w:rFonts w:eastAsiaTheme="minorEastAsia" w:cstheme="minorBidi"/>
                <w:szCs w:val="20"/>
                <w:lang w:val="en-US" w:eastAsia="zh-CN"/>
              </w:rPr>
            </w:pPr>
            <w:r w:rsidRPr="00AD5EF9">
              <w:rPr>
                <w:rFonts w:eastAsiaTheme="minorEastAsia" w:cstheme="minorBidi"/>
                <w:szCs w:val="20"/>
                <w:lang w:val="en-US" w:eastAsia="zh-CN"/>
              </w:rPr>
              <w:fldChar w:fldCharType="begin">
                <w:ffData>
                  <w:name w:val="Text2"/>
                  <w:enabled/>
                  <w:calcOnExit w:val="0"/>
                  <w:textInput>
                    <w:maxLength w:val="1"/>
                  </w:textInput>
                </w:ffData>
              </w:fldChar>
            </w:r>
            <w:r w:rsidRPr="00AD5EF9">
              <w:rPr>
                <w:rFonts w:eastAsiaTheme="minorEastAsia" w:cstheme="minorBidi"/>
                <w:szCs w:val="20"/>
                <w:lang w:val="en-US" w:eastAsia="zh-CN"/>
              </w:rPr>
              <w:instrText xml:space="preserve"> FORMTEXT </w:instrText>
            </w:r>
            <w:r w:rsidRPr="00AD5EF9">
              <w:rPr>
                <w:rFonts w:eastAsiaTheme="minorEastAsia" w:cstheme="minorBidi"/>
                <w:szCs w:val="20"/>
                <w:lang w:val="en-US" w:eastAsia="zh-CN"/>
              </w:rPr>
            </w:r>
            <w:r w:rsidRPr="00AD5EF9">
              <w:rPr>
                <w:rFonts w:eastAsiaTheme="minorEastAsia" w:cstheme="minorBidi"/>
                <w:szCs w:val="20"/>
                <w:lang w:val="en-US" w:eastAsia="zh-CN"/>
              </w:rPr>
              <w:fldChar w:fldCharType="separate"/>
            </w:r>
            <w:r w:rsidRPr="00AD5EF9">
              <w:rPr>
                <w:rFonts w:eastAsiaTheme="minorEastAsia" w:cstheme="minorBidi"/>
                <w:noProof/>
                <w:szCs w:val="20"/>
                <w:lang w:val="en-US" w:eastAsia="zh-CN"/>
              </w:rPr>
              <w:t> </w:t>
            </w:r>
            <w:r w:rsidRPr="00AD5EF9">
              <w:rPr>
                <w:rFonts w:eastAsiaTheme="minorEastAsia" w:cstheme="minorBidi"/>
                <w:szCs w:val="20"/>
                <w:lang w:val="en-US" w:eastAsia="zh-CN"/>
              </w:rPr>
              <w:fldChar w:fldCharType="end"/>
            </w:r>
          </w:p>
        </w:tc>
        <w:tc>
          <w:tcPr>
            <w:tcW w:w="382" w:type="dxa"/>
            <w:shd w:val="clear" w:color="auto" w:fill="auto"/>
            <w:vAlign w:val="center"/>
          </w:tcPr>
          <w:p w14:paraId="4951A58B" w14:textId="77777777" w:rsidR="00AD5EF9" w:rsidRPr="00AD5EF9" w:rsidRDefault="00AD5EF9" w:rsidP="00AD5EF9">
            <w:pPr>
              <w:spacing w:before="80" w:after="80" w:line="240" w:lineRule="auto"/>
              <w:rPr>
                <w:rFonts w:eastAsiaTheme="minorEastAsia" w:cstheme="minorBidi"/>
                <w:szCs w:val="20"/>
                <w:lang w:val="en-US" w:eastAsia="zh-CN"/>
              </w:rPr>
            </w:pPr>
            <w:r w:rsidRPr="00AD5EF9">
              <w:rPr>
                <w:rFonts w:eastAsiaTheme="minorEastAsia" w:cstheme="minorBidi"/>
                <w:szCs w:val="20"/>
                <w:lang w:val="en-US" w:eastAsia="zh-CN"/>
              </w:rPr>
              <w:fldChar w:fldCharType="begin">
                <w:ffData>
                  <w:name w:val="Text2"/>
                  <w:enabled/>
                  <w:calcOnExit w:val="0"/>
                  <w:textInput>
                    <w:maxLength w:val="1"/>
                  </w:textInput>
                </w:ffData>
              </w:fldChar>
            </w:r>
            <w:r w:rsidRPr="00AD5EF9">
              <w:rPr>
                <w:rFonts w:eastAsiaTheme="minorEastAsia" w:cstheme="minorBidi"/>
                <w:szCs w:val="20"/>
                <w:lang w:val="en-US" w:eastAsia="zh-CN"/>
              </w:rPr>
              <w:instrText xml:space="preserve"> FORMTEXT </w:instrText>
            </w:r>
            <w:r w:rsidRPr="00AD5EF9">
              <w:rPr>
                <w:rFonts w:eastAsiaTheme="minorEastAsia" w:cstheme="minorBidi"/>
                <w:szCs w:val="20"/>
                <w:lang w:val="en-US" w:eastAsia="zh-CN"/>
              </w:rPr>
            </w:r>
            <w:r w:rsidRPr="00AD5EF9">
              <w:rPr>
                <w:rFonts w:eastAsiaTheme="minorEastAsia" w:cstheme="minorBidi"/>
                <w:szCs w:val="20"/>
                <w:lang w:val="en-US" w:eastAsia="zh-CN"/>
              </w:rPr>
              <w:fldChar w:fldCharType="separate"/>
            </w:r>
            <w:r w:rsidRPr="00AD5EF9">
              <w:rPr>
                <w:rFonts w:eastAsiaTheme="minorEastAsia" w:cstheme="minorBidi"/>
                <w:noProof/>
                <w:szCs w:val="20"/>
                <w:lang w:val="en-US" w:eastAsia="zh-CN"/>
              </w:rPr>
              <w:t> </w:t>
            </w:r>
            <w:r w:rsidRPr="00AD5EF9">
              <w:rPr>
                <w:rFonts w:eastAsiaTheme="minorEastAsia" w:cstheme="minorBidi"/>
                <w:szCs w:val="20"/>
                <w:lang w:val="en-US" w:eastAsia="zh-CN"/>
              </w:rPr>
              <w:fldChar w:fldCharType="end"/>
            </w:r>
          </w:p>
        </w:tc>
        <w:tc>
          <w:tcPr>
            <w:tcW w:w="382" w:type="dxa"/>
            <w:shd w:val="clear" w:color="auto" w:fill="auto"/>
            <w:vAlign w:val="center"/>
          </w:tcPr>
          <w:p w14:paraId="5C48A182" w14:textId="77777777" w:rsidR="00AD5EF9" w:rsidRPr="00AD5EF9" w:rsidRDefault="00AD5EF9" w:rsidP="00AD5EF9">
            <w:pPr>
              <w:spacing w:before="80" w:after="80" w:line="240" w:lineRule="auto"/>
              <w:rPr>
                <w:rFonts w:eastAsiaTheme="minorEastAsia" w:cstheme="minorBidi"/>
                <w:szCs w:val="20"/>
                <w:lang w:val="en-US" w:eastAsia="zh-CN"/>
              </w:rPr>
            </w:pPr>
            <w:r w:rsidRPr="00AD5EF9">
              <w:rPr>
                <w:rFonts w:eastAsiaTheme="minorEastAsia" w:cstheme="minorBidi"/>
                <w:szCs w:val="20"/>
                <w:lang w:val="en-US" w:eastAsia="zh-CN"/>
              </w:rPr>
              <w:fldChar w:fldCharType="begin">
                <w:ffData>
                  <w:name w:val="Text2"/>
                  <w:enabled/>
                  <w:calcOnExit w:val="0"/>
                  <w:textInput>
                    <w:maxLength w:val="1"/>
                  </w:textInput>
                </w:ffData>
              </w:fldChar>
            </w:r>
            <w:r w:rsidRPr="00AD5EF9">
              <w:rPr>
                <w:rFonts w:eastAsiaTheme="minorEastAsia" w:cstheme="minorBidi"/>
                <w:szCs w:val="20"/>
                <w:lang w:val="en-US" w:eastAsia="zh-CN"/>
              </w:rPr>
              <w:instrText xml:space="preserve"> FORMTEXT </w:instrText>
            </w:r>
            <w:r w:rsidRPr="00AD5EF9">
              <w:rPr>
                <w:rFonts w:eastAsiaTheme="minorEastAsia" w:cstheme="minorBidi"/>
                <w:szCs w:val="20"/>
                <w:lang w:val="en-US" w:eastAsia="zh-CN"/>
              </w:rPr>
            </w:r>
            <w:r w:rsidRPr="00AD5EF9">
              <w:rPr>
                <w:rFonts w:eastAsiaTheme="minorEastAsia" w:cstheme="minorBidi"/>
                <w:szCs w:val="20"/>
                <w:lang w:val="en-US" w:eastAsia="zh-CN"/>
              </w:rPr>
              <w:fldChar w:fldCharType="separate"/>
            </w:r>
            <w:r w:rsidRPr="00AD5EF9">
              <w:rPr>
                <w:rFonts w:eastAsiaTheme="minorEastAsia" w:cstheme="minorBidi"/>
                <w:noProof/>
                <w:szCs w:val="20"/>
                <w:lang w:val="en-US" w:eastAsia="zh-CN"/>
              </w:rPr>
              <w:t> </w:t>
            </w:r>
            <w:r w:rsidRPr="00AD5EF9">
              <w:rPr>
                <w:rFonts w:eastAsiaTheme="minorEastAsia" w:cstheme="minorBidi"/>
                <w:szCs w:val="20"/>
                <w:lang w:val="en-US" w:eastAsia="zh-CN"/>
              </w:rPr>
              <w:fldChar w:fldCharType="end"/>
            </w:r>
          </w:p>
        </w:tc>
        <w:tc>
          <w:tcPr>
            <w:tcW w:w="382" w:type="dxa"/>
            <w:shd w:val="clear" w:color="auto" w:fill="auto"/>
            <w:vAlign w:val="center"/>
          </w:tcPr>
          <w:p w14:paraId="6968D429" w14:textId="77777777" w:rsidR="00AD5EF9" w:rsidRPr="00AD5EF9" w:rsidRDefault="00AD5EF9" w:rsidP="00AD5EF9">
            <w:pPr>
              <w:spacing w:before="80" w:after="80" w:line="240" w:lineRule="auto"/>
              <w:rPr>
                <w:rFonts w:eastAsiaTheme="minorEastAsia" w:cstheme="minorBidi"/>
                <w:szCs w:val="20"/>
                <w:lang w:val="en-US" w:eastAsia="zh-CN"/>
              </w:rPr>
            </w:pPr>
            <w:r w:rsidRPr="00AD5EF9">
              <w:rPr>
                <w:rFonts w:eastAsiaTheme="minorEastAsia" w:cstheme="minorBidi"/>
                <w:szCs w:val="20"/>
                <w:lang w:val="en-US" w:eastAsia="zh-CN"/>
              </w:rPr>
              <w:fldChar w:fldCharType="begin">
                <w:ffData>
                  <w:name w:val="Text2"/>
                  <w:enabled/>
                  <w:calcOnExit w:val="0"/>
                  <w:textInput>
                    <w:maxLength w:val="1"/>
                  </w:textInput>
                </w:ffData>
              </w:fldChar>
            </w:r>
            <w:r w:rsidRPr="00AD5EF9">
              <w:rPr>
                <w:rFonts w:eastAsiaTheme="minorEastAsia" w:cstheme="minorBidi"/>
                <w:szCs w:val="20"/>
                <w:lang w:val="en-US" w:eastAsia="zh-CN"/>
              </w:rPr>
              <w:instrText xml:space="preserve"> FORMTEXT </w:instrText>
            </w:r>
            <w:r w:rsidRPr="00AD5EF9">
              <w:rPr>
                <w:rFonts w:eastAsiaTheme="minorEastAsia" w:cstheme="minorBidi"/>
                <w:szCs w:val="20"/>
                <w:lang w:val="en-US" w:eastAsia="zh-CN"/>
              </w:rPr>
            </w:r>
            <w:r w:rsidRPr="00AD5EF9">
              <w:rPr>
                <w:rFonts w:eastAsiaTheme="minorEastAsia" w:cstheme="minorBidi"/>
                <w:szCs w:val="20"/>
                <w:lang w:val="en-US" w:eastAsia="zh-CN"/>
              </w:rPr>
              <w:fldChar w:fldCharType="separate"/>
            </w:r>
            <w:r w:rsidRPr="00AD5EF9">
              <w:rPr>
                <w:rFonts w:eastAsiaTheme="minorEastAsia" w:cstheme="minorBidi"/>
                <w:noProof/>
                <w:szCs w:val="20"/>
                <w:lang w:val="en-US" w:eastAsia="zh-CN"/>
              </w:rPr>
              <w:t> </w:t>
            </w:r>
            <w:r w:rsidRPr="00AD5EF9">
              <w:rPr>
                <w:rFonts w:eastAsiaTheme="minorEastAsia" w:cstheme="minorBidi"/>
                <w:szCs w:val="20"/>
                <w:lang w:val="en-US" w:eastAsia="zh-CN"/>
              </w:rPr>
              <w:fldChar w:fldCharType="end"/>
            </w:r>
          </w:p>
        </w:tc>
        <w:tc>
          <w:tcPr>
            <w:tcW w:w="382" w:type="dxa"/>
            <w:shd w:val="clear" w:color="auto" w:fill="auto"/>
            <w:vAlign w:val="center"/>
          </w:tcPr>
          <w:p w14:paraId="75A02439" w14:textId="77777777" w:rsidR="00AD5EF9" w:rsidRPr="00AD5EF9" w:rsidRDefault="00AD5EF9" w:rsidP="00AD5EF9">
            <w:pPr>
              <w:spacing w:before="80" w:after="80" w:line="240" w:lineRule="auto"/>
              <w:rPr>
                <w:rFonts w:eastAsiaTheme="minorEastAsia" w:cstheme="minorBidi"/>
                <w:szCs w:val="20"/>
                <w:lang w:val="en-US" w:eastAsia="zh-CN"/>
              </w:rPr>
            </w:pPr>
            <w:r w:rsidRPr="00AD5EF9">
              <w:rPr>
                <w:rFonts w:eastAsiaTheme="minorEastAsia" w:cstheme="minorBidi"/>
                <w:szCs w:val="20"/>
                <w:lang w:val="en-US" w:eastAsia="zh-CN"/>
              </w:rPr>
              <w:fldChar w:fldCharType="begin">
                <w:ffData>
                  <w:name w:val="Text2"/>
                  <w:enabled/>
                  <w:calcOnExit w:val="0"/>
                  <w:textInput>
                    <w:maxLength w:val="1"/>
                  </w:textInput>
                </w:ffData>
              </w:fldChar>
            </w:r>
            <w:r w:rsidRPr="00AD5EF9">
              <w:rPr>
                <w:rFonts w:eastAsiaTheme="minorEastAsia" w:cstheme="minorBidi"/>
                <w:szCs w:val="20"/>
                <w:lang w:val="en-US" w:eastAsia="zh-CN"/>
              </w:rPr>
              <w:instrText xml:space="preserve"> FORMTEXT </w:instrText>
            </w:r>
            <w:r w:rsidRPr="00AD5EF9">
              <w:rPr>
                <w:rFonts w:eastAsiaTheme="minorEastAsia" w:cstheme="minorBidi"/>
                <w:szCs w:val="20"/>
                <w:lang w:val="en-US" w:eastAsia="zh-CN"/>
              </w:rPr>
            </w:r>
            <w:r w:rsidRPr="00AD5EF9">
              <w:rPr>
                <w:rFonts w:eastAsiaTheme="minorEastAsia" w:cstheme="minorBidi"/>
                <w:szCs w:val="20"/>
                <w:lang w:val="en-US" w:eastAsia="zh-CN"/>
              </w:rPr>
              <w:fldChar w:fldCharType="separate"/>
            </w:r>
            <w:r w:rsidRPr="00AD5EF9">
              <w:rPr>
                <w:rFonts w:eastAsiaTheme="minorEastAsia" w:cstheme="minorBidi"/>
                <w:noProof/>
                <w:szCs w:val="20"/>
                <w:lang w:val="en-US" w:eastAsia="zh-CN"/>
              </w:rPr>
              <w:t> </w:t>
            </w:r>
            <w:r w:rsidRPr="00AD5EF9">
              <w:rPr>
                <w:rFonts w:eastAsiaTheme="minorEastAsia" w:cstheme="minorBidi"/>
                <w:szCs w:val="20"/>
                <w:lang w:val="en-US" w:eastAsia="zh-CN"/>
              </w:rPr>
              <w:fldChar w:fldCharType="end"/>
            </w:r>
          </w:p>
        </w:tc>
        <w:tc>
          <w:tcPr>
            <w:tcW w:w="382" w:type="dxa"/>
            <w:shd w:val="clear" w:color="auto" w:fill="auto"/>
            <w:vAlign w:val="center"/>
          </w:tcPr>
          <w:p w14:paraId="1B9A9E2A" w14:textId="77777777" w:rsidR="00AD5EF9" w:rsidRPr="00AD5EF9" w:rsidRDefault="00AD5EF9" w:rsidP="00AD5EF9">
            <w:pPr>
              <w:spacing w:before="80" w:after="80" w:line="240" w:lineRule="auto"/>
              <w:rPr>
                <w:rFonts w:eastAsiaTheme="minorEastAsia" w:cstheme="minorBidi"/>
                <w:szCs w:val="20"/>
                <w:lang w:val="en-US" w:eastAsia="zh-CN"/>
              </w:rPr>
            </w:pPr>
            <w:r w:rsidRPr="00AD5EF9">
              <w:rPr>
                <w:rFonts w:eastAsiaTheme="minorEastAsia" w:cstheme="minorBidi"/>
                <w:szCs w:val="20"/>
                <w:lang w:val="en-US" w:eastAsia="zh-CN"/>
              </w:rPr>
              <w:fldChar w:fldCharType="begin">
                <w:ffData>
                  <w:name w:val="Text2"/>
                  <w:enabled/>
                  <w:calcOnExit w:val="0"/>
                  <w:textInput>
                    <w:maxLength w:val="1"/>
                  </w:textInput>
                </w:ffData>
              </w:fldChar>
            </w:r>
            <w:r w:rsidRPr="00AD5EF9">
              <w:rPr>
                <w:rFonts w:eastAsiaTheme="minorEastAsia" w:cstheme="minorBidi"/>
                <w:szCs w:val="20"/>
                <w:lang w:val="en-US" w:eastAsia="zh-CN"/>
              </w:rPr>
              <w:instrText xml:space="preserve"> FORMTEXT </w:instrText>
            </w:r>
            <w:r w:rsidRPr="00AD5EF9">
              <w:rPr>
                <w:rFonts w:eastAsiaTheme="minorEastAsia" w:cstheme="minorBidi"/>
                <w:szCs w:val="20"/>
                <w:lang w:val="en-US" w:eastAsia="zh-CN"/>
              </w:rPr>
            </w:r>
            <w:r w:rsidRPr="00AD5EF9">
              <w:rPr>
                <w:rFonts w:eastAsiaTheme="minorEastAsia" w:cstheme="minorBidi"/>
                <w:szCs w:val="20"/>
                <w:lang w:val="en-US" w:eastAsia="zh-CN"/>
              </w:rPr>
              <w:fldChar w:fldCharType="separate"/>
            </w:r>
            <w:r w:rsidRPr="00AD5EF9">
              <w:rPr>
                <w:rFonts w:eastAsiaTheme="minorEastAsia" w:cstheme="minorBidi"/>
                <w:noProof/>
                <w:szCs w:val="20"/>
                <w:lang w:val="en-US" w:eastAsia="zh-CN"/>
              </w:rPr>
              <w:t> </w:t>
            </w:r>
            <w:r w:rsidRPr="00AD5EF9">
              <w:rPr>
                <w:rFonts w:eastAsiaTheme="minorEastAsia" w:cstheme="minorBidi"/>
                <w:szCs w:val="20"/>
                <w:lang w:val="en-US" w:eastAsia="zh-CN"/>
              </w:rPr>
              <w:fldChar w:fldCharType="end"/>
            </w:r>
          </w:p>
        </w:tc>
        <w:tc>
          <w:tcPr>
            <w:tcW w:w="382" w:type="dxa"/>
            <w:shd w:val="clear" w:color="auto" w:fill="auto"/>
            <w:vAlign w:val="center"/>
          </w:tcPr>
          <w:p w14:paraId="15B263B0" w14:textId="77777777" w:rsidR="00AD5EF9" w:rsidRPr="00AD5EF9" w:rsidRDefault="00AD5EF9" w:rsidP="00AD5EF9">
            <w:pPr>
              <w:spacing w:before="80" w:after="80" w:line="240" w:lineRule="auto"/>
              <w:rPr>
                <w:rFonts w:eastAsiaTheme="minorEastAsia" w:cstheme="minorBidi"/>
                <w:szCs w:val="20"/>
                <w:lang w:val="en-US" w:eastAsia="zh-CN"/>
              </w:rPr>
            </w:pPr>
            <w:r w:rsidRPr="00AD5EF9">
              <w:rPr>
                <w:rFonts w:eastAsiaTheme="minorEastAsia" w:cstheme="minorBidi"/>
                <w:szCs w:val="20"/>
                <w:lang w:val="en-US" w:eastAsia="zh-CN"/>
              </w:rPr>
              <w:fldChar w:fldCharType="begin">
                <w:ffData>
                  <w:name w:val="Text2"/>
                  <w:enabled/>
                  <w:calcOnExit w:val="0"/>
                  <w:textInput>
                    <w:maxLength w:val="1"/>
                  </w:textInput>
                </w:ffData>
              </w:fldChar>
            </w:r>
            <w:r w:rsidRPr="00AD5EF9">
              <w:rPr>
                <w:rFonts w:eastAsiaTheme="minorEastAsia" w:cstheme="minorBidi"/>
                <w:szCs w:val="20"/>
                <w:lang w:val="en-US" w:eastAsia="zh-CN"/>
              </w:rPr>
              <w:instrText xml:space="preserve"> FORMTEXT </w:instrText>
            </w:r>
            <w:r w:rsidRPr="00AD5EF9">
              <w:rPr>
                <w:rFonts w:eastAsiaTheme="minorEastAsia" w:cstheme="minorBidi"/>
                <w:szCs w:val="20"/>
                <w:lang w:val="en-US" w:eastAsia="zh-CN"/>
              </w:rPr>
            </w:r>
            <w:r w:rsidRPr="00AD5EF9">
              <w:rPr>
                <w:rFonts w:eastAsiaTheme="minorEastAsia" w:cstheme="minorBidi"/>
                <w:szCs w:val="20"/>
                <w:lang w:val="en-US" w:eastAsia="zh-CN"/>
              </w:rPr>
              <w:fldChar w:fldCharType="separate"/>
            </w:r>
            <w:r w:rsidRPr="00AD5EF9">
              <w:rPr>
                <w:rFonts w:eastAsiaTheme="minorEastAsia" w:cstheme="minorBidi"/>
                <w:noProof/>
                <w:szCs w:val="20"/>
                <w:lang w:val="en-US" w:eastAsia="zh-CN"/>
              </w:rPr>
              <w:t> </w:t>
            </w:r>
            <w:r w:rsidRPr="00AD5EF9">
              <w:rPr>
                <w:rFonts w:eastAsiaTheme="minorEastAsia" w:cstheme="minorBidi"/>
                <w:szCs w:val="20"/>
                <w:lang w:val="en-US" w:eastAsia="zh-CN"/>
              </w:rPr>
              <w:fldChar w:fldCharType="end"/>
            </w:r>
          </w:p>
        </w:tc>
        <w:tc>
          <w:tcPr>
            <w:tcW w:w="382" w:type="dxa"/>
            <w:vAlign w:val="center"/>
          </w:tcPr>
          <w:p w14:paraId="77A713C7" w14:textId="77777777" w:rsidR="00AD5EF9" w:rsidRPr="00AD5EF9" w:rsidRDefault="00AD5EF9" w:rsidP="00AD5EF9">
            <w:pPr>
              <w:spacing w:before="80" w:after="80" w:line="240" w:lineRule="auto"/>
              <w:rPr>
                <w:rFonts w:eastAsiaTheme="minorEastAsia" w:cstheme="minorBidi"/>
                <w:szCs w:val="20"/>
                <w:lang w:val="en-US" w:eastAsia="zh-CN"/>
              </w:rPr>
            </w:pPr>
            <w:r w:rsidRPr="00AD5EF9">
              <w:rPr>
                <w:rFonts w:eastAsiaTheme="minorEastAsia" w:cstheme="minorBidi"/>
                <w:szCs w:val="20"/>
                <w:lang w:val="en-US" w:eastAsia="zh-CN"/>
              </w:rPr>
              <w:fldChar w:fldCharType="begin">
                <w:ffData>
                  <w:name w:val="Text2"/>
                  <w:enabled/>
                  <w:calcOnExit w:val="0"/>
                  <w:textInput>
                    <w:maxLength w:val="1"/>
                  </w:textInput>
                </w:ffData>
              </w:fldChar>
            </w:r>
            <w:r w:rsidRPr="00AD5EF9">
              <w:rPr>
                <w:rFonts w:eastAsiaTheme="minorEastAsia" w:cstheme="minorBidi"/>
                <w:szCs w:val="20"/>
                <w:lang w:val="en-US" w:eastAsia="zh-CN"/>
              </w:rPr>
              <w:instrText xml:space="preserve"> FORMTEXT </w:instrText>
            </w:r>
            <w:r w:rsidRPr="00AD5EF9">
              <w:rPr>
                <w:rFonts w:eastAsiaTheme="minorEastAsia" w:cstheme="minorBidi"/>
                <w:szCs w:val="20"/>
                <w:lang w:val="en-US" w:eastAsia="zh-CN"/>
              </w:rPr>
            </w:r>
            <w:r w:rsidRPr="00AD5EF9">
              <w:rPr>
                <w:rFonts w:eastAsiaTheme="minorEastAsia" w:cstheme="minorBidi"/>
                <w:szCs w:val="20"/>
                <w:lang w:val="en-US" w:eastAsia="zh-CN"/>
              </w:rPr>
              <w:fldChar w:fldCharType="separate"/>
            </w:r>
            <w:r w:rsidRPr="00AD5EF9">
              <w:rPr>
                <w:rFonts w:eastAsiaTheme="minorEastAsia" w:cstheme="minorBidi"/>
                <w:noProof/>
                <w:szCs w:val="20"/>
                <w:lang w:val="en-US" w:eastAsia="zh-CN"/>
              </w:rPr>
              <w:t> </w:t>
            </w:r>
            <w:r w:rsidRPr="00AD5EF9">
              <w:rPr>
                <w:rFonts w:eastAsiaTheme="minorEastAsia" w:cstheme="minorBidi"/>
                <w:szCs w:val="20"/>
                <w:lang w:val="en-US" w:eastAsia="zh-CN"/>
              </w:rPr>
              <w:fldChar w:fldCharType="end"/>
            </w:r>
          </w:p>
        </w:tc>
        <w:tc>
          <w:tcPr>
            <w:tcW w:w="382" w:type="dxa"/>
            <w:vAlign w:val="center"/>
          </w:tcPr>
          <w:p w14:paraId="5FAEA603" w14:textId="77777777" w:rsidR="00AD5EF9" w:rsidRPr="00AD5EF9" w:rsidRDefault="00AD5EF9" w:rsidP="00AD5EF9">
            <w:pPr>
              <w:spacing w:before="80" w:after="80" w:line="240" w:lineRule="auto"/>
              <w:rPr>
                <w:rFonts w:eastAsiaTheme="minorEastAsia" w:cstheme="minorBidi"/>
                <w:szCs w:val="20"/>
                <w:lang w:val="en-US" w:eastAsia="zh-CN"/>
              </w:rPr>
            </w:pPr>
            <w:r w:rsidRPr="00AD5EF9">
              <w:rPr>
                <w:rFonts w:eastAsiaTheme="minorEastAsia" w:cstheme="minorBidi"/>
                <w:szCs w:val="20"/>
                <w:lang w:val="en-US" w:eastAsia="zh-CN"/>
              </w:rPr>
              <w:fldChar w:fldCharType="begin">
                <w:ffData>
                  <w:name w:val="Text2"/>
                  <w:enabled/>
                  <w:calcOnExit w:val="0"/>
                  <w:textInput>
                    <w:maxLength w:val="1"/>
                  </w:textInput>
                </w:ffData>
              </w:fldChar>
            </w:r>
            <w:r w:rsidRPr="00AD5EF9">
              <w:rPr>
                <w:rFonts w:eastAsiaTheme="minorEastAsia" w:cstheme="minorBidi"/>
                <w:szCs w:val="20"/>
                <w:lang w:val="en-US" w:eastAsia="zh-CN"/>
              </w:rPr>
              <w:instrText xml:space="preserve"> FORMTEXT </w:instrText>
            </w:r>
            <w:r w:rsidRPr="00AD5EF9">
              <w:rPr>
                <w:rFonts w:eastAsiaTheme="minorEastAsia" w:cstheme="minorBidi"/>
                <w:szCs w:val="20"/>
                <w:lang w:val="en-US" w:eastAsia="zh-CN"/>
              </w:rPr>
            </w:r>
            <w:r w:rsidRPr="00AD5EF9">
              <w:rPr>
                <w:rFonts w:eastAsiaTheme="minorEastAsia" w:cstheme="minorBidi"/>
                <w:szCs w:val="20"/>
                <w:lang w:val="en-US" w:eastAsia="zh-CN"/>
              </w:rPr>
              <w:fldChar w:fldCharType="separate"/>
            </w:r>
            <w:r w:rsidRPr="00AD5EF9">
              <w:rPr>
                <w:rFonts w:eastAsiaTheme="minorEastAsia" w:cstheme="minorBidi"/>
                <w:noProof/>
                <w:szCs w:val="20"/>
                <w:lang w:val="en-US" w:eastAsia="zh-CN"/>
              </w:rPr>
              <w:t> </w:t>
            </w:r>
            <w:r w:rsidRPr="00AD5EF9">
              <w:rPr>
                <w:rFonts w:eastAsiaTheme="minorEastAsia" w:cstheme="minorBidi"/>
                <w:szCs w:val="20"/>
                <w:lang w:val="en-US" w:eastAsia="zh-CN"/>
              </w:rPr>
              <w:fldChar w:fldCharType="end"/>
            </w:r>
          </w:p>
        </w:tc>
        <w:tc>
          <w:tcPr>
            <w:tcW w:w="382" w:type="dxa"/>
            <w:shd w:val="clear" w:color="auto" w:fill="auto"/>
            <w:vAlign w:val="center"/>
          </w:tcPr>
          <w:p w14:paraId="4A23B082" w14:textId="77777777" w:rsidR="00AD5EF9" w:rsidRPr="00AD5EF9" w:rsidRDefault="00AD5EF9" w:rsidP="00AD5EF9">
            <w:pPr>
              <w:spacing w:before="80" w:after="80" w:line="240" w:lineRule="auto"/>
              <w:rPr>
                <w:rFonts w:eastAsiaTheme="minorEastAsia" w:cstheme="minorBidi"/>
                <w:szCs w:val="20"/>
                <w:lang w:val="en-US" w:eastAsia="zh-CN"/>
              </w:rPr>
            </w:pPr>
            <w:r w:rsidRPr="00AD5EF9">
              <w:rPr>
                <w:rFonts w:eastAsiaTheme="minorEastAsia" w:cstheme="minorBidi"/>
                <w:szCs w:val="20"/>
                <w:lang w:val="en-US" w:eastAsia="zh-CN"/>
              </w:rPr>
              <w:fldChar w:fldCharType="begin">
                <w:ffData>
                  <w:name w:val="Text2"/>
                  <w:enabled/>
                  <w:calcOnExit w:val="0"/>
                  <w:textInput>
                    <w:maxLength w:val="1"/>
                  </w:textInput>
                </w:ffData>
              </w:fldChar>
            </w:r>
            <w:r w:rsidRPr="00AD5EF9">
              <w:rPr>
                <w:rFonts w:eastAsiaTheme="minorEastAsia" w:cstheme="minorBidi"/>
                <w:szCs w:val="20"/>
                <w:lang w:val="en-US" w:eastAsia="zh-CN"/>
              </w:rPr>
              <w:instrText xml:space="preserve"> FORMTEXT </w:instrText>
            </w:r>
            <w:r w:rsidRPr="00AD5EF9">
              <w:rPr>
                <w:rFonts w:eastAsiaTheme="minorEastAsia" w:cstheme="minorBidi"/>
                <w:szCs w:val="20"/>
                <w:lang w:val="en-US" w:eastAsia="zh-CN"/>
              </w:rPr>
            </w:r>
            <w:r w:rsidRPr="00AD5EF9">
              <w:rPr>
                <w:rFonts w:eastAsiaTheme="minorEastAsia" w:cstheme="minorBidi"/>
                <w:szCs w:val="20"/>
                <w:lang w:val="en-US" w:eastAsia="zh-CN"/>
              </w:rPr>
              <w:fldChar w:fldCharType="separate"/>
            </w:r>
            <w:r w:rsidRPr="00AD5EF9">
              <w:rPr>
                <w:rFonts w:eastAsiaTheme="minorEastAsia" w:cstheme="minorBidi"/>
                <w:noProof/>
                <w:szCs w:val="20"/>
                <w:lang w:val="en-US" w:eastAsia="zh-CN"/>
              </w:rPr>
              <w:t> </w:t>
            </w:r>
            <w:r w:rsidRPr="00AD5EF9">
              <w:rPr>
                <w:rFonts w:eastAsiaTheme="minorEastAsia" w:cstheme="minorBidi"/>
                <w:szCs w:val="20"/>
                <w:lang w:val="en-US" w:eastAsia="zh-CN"/>
              </w:rPr>
              <w:fldChar w:fldCharType="end"/>
            </w:r>
          </w:p>
        </w:tc>
      </w:tr>
      <w:bookmarkEnd w:id="16"/>
    </w:tbl>
    <w:p w14:paraId="287D59B6" w14:textId="77777777" w:rsidR="001C621E" w:rsidRDefault="001C621E" w:rsidP="001C621E">
      <w:pPr>
        <w:pStyle w:val="BodyText"/>
      </w:pPr>
    </w:p>
    <w:p w14:paraId="284DFA63" w14:textId="77777777" w:rsidR="001C621E" w:rsidRDefault="001C621E">
      <w:pPr>
        <w:spacing w:before="0" w:after="0" w:line="240" w:lineRule="auto"/>
        <w:rPr>
          <w:rFonts w:ascii="Arial" w:hAnsi="Arial"/>
          <w:b/>
          <w:color w:val="0A7CB9"/>
          <w:sz w:val="48"/>
          <w:szCs w:val="60"/>
        </w:rPr>
      </w:pPr>
      <w:r>
        <w:br w:type="page"/>
      </w:r>
    </w:p>
    <w:p w14:paraId="22F4D53A" w14:textId="6BE76D03" w:rsidR="00BD6D8C" w:rsidRDefault="00BD6D8C" w:rsidP="00754D08">
      <w:pPr>
        <w:pStyle w:val="Heading1"/>
        <w:numPr>
          <w:ilvl w:val="0"/>
          <w:numId w:val="26"/>
        </w:numPr>
      </w:pPr>
      <w:r>
        <w:lastRenderedPageBreak/>
        <w:t>Applicant’s declaration</w:t>
      </w:r>
    </w:p>
    <w:p w14:paraId="25A4E6BE" w14:textId="77777777" w:rsidR="00BD6D8C" w:rsidRDefault="00BD6D8C" w:rsidP="00BD6D8C">
      <w:r>
        <w:t>I declare that:</w:t>
      </w:r>
    </w:p>
    <w:p w14:paraId="7D59415B" w14:textId="77777777" w:rsidR="00BD6D8C" w:rsidRPr="007D1C81" w:rsidRDefault="00BD6D8C" w:rsidP="00BD6D8C">
      <w:pPr>
        <w:pStyle w:val="Bullet"/>
        <w:numPr>
          <w:ilvl w:val="0"/>
          <w:numId w:val="1"/>
        </w:numPr>
        <w:spacing w:before="120" w:after="120" w:line="240" w:lineRule="atLeast"/>
        <w:ind w:left="1077" w:hanging="357"/>
      </w:pPr>
      <w:r w:rsidRPr="007D1C81">
        <w:t xml:space="preserve">the information supplied in this </w:t>
      </w:r>
      <w:r>
        <w:t>application</w:t>
      </w:r>
      <w:r w:rsidRPr="007D1C81">
        <w:t xml:space="preserve"> is true and correct to the best of my knowledge; </w:t>
      </w:r>
      <w:r>
        <w:t>and</w:t>
      </w:r>
    </w:p>
    <w:p w14:paraId="521A4F0A" w14:textId="4A60D1D0" w:rsidR="00BD6D8C" w:rsidRDefault="00BD6D8C" w:rsidP="00BD6D8C">
      <w:pPr>
        <w:pStyle w:val="Bullet"/>
        <w:numPr>
          <w:ilvl w:val="0"/>
          <w:numId w:val="1"/>
        </w:numPr>
        <w:spacing w:before="120" w:after="120" w:line="240" w:lineRule="atLeast"/>
        <w:ind w:left="1077" w:hanging="357"/>
      </w:pPr>
      <w:r w:rsidRPr="007D1C81">
        <w:t>in making this application, I have not failed to provide material information relating to the matters addressed above;</w:t>
      </w:r>
      <w:r>
        <w:t xml:space="preserve"> and</w:t>
      </w:r>
    </w:p>
    <w:p w14:paraId="51CA4F5B" w14:textId="1E068535" w:rsidR="00272B5F" w:rsidRDefault="00272B5F" w:rsidP="00272B5F">
      <w:pPr>
        <w:pStyle w:val="Bullet"/>
        <w:numPr>
          <w:ilvl w:val="0"/>
          <w:numId w:val="1"/>
        </w:numPr>
        <w:ind w:left="1077" w:hanging="357"/>
        <w:rPr>
          <w:lang w:eastAsia="en-AU"/>
        </w:rPr>
      </w:pPr>
      <w:r w:rsidRPr="00D75992">
        <w:rPr>
          <w:lang w:eastAsia="en-AU"/>
        </w:rPr>
        <w:t xml:space="preserve">I am authorised to provide this information on behalf of the </w:t>
      </w:r>
      <w:r>
        <w:rPr>
          <w:lang w:eastAsia="en-AU"/>
        </w:rPr>
        <w:t>applicant; and</w:t>
      </w:r>
    </w:p>
    <w:p w14:paraId="5657013B" w14:textId="77777777" w:rsidR="00BD6D8C" w:rsidRPr="007D1C81" w:rsidRDefault="00BD6D8C" w:rsidP="00BD6D8C">
      <w:pPr>
        <w:pStyle w:val="Bullet"/>
        <w:numPr>
          <w:ilvl w:val="0"/>
          <w:numId w:val="1"/>
        </w:numPr>
        <w:spacing w:before="120" w:after="120" w:line="240" w:lineRule="atLeast"/>
        <w:ind w:left="1077" w:hanging="357"/>
      </w:pPr>
      <w:r w:rsidRPr="007D1C81">
        <w:t xml:space="preserve">I consent to the </w:t>
      </w:r>
      <w:r>
        <w:t>d</w:t>
      </w:r>
      <w:r w:rsidRPr="007D1C81">
        <w:t xml:space="preserve">epartment making enquiries and exchanging information with </w:t>
      </w:r>
      <w:r>
        <w:t>SafeWork</w:t>
      </w:r>
      <w:r w:rsidRPr="007D1C81">
        <w:t xml:space="preserve"> NSW and other work health and safety regulators in other states regarding any matter relevant to this application.</w:t>
      </w:r>
    </w:p>
    <w:tbl>
      <w:tblPr>
        <w:tblStyle w:val="TableGridLight"/>
        <w:tblW w:w="0" w:type="auto"/>
        <w:tblLook w:val="04A0" w:firstRow="1" w:lastRow="0" w:firstColumn="1" w:lastColumn="0" w:noHBand="0" w:noVBand="1"/>
      </w:tblPr>
      <w:tblGrid>
        <w:gridCol w:w="3681"/>
        <w:gridCol w:w="6513"/>
      </w:tblGrid>
      <w:tr w:rsidR="00BD6D8C" w14:paraId="0CA3038D" w14:textId="77777777" w:rsidTr="00E55DCB">
        <w:tc>
          <w:tcPr>
            <w:tcW w:w="3681" w:type="dxa"/>
          </w:tcPr>
          <w:p w14:paraId="62D72307" w14:textId="77777777" w:rsidR="00BD6D8C" w:rsidRPr="00810A68" w:rsidRDefault="00BD6D8C" w:rsidP="00E55DCB">
            <w:pPr>
              <w:pStyle w:val="tablebody"/>
            </w:pPr>
            <w:r>
              <w:t>Name</w:t>
            </w:r>
          </w:p>
        </w:tc>
        <w:tc>
          <w:tcPr>
            <w:tcW w:w="6513" w:type="dxa"/>
          </w:tcPr>
          <w:p w14:paraId="7267A147"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79B6CCAC" w14:textId="77777777" w:rsidTr="00E55DCB">
        <w:tc>
          <w:tcPr>
            <w:tcW w:w="3681" w:type="dxa"/>
          </w:tcPr>
          <w:p w14:paraId="64CBFB48" w14:textId="77777777" w:rsidR="00BD6D8C" w:rsidRPr="00810A68" w:rsidRDefault="00BD6D8C" w:rsidP="00E55DCB">
            <w:pPr>
              <w:pStyle w:val="tablebody"/>
            </w:pPr>
            <w:r>
              <w:t>Signature</w:t>
            </w:r>
          </w:p>
        </w:tc>
        <w:tc>
          <w:tcPr>
            <w:tcW w:w="6513" w:type="dxa"/>
          </w:tcPr>
          <w:p w14:paraId="0073E8CE" w14:textId="77777777" w:rsidR="00BD6D8C" w:rsidRDefault="00BD6D8C" w:rsidP="00E55DCB">
            <w:pPr>
              <w:pStyle w:val="tablebody"/>
              <w:rPr>
                <w:lang w:eastAsia="en-AU"/>
              </w:rPr>
            </w:pPr>
          </w:p>
        </w:tc>
      </w:tr>
      <w:tr w:rsidR="00BD6D8C" w14:paraId="6AB7A66A" w14:textId="77777777" w:rsidTr="00E55DCB">
        <w:tc>
          <w:tcPr>
            <w:tcW w:w="3681" w:type="dxa"/>
          </w:tcPr>
          <w:p w14:paraId="74D6D845" w14:textId="77777777" w:rsidR="00BD6D8C" w:rsidRPr="00810A68" w:rsidRDefault="00BD6D8C" w:rsidP="00E55DCB">
            <w:pPr>
              <w:pStyle w:val="tablebody"/>
            </w:pPr>
            <w:r>
              <w:t>Date</w:t>
            </w:r>
          </w:p>
        </w:tc>
        <w:tc>
          <w:tcPr>
            <w:tcW w:w="6513" w:type="dxa"/>
          </w:tcPr>
          <w:p w14:paraId="7133C91F"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2782FF7" w14:textId="77777777" w:rsidR="00BD6D8C" w:rsidRDefault="00BD6D8C" w:rsidP="00BD6D8C">
      <w:pPr>
        <w:spacing w:before="0" w:after="0" w:line="240" w:lineRule="auto"/>
        <w:rPr>
          <w:sz w:val="18"/>
          <w:szCs w:val="18"/>
          <w:lang w:eastAsia="en-AU"/>
        </w:rPr>
      </w:pPr>
      <w:r w:rsidRPr="00681403">
        <w:rPr>
          <w:sz w:val="18"/>
          <w:szCs w:val="18"/>
          <w:lang w:eastAsia="en-AU"/>
        </w:rPr>
        <w:t xml:space="preserve">Note: Giving false or misleading information is a serious offence under section 268 of the </w:t>
      </w:r>
      <w:r w:rsidRPr="00681403">
        <w:rPr>
          <w:i/>
          <w:sz w:val="18"/>
          <w:szCs w:val="18"/>
          <w:lang w:eastAsia="en-AU"/>
        </w:rPr>
        <w:t>Work Health and Safety Act 2011</w:t>
      </w:r>
      <w:r w:rsidRPr="00681403">
        <w:rPr>
          <w:sz w:val="18"/>
          <w:szCs w:val="18"/>
          <w:lang w:eastAsia="en-AU"/>
        </w:rPr>
        <w:t xml:space="preserve">, and Part 5A of the </w:t>
      </w:r>
      <w:r w:rsidRPr="00681403">
        <w:rPr>
          <w:i/>
          <w:sz w:val="18"/>
          <w:szCs w:val="18"/>
          <w:lang w:eastAsia="en-AU"/>
        </w:rPr>
        <w:t>Crimes Act 1900.</w:t>
      </w:r>
    </w:p>
    <w:p w14:paraId="7B674495" w14:textId="419D61B8" w:rsidR="00FF4C5A" w:rsidRDefault="00FF4C5A" w:rsidP="00754D08">
      <w:pPr>
        <w:pStyle w:val="Heading1"/>
        <w:numPr>
          <w:ilvl w:val="0"/>
          <w:numId w:val="26"/>
        </w:numPr>
      </w:pPr>
      <w:r>
        <w:t>Checklist</w:t>
      </w:r>
    </w:p>
    <w:p w14:paraId="592B323E" w14:textId="77777777" w:rsidR="002372F4" w:rsidRPr="00645965" w:rsidRDefault="002372F4" w:rsidP="00645965">
      <w:pPr>
        <w:pStyle w:val="Heading2"/>
        <w:tabs>
          <w:tab w:val="left" w:pos="567"/>
        </w:tabs>
        <w:spacing w:before="200" w:after="60" w:line="240" w:lineRule="auto"/>
        <w:ind w:left="567" w:right="-23" w:hanging="567"/>
        <w:rPr>
          <w:rFonts w:cs="Arial"/>
          <w:sz w:val="20"/>
          <w:szCs w:val="20"/>
        </w:rPr>
      </w:pPr>
      <w:r w:rsidRPr="00645965">
        <w:rPr>
          <w:rFonts w:cs="Arial"/>
          <w:sz w:val="20"/>
          <w:szCs w:val="20"/>
        </w:rPr>
        <w:t>Applicant details</w:t>
      </w:r>
    </w:p>
    <w:p w14:paraId="69334B97" w14:textId="392EF66D"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rsidR="002372F4">
        <w:t xml:space="preserve">Have you completed all the relevant fields in the applicant details? </w:t>
      </w:r>
    </w:p>
    <w:p w14:paraId="6FE7BC3D" w14:textId="59B08066"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rsidR="002372F4">
        <w:t>Have you attached the certificate or other written evidence of the registration of the business name? (if applicable)</w:t>
      </w:r>
    </w:p>
    <w:p w14:paraId="282D6EF1" w14:textId="77777777" w:rsidR="002372F4" w:rsidRPr="00645965" w:rsidRDefault="002372F4" w:rsidP="00645965">
      <w:pPr>
        <w:pStyle w:val="Heading2"/>
        <w:tabs>
          <w:tab w:val="left" w:pos="567"/>
        </w:tabs>
        <w:spacing w:before="200" w:after="60" w:line="240" w:lineRule="auto"/>
        <w:ind w:left="567" w:right="-23" w:hanging="567"/>
        <w:rPr>
          <w:rFonts w:cs="Arial"/>
          <w:sz w:val="20"/>
          <w:szCs w:val="20"/>
        </w:rPr>
      </w:pPr>
      <w:r w:rsidRPr="00645965">
        <w:rPr>
          <w:rFonts w:cs="Arial"/>
          <w:sz w:val="20"/>
          <w:szCs w:val="20"/>
        </w:rPr>
        <w:t>Proposed activities</w:t>
      </w:r>
    </w:p>
    <w:p w14:paraId="7205D3E9" w14:textId="633AA9DC"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rsidR="002372F4">
        <w:t>Have you provided details of the proposed activities you propose to carry out under this ExDES licence?</w:t>
      </w:r>
    </w:p>
    <w:p w14:paraId="649F92F8" w14:textId="5C9350D6"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rsidR="002372F4">
        <w:t>Have you listed all relevant design registration numbers, if applicable?</w:t>
      </w:r>
    </w:p>
    <w:p w14:paraId="58D621B6" w14:textId="1A90FB82"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rsidR="002372F4">
        <w:t>Have you provided details of all relevant repair work in the scope of licence?</w:t>
      </w:r>
    </w:p>
    <w:p w14:paraId="29D8395B" w14:textId="470D74EE"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rsidR="002372F4">
        <w:t>Have you provided details of any exclusion in the scope of licence?</w:t>
      </w:r>
    </w:p>
    <w:p w14:paraId="671D23A9" w14:textId="77777777" w:rsidR="002372F4" w:rsidRPr="00645965" w:rsidRDefault="002372F4" w:rsidP="00645965">
      <w:pPr>
        <w:pStyle w:val="Heading2"/>
        <w:tabs>
          <w:tab w:val="left" w:pos="567"/>
        </w:tabs>
        <w:spacing w:before="200" w:after="60" w:line="240" w:lineRule="auto"/>
        <w:ind w:left="567" w:right="-23" w:hanging="567"/>
        <w:rPr>
          <w:rFonts w:cs="Arial"/>
          <w:sz w:val="20"/>
          <w:szCs w:val="20"/>
        </w:rPr>
      </w:pPr>
      <w:r w:rsidRPr="00645965">
        <w:rPr>
          <w:rFonts w:cs="Arial"/>
          <w:sz w:val="20"/>
          <w:szCs w:val="20"/>
        </w:rPr>
        <w:t>Facilities and location</w:t>
      </w:r>
    </w:p>
    <w:p w14:paraId="63EDEECC" w14:textId="74113D4E"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rsidR="002372F4">
        <w:t xml:space="preserve">Have you answered </w:t>
      </w:r>
      <w:r w:rsidR="00870C89">
        <w:t>questions in section 5</w:t>
      </w:r>
      <w:r w:rsidR="002372F4">
        <w:t>?</w:t>
      </w:r>
    </w:p>
    <w:p w14:paraId="39EEF13C" w14:textId="77777777" w:rsidR="002372F4" w:rsidRPr="00645965" w:rsidRDefault="002372F4" w:rsidP="00645965">
      <w:pPr>
        <w:pStyle w:val="Heading2"/>
        <w:tabs>
          <w:tab w:val="left" w:pos="567"/>
        </w:tabs>
        <w:spacing w:before="200" w:after="60" w:line="240" w:lineRule="auto"/>
        <w:ind w:left="567" w:right="-23" w:hanging="567"/>
        <w:rPr>
          <w:rFonts w:cs="Arial"/>
          <w:sz w:val="20"/>
          <w:szCs w:val="20"/>
        </w:rPr>
      </w:pPr>
      <w:r w:rsidRPr="00645965">
        <w:rPr>
          <w:rFonts w:cs="Arial"/>
          <w:sz w:val="20"/>
          <w:szCs w:val="20"/>
        </w:rPr>
        <w:t>Supervision by competent person</w:t>
      </w:r>
    </w:p>
    <w:p w14:paraId="1EA95E92" w14:textId="7A360730"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rsidR="002372F4">
        <w:t>Have you provided all supervision details as required in section</w:t>
      </w:r>
      <w:r w:rsidR="00870C89">
        <w:t xml:space="preserve"> 6?</w:t>
      </w:r>
    </w:p>
    <w:p w14:paraId="629DBD5C" w14:textId="77777777" w:rsidR="002372F4" w:rsidRPr="00645965" w:rsidRDefault="002372F4" w:rsidP="00645965">
      <w:pPr>
        <w:pStyle w:val="Heading2"/>
        <w:tabs>
          <w:tab w:val="left" w:pos="567"/>
        </w:tabs>
        <w:spacing w:before="200" w:after="60" w:line="240" w:lineRule="auto"/>
        <w:ind w:left="567" w:right="-23" w:hanging="567"/>
        <w:rPr>
          <w:rFonts w:cs="Arial"/>
          <w:sz w:val="20"/>
          <w:szCs w:val="20"/>
        </w:rPr>
      </w:pPr>
      <w:r w:rsidRPr="00645965">
        <w:rPr>
          <w:rFonts w:cs="Arial"/>
          <w:sz w:val="20"/>
          <w:szCs w:val="20"/>
        </w:rPr>
        <w:t>Workers training</w:t>
      </w:r>
    </w:p>
    <w:p w14:paraId="587666B6" w14:textId="678D2F7A" w:rsidR="002372F4" w:rsidRDefault="00645965" w:rsidP="006B37BE">
      <w:pPr>
        <w:pStyle w:val="BodyText"/>
        <w:tabs>
          <w:tab w:val="left" w:pos="567"/>
        </w:tabs>
        <w:spacing w:before="60" w:after="60"/>
        <w:ind w:left="567" w:hanging="567"/>
      </w:pPr>
      <w:r>
        <w:rPr>
          <w:lang w:eastAsia="en-AU"/>
        </w:rPr>
        <w:lastRenderedPageBreak/>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rsidR="002372F4">
        <w:t>Have you provided all workplace training details as required in section</w:t>
      </w:r>
      <w:r w:rsidR="00870C89">
        <w:t xml:space="preserve"> 7?</w:t>
      </w:r>
    </w:p>
    <w:p w14:paraId="514F2A5C" w14:textId="77777777" w:rsidR="002372F4" w:rsidRPr="00645965" w:rsidRDefault="002372F4" w:rsidP="00645965">
      <w:pPr>
        <w:pStyle w:val="Heading2"/>
        <w:tabs>
          <w:tab w:val="left" w:pos="567"/>
        </w:tabs>
        <w:spacing w:before="200" w:after="60" w:line="240" w:lineRule="auto"/>
        <w:ind w:left="567" w:right="-23" w:hanging="567"/>
        <w:rPr>
          <w:rFonts w:cs="Arial"/>
          <w:sz w:val="20"/>
          <w:szCs w:val="20"/>
        </w:rPr>
      </w:pPr>
      <w:r w:rsidRPr="00645965">
        <w:rPr>
          <w:rFonts w:cs="Arial"/>
          <w:sz w:val="20"/>
          <w:szCs w:val="20"/>
        </w:rPr>
        <w:t>Procedures</w:t>
      </w:r>
    </w:p>
    <w:p w14:paraId="6518E7E2" w14:textId="349876E8"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rsidR="002372F4">
        <w:t xml:space="preserve">Have you answered all questions in </w:t>
      </w:r>
      <w:r w:rsidR="00870C89">
        <w:t>s</w:t>
      </w:r>
      <w:r w:rsidR="002372F4">
        <w:t xml:space="preserve">ection </w:t>
      </w:r>
      <w:r w:rsidR="00870C89">
        <w:t>8?</w:t>
      </w:r>
      <w:r w:rsidR="002372F4">
        <w:t xml:space="preserve"> Do</w:t>
      </w:r>
      <w:r w:rsidR="00870C89">
        <w:t xml:space="preserve"> the</w:t>
      </w:r>
      <w:r w:rsidR="002372F4">
        <w:t xml:space="preserve"> procedures cover:</w:t>
      </w:r>
    </w:p>
    <w:p w14:paraId="0784A87D" w14:textId="6D7CF2C8" w:rsidR="002372F4" w:rsidRDefault="00272B5F" w:rsidP="006B37BE">
      <w:pPr>
        <w:pStyle w:val="BodyText"/>
        <w:tabs>
          <w:tab w:val="left" w:pos="1134"/>
        </w:tabs>
        <w:spacing w:before="60" w:after="60"/>
        <w:ind w:left="1134"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rsidR="002372F4">
        <w:t>Competence and training</w:t>
      </w:r>
    </w:p>
    <w:p w14:paraId="07407FA8" w14:textId="1CD6F542" w:rsidR="002372F4" w:rsidRDefault="00272B5F" w:rsidP="006B37BE">
      <w:pPr>
        <w:pStyle w:val="BodyText"/>
        <w:tabs>
          <w:tab w:val="left" w:pos="1134"/>
        </w:tabs>
        <w:spacing w:before="60" w:after="60"/>
        <w:ind w:left="1134"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rsidR="002372F4">
        <w:t>Procurement</w:t>
      </w:r>
    </w:p>
    <w:p w14:paraId="506E0501" w14:textId="73E23814" w:rsidR="002372F4" w:rsidRDefault="00272B5F" w:rsidP="006B37BE">
      <w:pPr>
        <w:pStyle w:val="BodyText"/>
        <w:tabs>
          <w:tab w:val="left" w:pos="1134"/>
        </w:tabs>
        <w:spacing w:before="60" w:after="60"/>
        <w:ind w:left="1134"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rsidR="002372F4">
        <w:t>Equipment and tools</w:t>
      </w:r>
    </w:p>
    <w:p w14:paraId="27C2E150" w14:textId="17E0E6CB" w:rsidR="002372F4" w:rsidRDefault="00272B5F" w:rsidP="006B37BE">
      <w:pPr>
        <w:pStyle w:val="BodyText"/>
        <w:tabs>
          <w:tab w:val="left" w:pos="1134"/>
        </w:tabs>
        <w:spacing w:before="60" w:after="60"/>
        <w:ind w:left="1134"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rsidR="002372F4">
        <w:t>Reporting and records</w:t>
      </w:r>
    </w:p>
    <w:p w14:paraId="7A4A8DC1" w14:textId="430CDD45" w:rsidR="002372F4" w:rsidRDefault="00272B5F" w:rsidP="006B37BE">
      <w:pPr>
        <w:pStyle w:val="BodyText"/>
        <w:tabs>
          <w:tab w:val="left" w:pos="1134"/>
        </w:tabs>
        <w:spacing w:before="60" w:after="60"/>
        <w:ind w:left="1134"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rsidR="002372F4">
        <w:t>Repairs</w:t>
      </w:r>
    </w:p>
    <w:p w14:paraId="192D2132" w14:textId="685B0958" w:rsidR="002372F4" w:rsidRDefault="00272B5F" w:rsidP="006B37BE">
      <w:pPr>
        <w:pStyle w:val="BodyText"/>
        <w:tabs>
          <w:tab w:val="left" w:pos="1134"/>
        </w:tabs>
        <w:spacing w:before="60" w:after="60"/>
        <w:ind w:left="1134"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rsidR="002372F4">
        <w:t>Audits and review of activities</w:t>
      </w:r>
    </w:p>
    <w:p w14:paraId="735F4D35" w14:textId="097F7965" w:rsidR="002372F4" w:rsidRDefault="00272B5F" w:rsidP="006B37BE">
      <w:pPr>
        <w:pStyle w:val="BodyText"/>
        <w:tabs>
          <w:tab w:val="left" w:pos="1134"/>
        </w:tabs>
        <w:spacing w:before="60" w:after="60"/>
        <w:ind w:left="1134"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rsidR="002372F4">
        <w:t xml:space="preserve">Work processes instruction and procedures, refer </w:t>
      </w:r>
      <w:r w:rsidR="00870C89">
        <w:t>8</w:t>
      </w:r>
      <w:r w:rsidR="002372F4">
        <w:t>.2</w:t>
      </w:r>
    </w:p>
    <w:p w14:paraId="2A21E67D" w14:textId="4A1A08A8" w:rsidR="002372F4" w:rsidRDefault="00272B5F" w:rsidP="006B37BE">
      <w:pPr>
        <w:pStyle w:val="BodyText"/>
        <w:tabs>
          <w:tab w:val="left" w:pos="1134"/>
        </w:tabs>
        <w:spacing w:before="60" w:after="60"/>
        <w:ind w:left="1134"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rsidR="002372F4">
        <w:t xml:space="preserve">Subcontracting, refer </w:t>
      </w:r>
      <w:r w:rsidR="00870C89">
        <w:t>8</w:t>
      </w:r>
      <w:r w:rsidR="002372F4">
        <w:t>.3</w:t>
      </w:r>
    </w:p>
    <w:p w14:paraId="7194032D" w14:textId="5881D8D8" w:rsidR="002372F4" w:rsidRDefault="00272B5F" w:rsidP="006B37BE">
      <w:pPr>
        <w:pStyle w:val="BodyText"/>
        <w:tabs>
          <w:tab w:val="left" w:pos="1134"/>
        </w:tabs>
        <w:spacing w:before="60" w:after="60"/>
        <w:ind w:left="1134"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rsidR="002372F4">
        <w:t xml:space="preserve">Records, refer </w:t>
      </w:r>
      <w:r w:rsidR="00870C89">
        <w:t>8</w:t>
      </w:r>
      <w:r w:rsidR="002372F4">
        <w:t>.4</w:t>
      </w:r>
    </w:p>
    <w:p w14:paraId="53CB94CE" w14:textId="77777777" w:rsidR="002372F4" w:rsidRPr="00645965" w:rsidRDefault="002372F4" w:rsidP="00645965">
      <w:pPr>
        <w:pStyle w:val="Heading2"/>
        <w:spacing w:before="200" w:after="60" w:line="240" w:lineRule="auto"/>
        <w:ind w:right="-23"/>
        <w:rPr>
          <w:rFonts w:cs="Arial"/>
          <w:sz w:val="20"/>
          <w:szCs w:val="20"/>
        </w:rPr>
      </w:pPr>
      <w:r w:rsidRPr="00645965">
        <w:rPr>
          <w:rFonts w:cs="Arial"/>
          <w:sz w:val="20"/>
          <w:szCs w:val="20"/>
        </w:rPr>
        <w:t>Equipment</w:t>
      </w:r>
    </w:p>
    <w:p w14:paraId="441897CD" w14:textId="361AB786"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rsidR="002372F4">
        <w:t xml:space="preserve">Have you answered all questions in section </w:t>
      </w:r>
      <w:r w:rsidR="00870C89">
        <w:t>9</w:t>
      </w:r>
      <w:r w:rsidR="00272B5F">
        <w:t>?</w:t>
      </w:r>
    </w:p>
    <w:p w14:paraId="7E845BB3" w14:textId="77777777" w:rsidR="002372F4" w:rsidRPr="00645965" w:rsidRDefault="002372F4" w:rsidP="00645965">
      <w:pPr>
        <w:pStyle w:val="Heading2"/>
        <w:tabs>
          <w:tab w:val="left" w:pos="567"/>
        </w:tabs>
        <w:spacing w:before="200" w:after="60" w:line="240" w:lineRule="auto"/>
        <w:ind w:left="567" w:right="-23" w:hanging="567"/>
        <w:rPr>
          <w:rFonts w:cs="Arial"/>
          <w:sz w:val="20"/>
          <w:szCs w:val="20"/>
        </w:rPr>
      </w:pPr>
      <w:r w:rsidRPr="00645965">
        <w:rPr>
          <w:rFonts w:cs="Arial"/>
          <w:sz w:val="20"/>
          <w:szCs w:val="20"/>
        </w:rPr>
        <w:t>Attachments</w:t>
      </w:r>
    </w:p>
    <w:p w14:paraId="36BEE620" w14:textId="39FF5E21"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rsidR="002372F4">
        <w:t>Have you listed all attachments included with your application?</w:t>
      </w:r>
    </w:p>
    <w:p w14:paraId="548F3C74" w14:textId="77777777" w:rsidR="002372F4" w:rsidRPr="00645965" w:rsidRDefault="002372F4" w:rsidP="00645965">
      <w:pPr>
        <w:pStyle w:val="Heading2"/>
        <w:tabs>
          <w:tab w:val="left" w:pos="567"/>
        </w:tabs>
        <w:spacing w:before="200" w:after="60" w:line="240" w:lineRule="auto"/>
        <w:ind w:left="567" w:right="-23" w:hanging="567"/>
        <w:rPr>
          <w:rFonts w:cs="Arial"/>
          <w:sz w:val="20"/>
          <w:szCs w:val="20"/>
        </w:rPr>
      </w:pPr>
      <w:r w:rsidRPr="00645965">
        <w:rPr>
          <w:rFonts w:cs="Arial"/>
          <w:sz w:val="20"/>
          <w:szCs w:val="20"/>
        </w:rPr>
        <w:t>Declaration</w:t>
      </w:r>
    </w:p>
    <w:p w14:paraId="4944CE1D" w14:textId="41E99461" w:rsidR="00FF4C5A"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760820">
        <w:rPr>
          <w:lang w:eastAsia="en-AU"/>
        </w:rPr>
      </w:r>
      <w:r w:rsidR="00760820">
        <w:rPr>
          <w:lang w:eastAsia="en-AU"/>
        </w:rPr>
        <w:fldChar w:fldCharType="separate"/>
      </w:r>
      <w:r>
        <w:rPr>
          <w:lang w:eastAsia="en-AU"/>
        </w:rPr>
        <w:fldChar w:fldCharType="end"/>
      </w:r>
      <w:r>
        <w:rPr>
          <w:lang w:eastAsia="en-AU"/>
        </w:rPr>
        <w:tab/>
      </w:r>
      <w:r w:rsidR="002372F4">
        <w:t xml:space="preserve">Has the applicant signed and dated the applicant declaration in section </w:t>
      </w:r>
      <w:r w:rsidR="00870C89">
        <w:t>12</w:t>
      </w:r>
      <w:r w:rsidR="002372F4">
        <w:t>?</w:t>
      </w:r>
    </w:p>
    <w:p w14:paraId="1F7AC3E2" w14:textId="4DF2EC7D" w:rsidR="00640C9B" w:rsidRPr="00F737F3" w:rsidRDefault="00640C9B" w:rsidP="00754D08">
      <w:pPr>
        <w:pStyle w:val="Heading1"/>
        <w:numPr>
          <w:ilvl w:val="0"/>
          <w:numId w:val="26"/>
        </w:numPr>
      </w:pPr>
      <w:r>
        <w:t>Submitting the form</w:t>
      </w:r>
    </w:p>
    <w:p w14:paraId="43B97A90" w14:textId="79628683" w:rsidR="00640C9B" w:rsidRPr="005963F2" w:rsidRDefault="00640C9B" w:rsidP="00640C9B">
      <w:r w:rsidRPr="005963F2">
        <w:t>Email this form and all accompanying documentation to the Mining Authorisation Team of NSW Department of Planning and Environment - Resources Regulator at:</w:t>
      </w:r>
    </w:p>
    <w:p w14:paraId="3D9FB3E7" w14:textId="038370A8" w:rsidR="00640C9B" w:rsidRPr="00C94B57" w:rsidRDefault="00640C9B" w:rsidP="00640C9B">
      <w:pPr>
        <w:pStyle w:val="Bullet"/>
        <w:numPr>
          <w:ilvl w:val="0"/>
          <w:numId w:val="1"/>
        </w:numPr>
        <w:ind w:left="1077" w:hanging="357"/>
      </w:pPr>
      <w:r w:rsidRPr="00C94B57">
        <w:t>Email:</w:t>
      </w:r>
      <w:r w:rsidR="003B70CE">
        <w:t xml:space="preserve"> </w:t>
      </w:r>
      <w:hyperlink r:id="rId11" w:history="1">
        <w:r w:rsidR="003B70CE" w:rsidRPr="0060467B">
          <w:rPr>
            <w:rStyle w:val="Hyperlink"/>
          </w:rPr>
          <w:t>mca@planning.nsw.gov.au</w:t>
        </w:r>
      </w:hyperlink>
      <w:r w:rsidR="003B70CE">
        <w:t xml:space="preserve"> </w:t>
      </w:r>
    </w:p>
    <w:p w14:paraId="32C56EF3" w14:textId="77777777" w:rsidR="00640C9B" w:rsidRPr="00C94B57" w:rsidRDefault="00640C9B" w:rsidP="00640C9B">
      <w:r w:rsidRPr="0036041D">
        <w:rPr>
          <w:b/>
        </w:rPr>
        <w:t xml:space="preserve">Please </w:t>
      </w:r>
      <w:proofErr w:type="gramStart"/>
      <w:r w:rsidRPr="0036041D">
        <w:rPr>
          <w:b/>
        </w:rPr>
        <w:t>note:</w:t>
      </w:r>
      <w:proofErr w:type="gramEnd"/>
      <w:r w:rsidRPr="00C94B57">
        <w:t xml:space="preserve"> applications can only be accepted by email.</w:t>
      </w:r>
    </w:p>
    <w:p w14:paraId="5B3E256F" w14:textId="72E705BD" w:rsidR="00640C9B" w:rsidRDefault="00640C9B" w:rsidP="00640C9B">
      <w:pPr>
        <w:spacing w:after="0" w:line="240" w:lineRule="auto"/>
        <w:rPr>
          <w:rStyle w:val="Hyperlink"/>
        </w:rPr>
      </w:pPr>
      <w:r w:rsidRPr="00C94B57">
        <w:t>If you have any queries or need assistance submitting your supporting documentation, please contact the Resources Regulator on 1300 814 609 or at</w:t>
      </w:r>
      <w:r w:rsidR="003B70CE">
        <w:t xml:space="preserve"> </w:t>
      </w:r>
      <w:hyperlink r:id="rId12" w:history="1">
        <w:r w:rsidR="003B70CE" w:rsidRPr="0060467B">
          <w:rPr>
            <w:rStyle w:val="Hyperlink"/>
          </w:rPr>
          <w:t>mca@planning.nsw.gov.au</w:t>
        </w:r>
      </w:hyperlink>
    </w:p>
    <w:p w14:paraId="6C2E3479" w14:textId="77777777" w:rsidR="00CF647A" w:rsidRDefault="00CF647A" w:rsidP="00BD011A">
      <w:pPr>
        <w:pStyle w:val="Disclaimer"/>
      </w:pPr>
    </w:p>
    <w:p w14:paraId="48C91A57" w14:textId="091F707D" w:rsidR="00021807" w:rsidRDefault="00021807" w:rsidP="00021807">
      <w:pPr>
        <w:pStyle w:val="Disclaimer"/>
      </w:pPr>
      <w:r>
        <w:t>© State of New South Wales through Regional NSW 202</w:t>
      </w:r>
      <w:r w:rsidR="00672404">
        <w:t>1</w:t>
      </w:r>
      <w:r>
        <w:t xml:space="preserve">. You may copy, distribute, display, download and otherwise freely deal with this publication for any purpose, </w:t>
      </w:r>
      <w:proofErr w:type="gramStart"/>
      <w:r>
        <w:t>provided that</w:t>
      </w:r>
      <w:proofErr w:type="gramEnd"/>
      <w:r>
        <w:t xml:space="preserve"> you attribute Regional NSW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660461BB" w14:textId="1DE2AEBB" w:rsidR="00021807" w:rsidRDefault="00021807" w:rsidP="00021807">
      <w:pPr>
        <w:pStyle w:val="Disclaimer"/>
      </w:pPr>
      <w:r>
        <w:t>Disclaimer: The information contained in this publication is based on knowledge and understanding at the time of writing (</w:t>
      </w:r>
      <w:r w:rsidR="00672404">
        <w:t>January</w:t>
      </w:r>
      <w:r>
        <w:t xml:space="preserve"> 202</w:t>
      </w:r>
      <w:r w:rsidR="00672404">
        <w:t>1</w:t>
      </w:r>
      <w:r>
        <w:t>) and may not be accurate, current or complete. The State of New South Wales (including Regional NSW),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54A29CBA" w14:textId="1563FA82" w:rsidR="00A70D3C" w:rsidRDefault="00320081" w:rsidP="00E813EB">
      <w:pPr>
        <w:pStyle w:val="Disclaimer"/>
      </w:pPr>
      <w:r w:rsidRPr="00320081">
        <w:t>DOC18/825290</w:t>
      </w:r>
      <w:bookmarkEnd w:id="10"/>
    </w:p>
    <w:sectPr w:rsidR="00A70D3C" w:rsidSect="00CF647A">
      <w:headerReference w:type="default" r:id="rId13"/>
      <w:footerReference w:type="default" r:id="rId14"/>
      <w:headerReference w:type="first" r:id="rId15"/>
      <w:footerReference w:type="first" r:id="rId16"/>
      <w:pgSz w:w="11906" w:h="16838" w:code="9"/>
      <w:pgMar w:top="2438" w:right="851" w:bottom="851"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D5C41" w14:textId="77777777" w:rsidR="0025781D" w:rsidRDefault="0025781D" w:rsidP="00870475">
      <w:pPr>
        <w:spacing w:after="0" w:line="240" w:lineRule="auto"/>
      </w:pPr>
      <w:r>
        <w:separator/>
      </w:r>
    </w:p>
  </w:endnote>
  <w:endnote w:type="continuationSeparator" w:id="0">
    <w:p w14:paraId="16883C55" w14:textId="77777777" w:rsidR="0025781D" w:rsidRDefault="0025781D"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455A6" w14:textId="77777777" w:rsidR="002356B8" w:rsidRDefault="002356B8" w:rsidP="00B2504B">
    <w:r>
      <w:rPr>
        <w:noProof/>
      </w:rPr>
      <mc:AlternateContent>
        <mc:Choice Requires="wps">
          <w:drawing>
            <wp:anchor distT="0" distB="0" distL="114300" distR="114300" simplePos="0" relativeHeight="251675648" behindDoc="0" locked="0" layoutInCell="1" allowOverlap="1" wp14:anchorId="684FAB99" wp14:editId="35BED203">
              <wp:simplePos x="0" y="0"/>
              <wp:positionH relativeFrom="page">
                <wp:posOffset>6824870</wp:posOffset>
              </wp:positionH>
              <wp:positionV relativeFrom="page">
                <wp:posOffset>10084904</wp:posOffset>
              </wp:positionV>
              <wp:extent cx="609600" cy="503583"/>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FA950" w14:textId="77777777" w:rsidR="002356B8" w:rsidRPr="006B239E" w:rsidRDefault="002356B8"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4FAB99"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765FA950" w14:textId="77777777" w:rsidR="002356B8" w:rsidRPr="006B239E" w:rsidRDefault="002356B8"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E9629" w14:textId="77777777" w:rsidR="002356B8" w:rsidRDefault="002356B8" w:rsidP="003C5D63">
    <w:r>
      <w:rPr>
        <w:noProof/>
      </w:rPr>
      <mc:AlternateContent>
        <mc:Choice Requires="wps">
          <w:drawing>
            <wp:anchor distT="0" distB="0" distL="114300" distR="114300" simplePos="0" relativeHeight="251673600" behindDoc="0" locked="0" layoutInCell="1" allowOverlap="1" wp14:anchorId="51D7ADD0" wp14:editId="0FB6B861">
              <wp:simplePos x="0" y="0"/>
              <wp:positionH relativeFrom="page">
                <wp:posOffset>6824870</wp:posOffset>
              </wp:positionH>
              <wp:positionV relativeFrom="page">
                <wp:posOffset>10084904</wp:posOffset>
              </wp:positionV>
              <wp:extent cx="477078" cy="490331"/>
              <wp:effectExtent l="0" t="0" r="0" b="508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6CA3C" w14:textId="77777777" w:rsidR="002356B8" w:rsidRPr="006B239E" w:rsidRDefault="002356B8"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D7ADD0"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2AA6CA3C" w14:textId="77777777" w:rsidR="002356B8" w:rsidRPr="006B239E" w:rsidRDefault="002356B8"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5F2C7" w14:textId="77777777" w:rsidR="0025781D" w:rsidRDefault="0025781D" w:rsidP="00870475">
      <w:pPr>
        <w:spacing w:after="0" w:line="240" w:lineRule="auto"/>
      </w:pPr>
      <w:r>
        <w:separator/>
      </w:r>
    </w:p>
  </w:footnote>
  <w:footnote w:type="continuationSeparator" w:id="0">
    <w:p w14:paraId="0DD5FB2B" w14:textId="77777777" w:rsidR="0025781D" w:rsidRDefault="0025781D"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31BE" w14:textId="77777777" w:rsidR="002356B8" w:rsidRPr="0045381F" w:rsidRDefault="002356B8" w:rsidP="00B2504B">
    <w:pPr>
      <w:pStyle w:val="Header"/>
      <w:pBdr>
        <w:bottom w:val="none" w:sz="0" w:space="0" w:color="auto"/>
      </w:pBdr>
      <w:rPr>
        <w:color w:val="FFFFFF"/>
        <w:sz w:val="24"/>
        <w:szCs w:val="24"/>
      </w:rPr>
    </w:pPr>
    <w:r>
      <w:rPr>
        <w:noProof/>
        <w:color w:val="FFFFFF"/>
        <w:sz w:val="24"/>
        <w:szCs w:val="24"/>
      </w:rPr>
      <w:drawing>
        <wp:anchor distT="0" distB="0" distL="114300" distR="114300" simplePos="0" relativeHeight="251678720" behindDoc="0" locked="0" layoutInCell="1" allowOverlap="1" wp14:anchorId="6B367648" wp14:editId="6BCAE3AA">
          <wp:simplePos x="0" y="0"/>
          <wp:positionH relativeFrom="margin">
            <wp:align>right</wp:align>
          </wp:positionH>
          <wp:positionV relativeFrom="paragraph">
            <wp:posOffset>-33020</wp:posOffset>
          </wp:positionV>
          <wp:extent cx="1232976" cy="706300"/>
          <wp:effectExtent l="0" t="0" r="571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1"/>
                  <a:stretch>
                    <a:fillRect/>
                  </a:stretch>
                </pic:blipFill>
                <pic:spPr>
                  <a:xfrm>
                    <a:off x="0" y="0"/>
                    <a:ext cx="1232976" cy="706300"/>
                  </a:xfrm>
                  <a:prstGeom prst="rect">
                    <a:avLst/>
                  </a:prstGeom>
                </pic:spPr>
              </pic:pic>
            </a:graphicData>
          </a:graphic>
          <wp14:sizeRelH relativeFrom="page">
            <wp14:pctWidth>0</wp14:pctWidth>
          </wp14:sizeRelH>
          <wp14:sizeRelV relativeFrom="page">
            <wp14:pctHeight>0</wp14:pctHeight>
          </wp14:sizeRelV>
        </wp:anchor>
      </w:drawing>
    </w:r>
    <w:r w:rsidRPr="0045381F">
      <w:rPr>
        <w:noProof/>
        <w:color w:val="FFFFFF"/>
        <w:sz w:val="24"/>
        <w:szCs w:val="24"/>
      </w:rPr>
      <mc:AlternateContent>
        <mc:Choice Requires="wps">
          <w:drawing>
            <wp:anchor distT="0" distB="0" distL="114300" distR="114300" simplePos="0" relativeHeight="251659264" behindDoc="0" locked="0" layoutInCell="1" allowOverlap="1" wp14:anchorId="65A1B9EE" wp14:editId="03F3A99E">
              <wp:simplePos x="0" y="0"/>
              <wp:positionH relativeFrom="page">
                <wp:align>left</wp:align>
              </wp:positionH>
              <wp:positionV relativeFrom="page">
                <wp:align>top</wp:align>
              </wp:positionV>
              <wp:extent cx="7560000" cy="1368000"/>
              <wp:effectExtent l="0" t="0" r="3175" b="3810"/>
              <wp:wrapSquare wrapText="bothSides"/>
              <wp:docPr id="2"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15CAA5DB" w14:textId="059BEFA7" w:rsidR="002356B8" w:rsidRPr="00C15256" w:rsidRDefault="0085732B" w:rsidP="009B3062">
                          <w:pPr>
                            <w:pStyle w:val="Secondaryheader"/>
                          </w:pPr>
                          <w:r>
                            <w:t>FORM</w:t>
                          </w:r>
                        </w:p>
                        <w:p w14:paraId="1A4984A6" w14:textId="2CAFC4C8" w:rsidR="002356B8" w:rsidRPr="009B3062" w:rsidRDefault="0085732B" w:rsidP="009B3062">
                          <w:pPr>
                            <w:pStyle w:val="Secondaryheadersubtitle"/>
                          </w:pPr>
                          <w:r w:rsidRPr="0085732B">
                            <w:t xml:space="preserve">Licensed activities </w:t>
                          </w:r>
                          <w:r>
                            <w:t xml:space="preserve">- </w:t>
                          </w:r>
                          <w:r w:rsidR="002356B8" w:rsidRPr="005A3FB2">
                            <w:t xml:space="preserve">Overhauling, repairing or modifying activities that may affect </w:t>
                          </w:r>
                          <w:r>
                            <w:br/>
                          </w:r>
                          <w:r w:rsidR="002356B8" w:rsidRPr="005A3FB2">
                            <w:t xml:space="preserve">the explosion-protected properties of explosion-protected </w:t>
                          </w:r>
                          <w:r w:rsidR="002356B8" w:rsidRPr="00E55DCB">
                            <w:t>diesel engine systems</w:t>
                          </w:r>
                        </w:p>
                        <w:p w14:paraId="11728FBA" w14:textId="77777777" w:rsidR="002356B8" w:rsidRDefault="002356B8"/>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1B9EE"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15CAA5DB" w14:textId="059BEFA7" w:rsidR="002356B8" w:rsidRPr="00C15256" w:rsidRDefault="0085732B" w:rsidP="009B3062">
                    <w:pPr>
                      <w:pStyle w:val="Secondaryheader"/>
                    </w:pPr>
                    <w:r>
                      <w:t>FORM</w:t>
                    </w:r>
                  </w:p>
                  <w:p w14:paraId="1A4984A6" w14:textId="2CAFC4C8" w:rsidR="002356B8" w:rsidRPr="009B3062" w:rsidRDefault="0085732B" w:rsidP="009B3062">
                    <w:pPr>
                      <w:pStyle w:val="Secondaryheadersubtitle"/>
                    </w:pPr>
                    <w:r w:rsidRPr="0085732B">
                      <w:t xml:space="preserve">Licensed activities </w:t>
                    </w:r>
                    <w:r>
                      <w:t xml:space="preserve">- </w:t>
                    </w:r>
                    <w:r w:rsidR="002356B8" w:rsidRPr="005A3FB2">
                      <w:t xml:space="preserve">Overhauling, repairing or modifying activities that may affect </w:t>
                    </w:r>
                    <w:r>
                      <w:br/>
                    </w:r>
                    <w:r w:rsidR="002356B8" w:rsidRPr="005A3FB2">
                      <w:t xml:space="preserve">the explosion-protected properties of explosion-protected </w:t>
                    </w:r>
                    <w:r w:rsidR="002356B8" w:rsidRPr="00E55DCB">
                      <w:t>diesel engine systems</w:t>
                    </w:r>
                  </w:p>
                  <w:p w14:paraId="11728FBA" w14:textId="77777777" w:rsidR="002356B8" w:rsidRDefault="002356B8"/>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3626F" w14:textId="5B31698A" w:rsidR="002356B8" w:rsidRDefault="00711E89" w:rsidP="00B2504B">
    <w:pPr>
      <w:pStyle w:val="Header"/>
      <w:pBdr>
        <w:bottom w:val="none" w:sz="0" w:space="0" w:color="auto"/>
      </w:pBdr>
    </w:pPr>
    <w:r>
      <w:rPr>
        <w:noProof/>
      </w:rPr>
      <w:drawing>
        <wp:anchor distT="0" distB="0" distL="114300" distR="114300" simplePos="0" relativeHeight="251682816" behindDoc="0" locked="0" layoutInCell="1" allowOverlap="1" wp14:anchorId="5E4A7729" wp14:editId="76BD6750">
          <wp:simplePos x="0" y="0"/>
          <wp:positionH relativeFrom="margin">
            <wp:posOffset>-140335</wp:posOffset>
          </wp:positionH>
          <wp:positionV relativeFrom="paragraph">
            <wp:posOffset>137160</wp:posOffset>
          </wp:positionV>
          <wp:extent cx="2489200" cy="772402"/>
          <wp:effectExtent l="0" t="0" r="6350" b="8890"/>
          <wp:wrapNone/>
          <wp:docPr id="48" name="Picture 48" descr="Department of Regional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ratah+Regional-NSW-white.png"/>
                  <pic:cNvPicPr/>
                </pic:nvPicPr>
                <pic:blipFill>
                  <a:blip r:embed="rId1"/>
                  <a:stretch>
                    <a:fillRect/>
                  </a:stretch>
                </pic:blipFill>
                <pic:spPr>
                  <a:xfrm>
                    <a:off x="0" y="0"/>
                    <a:ext cx="2489200" cy="772402"/>
                  </a:xfrm>
                  <a:prstGeom prst="rect">
                    <a:avLst/>
                  </a:prstGeom>
                </pic:spPr>
              </pic:pic>
            </a:graphicData>
          </a:graphic>
          <wp14:sizeRelH relativeFrom="page">
            <wp14:pctWidth>0</wp14:pctWidth>
          </wp14:sizeRelH>
          <wp14:sizeRelV relativeFrom="page">
            <wp14:pctHeight>0</wp14:pctHeight>
          </wp14:sizeRelV>
        </wp:anchor>
      </w:drawing>
    </w:r>
    <w:r w:rsidR="002356B8">
      <w:rPr>
        <w:noProof/>
        <w:color w:val="FFFFFF"/>
        <w:sz w:val="24"/>
        <w:szCs w:val="24"/>
      </w:rPr>
      <w:drawing>
        <wp:anchor distT="0" distB="0" distL="114300" distR="114300" simplePos="0" relativeHeight="251680768" behindDoc="0" locked="0" layoutInCell="1" allowOverlap="1" wp14:anchorId="1B743EA5" wp14:editId="11AAA82E">
          <wp:simplePos x="0" y="0"/>
          <wp:positionH relativeFrom="margin">
            <wp:posOffset>4953000</wp:posOffset>
          </wp:positionH>
          <wp:positionV relativeFrom="paragraph">
            <wp:posOffset>140589</wp:posOffset>
          </wp:positionV>
          <wp:extent cx="1382545" cy="791979"/>
          <wp:effectExtent l="0" t="0" r="8255" b="8255"/>
          <wp:wrapNone/>
          <wp:docPr id="12" name="Picture 12" descr="NSW Resources Regulato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2"/>
                  <a:stretch>
                    <a:fillRect/>
                  </a:stretch>
                </pic:blipFill>
                <pic:spPr>
                  <a:xfrm>
                    <a:off x="0" y="0"/>
                    <a:ext cx="1382545" cy="791979"/>
                  </a:xfrm>
                  <a:prstGeom prst="rect">
                    <a:avLst/>
                  </a:prstGeom>
                </pic:spPr>
              </pic:pic>
            </a:graphicData>
          </a:graphic>
          <wp14:sizeRelH relativeFrom="page">
            <wp14:pctWidth>0</wp14:pctWidth>
          </wp14:sizeRelH>
          <wp14:sizeRelV relativeFrom="page">
            <wp14:pctHeight>0</wp14:pctHeight>
          </wp14:sizeRelV>
        </wp:anchor>
      </w:drawing>
    </w:r>
    <w:r w:rsidR="002356B8">
      <w:rPr>
        <w:noProof/>
      </w:rPr>
      <mc:AlternateContent>
        <mc:Choice Requires="wps">
          <w:drawing>
            <wp:anchor distT="45720" distB="45720" distL="114300" distR="114300" simplePos="0" relativeHeight="251656192" behindDoc="0" locked="0" layoutInCell="1" allowOverlap="1" wp14:anchorId="286F7BBA" wp14:editId="5B02A668">
              <wp:simplePos x="0" y="0"/>
              <wp:positionH relativeFrom="page">
                <wp:align>left</wp:align>
              </wp:positionH>
              <wp:positionV relativeFrom="page">
                <wp:align>top</wp:align>
              </wp:positionV>
              <wp:extent cx="7559675" cy="2238703"/>
              <wp:effectExtent l="0" t="0" r="3175" b="9525"/>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4F12AE0A" w14:textId="77777777" w:rsidR="002356B8" w:rsidRDefault="002356B8" w:rsidP="00E813EB">
                          <w:pPr>
                            <w:pStyle w:val="Title"/>
                            <w:spacing w:after="0"/>
                            <w:ind w:firstLine="0"/>
                          </w:pPr>
                          <w:r>
                            <w:t>form</w:t>
                          </w:r>
                        </w:p>
                        <w:p w14:paraId="1AAB8702" w14:textId="7F169B92" w:rsidR="002356B8" w:rsidRPr="00296909" w:rsidRDefault="002356B8" w:rsidP="00296909">
                          <w:pPr>
                            <w:pStyle w:val="Subtitle"/>
                          </w:pPr>
                          <w:r>
                            <w:t>Licensed activities</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86F7BBA" id="_x0000_t202" coordsize="21600,21600" o:spt="202" path="m,l,21600r21600,l21600,xe">
              <v:stroke joinstyle="miter"/>
              <v:path gradientshapeok="t" o:connecttype="rect"/>
            </v:shapetype>
            <v:shape id="Text Box 2" o:spid="_x0000_s1028" type="#_x0000_t202"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" fillcolor="#0a7cb9" stroked="f">
              <v:textbox style="mso-fit-shape-to-text:t" inset="14.5mm,45mm,14.5mm,4mm">
                <w:txbxContent>
                  <w:p w14:paraId="4F12AE0A" w14:textId="77777777" w:rsidR="002356B8" w:rsidRDefault="002356B8" w:rsidP="00E813EB">
                    <w:pPr>
                      <w:pStyle w:val="Title"/>
                      <w:spacing w:after="0"/>
                      <w:ind w:firstLine="0"/>
                    </w:pPr>
                    <w:r>
                      <w:t>form</w:t>
                    </w:r>
                  </w:p>
                  <w:p w14:paraId="1AAB8702" w14:textId="7F169B92" w:rsidR="002356B8" w:rsidRPr="00296909" w:rsidRDefault="002356B8" w:rsidP="00296909">
                    <w:pPr>
                      <w:pStyle w:val="Subtitle"/>
                    </w:pPr>
                    <w:r>
                      <w:t>Licensed activities</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9C4E56"/>
    <w:multiLevelType w:val="hybridMultilevel"/>
    <w:tmpl w:val="5A8AF6BC"/>
    <w:lvl w:ilvl="0" w:tplc="02C2279E">
      <w:start w:val="1"/>
      <w:numFmt w:val="decimal"/>
      <w:pStyle w:val="Numberedbullet"/>
      <w:lvlText w:val="%1."/>
      <w:lvlJc w:val="left"/>
      <w:pPr>
        <w:ind w:left="720" w:hanging="360"/>
      </w:pPr>
    </w:lvl>
    <w:lvl w:ilvl="1" w:tplc="51D49F84">
      <w:start w:val="1"/>
      <w:numFmt w:val="lowerLetter"/>
      <w:pStyle w:val="Numberedsecondarybullet"/>
      <w:lvlText w:val="%2."/>
      <w:lvlJc w:val="left"/>
      <w:pPr>
        <w:ind w:left="1440" w:hanging="360"/>
      </w:pPr>
    </w:lvl>
    <w:lvl w:ilvl="2" w:tplc="2E82AA20">
      <w:start w:val="1"/>
      <w:numFmt w:val="lowerRoman"/>
      <w:pStyle w:val="Numbered3levelbullet"/>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40368F"/>
    <w:multiLevelType w:val="hybridMultilevel"/>
    <w:tmpl w:val="826CD86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057D81"/>
    <w:multiLevelType w:val="multilevel"/>
    <w:tmpl w:val="228260D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abstractNum w:abstractNumId="4" w15:restartNumberingAfterBreak="0">
    <w:nsid w:val="160207B8"/>
    <w:multiLevelType w:val="multilevel"/>
    <w:tmpl w:val="228260D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abstractNum w:abstractNumId="5" w15:restartNumberingAfterBreak="0">
    <w:nsid w:val="1A207D7A"/>
    <w:multiLevelType w:val="hybridMultilevel"/>
    <w:tmpl w:val="05D400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D51CB8"/>
    <w:multiLevelType w:val="multilevel"/>
    <w:tmpl w:val="A7666F70"/>
    <w:lvl w:ilvl="0">
      <w:start w:val="4"/>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D76469"/>
    <w:multiLevelType w:val="hybridMultilevel"/>
    <w:tmpl w:val="AC20BF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F21F20"/>
    <w:multiLevelType w:val="hybridMultilevel"/>
    <w:tmpl w:val="A7EA2B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6326D0"/>
    <w:multiLevelType w:val="hybridMultilevel"/>
    <w:tmpl w:val="5D8296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16115E"/>
    <w:multiLevelType w:val="hybridMultilevel"/>
    <w:tmpl w:val="5FA47628"/>
    <w:lvl w:ilvl="0" w:tplc="B83EC09A">
      <w:start w:val="8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9B77D6"/>
    <w:multiLevelType w:val="hybridMultilevel"/>
    <w:tmpl w:val="60DE7FAA"/>
    <w:lvl w:ilvl="0" w:tplc="249A6D18">
      <w:start w:val="1"/>
      <w:numFmt w:val="lowerLetter"/>
      <w:pStyle w:val="Style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0032A"/>
    <w:multiLevelType w:val="hybridMultilevel"/>
    <w:tmpl w:val="A99A0A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463C38"/>
    <w:multiLevelType w:val="hybridMultilevel"/>
    <w:tmpl w:val="65EED48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8E4B3C"/>
    <w:multiLevelType w:val="multilevel"/>
    <w:tmpl w:val="228260D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abstractNum w:abstractNumId="16" w15:restartNumberingAfterBreak="0">
    <w:nsid w:val="41F218F7"/>
    <w:multiLevelType w:val="hybridMultilevel"/>
    <w:tmpl w:val="31CA86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2EC2780"/>
    <w:multiLevelType w:val="hybridMultilevel"/>
    <w:tmpl w:val="E340BB08"/>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EB13A6"/>
    <w:multiLevelType w:val="hybridMultilevel"/>
    <w:tmpl w:val="D4C06C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1E1A54"/>
    <w:multiLevelType w:val="multilevel"/>
    <w:tmpl w:val="6294429E"/>
    <w:lvl w:ilvl="0">
      <w:start w:val="1"/>
      <w:numFmt w:val="bullet"/>
      <w:pStyle w:val="Submissionoptions"/>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10706E"/>
    <w:multiLevelType w:val="multilevel"/>
    <w:tmpl w:val="228260D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abstractNum w:abstractNumId="22" w15:restartNumberingAfterBreak="0">
    <w:nsid w:val="58AE6244"/>
    <w:multiLevelType w:val="hybridMultilevel"/>
    <w:tmpl w:val="1D9663E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797518"/>
    <w:multiLevelType w:val="hybridMultilevel"/>
    <w:tmpl w:val="A58C601C"/>
    <w:lvl w:ilvl="0" w:tplc="8D1AC4DC">
      <w:start w:val="1"/>
      <w:numFmt w:val="bullet"/>
      <w:pStyle w:val="List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8C06A6"/>
    <w:multiLevelType w:val="hybridMultilevel"/>
    <w:tmpl w:val="91F877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4D33728"/>
    <w:multiLevelType w:val="hybridMultilevel"/>
    <w:tmpl w:val="698801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792EAD"/>
    <w:multiLevelType w:val="hybridMultilevel"/>
    <w:tmpl w:val="78B65864"/>
    <w:lvl w:ilvl="0" w:tplc="924E384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4CE4B9F"/>
    <w:multiLevelType w:val="hybridMultilevel"/>
    <w:tmpl w:val="A5D468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472E28"/>
    <w:multiLevelType w:val="hybridMultilevel"/>
    <w:tmpl w:val="073C0A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7"/>
  </w:num>
  <w:num w:numId="3">
    <w:abstractNumId w:val="0"/>
  </w:num>
  <w:num w:numId="4">
    <w:abstractNumId w:val="7"/>
  </w:num>
  <w:num w:numId="5">
    <w:abstractNumId w:val="25"/>
  </w:num>
  <w:num w:numId="6">
    <w:abstractNumId w:val="6"/>
  </w:num>
  <w:num w:numId="7">
    <w:abstractNumId w:val="20"/>
  </w:num>
  <w:num w:numId="8">
    <w:abstractNumId w:val="28"/>
  </w:num>
  <w:num w:numId="9">
    <w:abstractNumId w:val="27"/>
  </w:num>
  <w:num w:numId="10">
    <w:abstractNumId w:val="10"/>
  </w:num>
  <w:num w:numId="11">
    <w:abstractNumId w:val="1"/>
  </w:num>
  <w:num w:numId="12">
    <w:abstractNumId w:val="12"/>
  </w:num>
  <w:num w:numId="13">
    <w:abstractNumId w:val="26"/>
  </w:num>
  <w:num w:numId="14">
    <w:abstractNumId w:val="2"/>
  </w:num>
  <w:num w:numId="15">
    <w:abstractNumId w:val="16"/>
  </w:num>
  <w:num w:numId="16">
    <w:abstractNumId w:val="19"/>
  </w:num>
  <w:num w:numId="17">
    <w:abstractNumId w:val="29"/>
  </w:num>
  <w:num w:numId="18">
    <w:abstractNumId w:val="14"/>
  </w:num>
  <w:num w:numId="19">
    <w:abstractNumId w:val="24"/>
  </w:num>
  <w:num w:numId="20">
    <w:abstractNumId w:val="9"/>
  </w:num>
  <w:num w:numId="21">
    <w:abstractNumId w:val="5"/>
  </w:num>
  <w:num w:numId="22">
    <w:abstractNumId w:val="22"/>
  </w:num>
  <w:num w:numId="23">
    <w:abstractNumId w:val="8"/>
  </w:num>
  <w:num w:numId="24">
    <w:abstractNumId w:val="23"/>
  </w:num>
  <w:num w:numId="25">
    <w:abstractNumId w:val="13"/>
  </w:num>
  <w:num w:numId="26">
    <w:abstractNumId w:val="21"/>
  </w:num>
  <w:num w:numId="27">
    <w:abstractNumId w:val="3"/>
  </w:num>
  <w:num w:numId="28">
    <w:abstractNumId w:val="15"/>
  </w:num>
  <w:num w:numId="29">
    <w:abstractNumId w:val="18"/>
  </w:num>
  <w:num w:numId="30">
    <w:abstractNumId w:val="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gVvS7Z8SWgpF0xatsnu30bGTwQdDqobBAkeYpwwqArC+5lPiqbeqVyI5hd51sKVedRh8hGaMvBemCzUoRNNbiA==" w:salt="G8l9189mTmn2utLMlEMlj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yMDC2NDY0NzYxtTBX0lEKTi0uzszPAykwNK8FAK7L1/4tAAAA"/>
  </w:docVars>
  <w:rsids>
    <w:rsidRoot w:val="009E273E"/>
    <w:rsid w:val="00002057"/>
    <w:rsid w:val="00005820"/>
    <w:rsid w:val="00014971"/>
    <w:rsid w:val="000171CB"/>
    <w:rsid w:val="00021807"/>
    <w:rsid w:val="0002292E"/>
    <w:rsid w:val="00023AA1"/>
    <w:rsid w:val="0002596A"/>
    <w:rsid w:val="00035407"/>
    <w:rsid w:val="000467F3"/>
    <w:rsid w:val="00046DAC"/>
    <w:rsid w:val="00051FB0"/>
    <w:rsid w:val="000553C0"/>
    <w:rsid w:val="00061C04"/>
    <w:rsid w:val="00063866"/>
    <w:rsid w:val="00064797"/>
    <w:rsid w:val="000715B2"/>
    <w:rsid w:val="00071DD1"/>
    <w:rsid w:val="00072B34"/>
    <w:rsid w:val="00080110"/>
    <w:rsid w:val="000801C6"/>
    <w:rsid w:val="00080F9A"/>
    <w:rsid w:val="000814C9"/>
    <w:rsid w:val="0008241C"/>
    <w:rsid w:val="00082EE7"/>
    <w:rsid w:val="00083C92"/>
    <w:rsid w:val="000903B2"/>
    <w:rsid w:val="000A52E3"/>
    <w:rsid w:val="000B2180"/>
    <w:rsid w:val="000B5D4D"/>
    <w:rsid w:val="000C2D28"/>
    <w:rsid w:val="000C3003"/>
    <w:rsid w:val="000C3F22"/>
    <w:rsid w:val="000C4D13"/>
    <w:rsid w:val="000C5442"/>
    <w:rsid w:val="000D066B"/>
    <w:rsid w:val="000D1266"/>
    <w:rsid w:val="000D199B"/>
    <w:rsid w:val="000D2029"/>
    <w:rsid w:val="000D3C96"/>
    <w:rsid w:val="000D3F3B"/>
    <w:rsid w:val="000D70E9"/>
    <w:rsid w:val="000E0897"/>
    <w:rsid w:val="000E4E71"/>
    <w:rsid w:val="000F23B6"/>
    <w:rsid w:val="000F2913"/>
    <w:rsid w:val="000F556B"/>
    <w:rsid w:val="000F583F"/>
    <w:rsid w:val="00103336"/>
    <w:rsid w:val="00111631"/>
    <w:rsid w:val="00115A9F"/>
    <w:rsid w:val="001179B1"/>
    <w:rsid w:val="00117C82"/>
    <w:rsid w:val="00121FC5"/>
    <w:rsid w:val="00125AE3"/>
    <w:rsid w:val="00126DC8"/>
    <w:rsid w:val="0012762A"/>
    <w:rsid w:val="00130947"/>
    <w:rsid w:val="0013306E"/>
    <w:rsid w:val="00140412"/>
    <w:rsid w:val="00140DE0"/>
    <w:rsid w:val="001425BA"/>
    <w:rsid w:val="00144B7B"/>
    <w:rsid w:val="0015020B"/>
    <w:rsid w:val="0015218A"/>
    <w:rsid w:val="0015489D"/>
    <w:rsid w:val="00157814"/>
    <w:rsid w:val="00157B1E"/>
    <w:rsid w:val="00163064"/>
    <w:rsid w:val="001730AE"/>
    <w:rsid w:val="00173147"/>
    <w:rsid w:val="00174B43"/>
    <w:rsid w:val="00175C56"/>
    <w:rsid w:val="00187C40"/>
    <w:rsid w:val="00191420"/>
    <w:rsid w:val="00192A75"/>
    <w:rsid w:val="0019606B"/>
    <w:rsid w:val="001A291F"/>
    <w:rsid w:val="001A2F07"/>
    <w:rsid w:val="001A4A83"/>
    <w:rsid w:val="001C02CD"/>
    <w:rsid w:val="001C051D"/>
    <w:rsid w:val="001C0DEB"/>
    <w:rsid w:val="001C1AF5"/>
    <w:rsid w:val="001C621E"/>
    <w:rsid w:val="001C64CE"/>
    <w:rsid w:val="001D06E1"/>
    <w:rsid w:val="001D2AC3"/>
    <w:rsid w:val="001D5170"/>
    <w:rsid w:val="001D7874"/>
    <w:rsid w:val="001E423A"/>
    <w:rsid w:val="001E5DC9"/>
    <w:rsid w:val="001F3B86"/>
    <w:rsid w:val="00210001"/>
    <w:rsid w:val="002100B0"/>
    <w:rsid w:val="0021752D"/>
    <w:rsid w:val="00221A19"/>
    <w:rsid w:val="002272F4"/>
    <w:rsid w:val="00230E8C"/>
    <w:rsid w:val="00234FA6"/>
    <w:rsid w:val="002356B8"/>
    <w:rsid w:val="002372F4"/>
    <w:rsid w:val="0023752D"/>
    <w:rsid w:val="002376B4"/>
    <w:rsid w:val="0025015C"/>
    <w:rsid w:val="00252FB7"/>
    <w:rsid w:val="00253965"/>
    <w:rsid w:val="0025781D"/>
    <w:rsid w:val="00272B5F"/>
    <w:rsid w:val="0027446D"/>
    <w:rsid w:val="00276E57"/>
    <w:rsid w:val="0028081D"/>
    <w:rsid w:val="002903A6"/>
    <w:rsid w:val="00295B2A"/>
    <w:rsid w:val="00296909"/>
    <w:rsid w:val="002A0937"/>
    <w:rsid w:val="002B15CC"/>
    <w:rsid w:val="002B5633"/>
    <w:rsid w:val="002B667D"/>
    <w:rsid w:val="002C38D8"/>
    <w:rsid w:val="002C4D41"/>
    <w:rsid w:val="002C5027"/>
    <w:rsid w:val="002D2C39"/>
    <w:rsid w:val="002D59DA"/>
    <w:rsid w:val="002E06CD"/>
    <w:rsid w:val="002E78B5"/>
    <w:rsid w:val="002E7B51"/>
    <w:rsid w:val="002F597A"/>
    <w:rsid w:val="00317318"/>
    <w:rsid w:val="00320081"/>
    <w:rsid w:val="00325C56"/>
    <w:rsid w:val="00326ADD"/>
    <w:rsid w:val="003273BC"/>
    <w:rsid w:val="00330AD6"/>
    <w:rsid w:val="00336A61"/>
    <w:rsid w:val="003433BE"/>
    <w:rsid w:val="003461B7"/>
    <w:rsid w:val="00351F31"/>
    <w:rsid w:val="00357FCF"/>
    <w:rsid w:val="00360204"/>
    <w:rsid w:val="00364456"/>
    <w:rsid w:val="003664AD"/>
    <w:rsid w:val="003762F5"/>
    <w:rsid w:val="00383A4D"/>
    <w:rsid w:val="00383ED4"/>
    <w:rsid w:val="0039532A"/>
    <w:rsid w:val="003977A6"/>
    <w:rsid w:val="003B15F3"/>
    <w:rsid w:val="003B6635"/>
    <w:rsid w:val="003B70CE"/>
    <w:rsid w:val="003C188B"/>
    <w:rsid w:val="003C1D6E"/>
    <w:rsid w:val="003C4751"/>
    <w:rsid w:val="003C4B34"/>
    <w:rsid w:val="003C5D63"/>
    <w:rsid w:val="003D14F1"/>
    <w:rsid w:val="003D3AA4"/>
    <w:rsid w:val="003D42D8"/>
    <w:rsid w:val="003D5E8F"/>
    <w:rsid w:val="003E26A3"/>
    <w:rsid w:val="003E5AFD"/>
    <w:rsid w:val="003E6EC5"/>
    <w:rsid w:val="003F198D"/>
    <w:rsid w:val="003F303E"/>
    <w:rsid w:val="003F3777"/>
    <w:rsid w:val="003F419E"/>
    <w:rsid w:val="003F5A90"/>
    <w:rsid w:val="003F5F53"/>
    <w:rsid w:val="004048A5"/>
    <w:rsid w:val="004071E5"/>
    <w:rsid w:val="0041264E"/>
    <w:rsid w:val="00414C08"/>
    <w:rsid w:val="0042076E"/>
    <w:rsid w:val="004209F1"/>
    <w:rsid w:val="00421340"/>
    <w:rsid w:val="00427015"/>
    <w:rsid w:val="004327C0"/>
    <w:rsid w:val="00433674"/>
    <w:rsid w:val="0043510E"/>
    <w:rsid w:val="00436023"/>
    <w:rsid w:val="00440763"/>
    <w:rsid w:val="0044096E"/>
    <w:rsid w:val="00444730"/>
    <w:rsid w:val="0044504D"/>
    <w:rsid w:val="004458ED"/>
    <w:rsid w:val="00446A18"/>
    <w:rsid w:val="00450025"/>
    <w:rsid w:val="00450475"/>
    <w:rsid w:val="0045381F"/>
    <w:rsid w:val="004611B1"/>
    <w:rsid w:val="00467129"/>
    <w:rsid w:val="0047153A"/>
    <w:rsid w:val="00477AD0"/>
    <w:rsid w:val="004821CC"/>
    <w:rsid w:val="00485316"/>
    <w:rsid w:val="004900C8"/>
    <w:rsid w:val="00494E8C"/>
    <w:rsid w:val="004A1D15"/>
    <w:rsid w:val="004A6347"/>
    <w:rsid w:val="004A64DD"/>
    <w:rsid w:val="004B584B"/>
    <w:rsid w:val="004B7920"/>
    <w:rsid w:val="004C4DC8"/>
    <w:rsid w:val="004D3458"/>
    <w:rsid w:val="004E0C3F"/>
    <w:rsid w:val="004E336A"/>
    <w:rsid w:val="004E43CC"/>
    <w:rsid w:val="004E4E55"/>
    <w:rsid w:val="004F29CC"/>
    <w:rsid w:val="00503CDB"/>
    <w:rsid w:val="00504EB8"/>
    <w:rsid w:val="00510902"/>
    <w:rsid w:val="005154D9"/>
    <w:rsid w:val="005167A0"/>
    <w:rsid w:val="005311B5"/>
    <w:rsid w:val="00535B50"/>
    <w:rsid w:val="00540BB6"/>
    <w:rsid w:val="00542706"/>
    <w:rsid w:val="00543D29"/>
    <w:rsid w:val="005448F4"/>
    <w:rsid w:val="0054491F"/>
    <w:rsid w:val="00552143"/>
    <w:rsid w:val="00553161"/>
    <w:rsid w:val="005556E0"/>
    <w:rsid w:val="005577C8"/>
    <w:rsid w:val="00557A42"/>
    <w:rsid w:val="0056614E"/>
    <w:rsid w:val="00571A0E"/>
    <w:rsid w:val="00571A6F"/>
    <w:rsid w:val="005838DC"/>
    <w:rsid w:val="0058608B"/>
    <w:rsid w:val="00587395"/>
    <w:rsid w:val="00590982"/>
    <w:rsid w:val="00591221"/>
    <w:rsid w:val="005A16AB"/>
    <w:rsid w:val="005A3FB2"/>
    <w:rsid w:val="005A4632"/>
    <w:rsid w:val="005A7089"/>
    <w:rsid w:val="005B0E29"/>
    <w:rsid w:val="005B23E6"/>
    <w:rsid w:val="005B397E"/>
    <w:rsid w:val="005C174A"/>
    <w:rsid w:val="005C6548"/>
    <w:rsid w:val="005D1BFF"/>
    <w:rsid w:val="005D1DAB"/>
    <w:rsid w:val="005D2E33"/>
    <w:rsid w:val="005D69F1"/>
    <w:rsid w:val="005D6A13"/>
    <w:rsid w:val="005D6E77"/>
    <w:rsid w:val="005E4A1F"/>
    <w:rsid w:val="005E7844"/>
    <w:rsid w:val="005E7C45"/>
    <w:rsid w:val="005F0DAD"/>
    <w:rsid w:val="005F3D3D"/>
    <w:rsid w:val="00604D0E"/>
    <w:rsid w:val="006100FB"/>
    <w:rsid w:val="00610617"/>
    <w:rsid w:val="006140F3"/>
    <w:rsid w:val="00616231"/>
    <w:rsid w:val="006259DE"/>
    <w:rsid w:val="0063069B"/>
    <w:rsid w:val="00632AFB"/>
    <w:rsid w:val="00632DFF"/>
    <w:rsid w:val="006347C4"/>
    <w:rsid w:val="00640C9B"/>
    <w:rsid w:val="00641676"/>
    <w:rsid w:val="00645965"/>
    <w:rsid w:val="0065138A"/>
    <w:rsid w:val="0065433B"/>
    <w:rsid w:val="0065479E"/>
    <w:rsid w:val="00655025"/>
    <w:rsid w:val="00661AB8"/>
    <w:rsid w:val="00663994"/>
    <w:rsid w:val="00672404"/>
    <w:rsid w:val="00672AB6"/>
    <w:rsid w:val="0067629F"/>
    <w:rsid w:val="00681403"/>
    <w:rsid w:val="00682DC1"/>
    <w:rsid w:val="00683C62"/>
    <w:rsid w:val="006844A9"/>
    <w:rsid w:val="006844F6"/>
    <w:rsid w:val="00686E98"/>
    <w:rsid w:val="00691D64"/>
    <w:rsid w:val="00697123"/>
    <w:rsid w:val="006A5EF5"/>
    <w:rsid w:val="006A6577"/>
    <w:rsid w:val="006A749D"/>
    <w:rsid w:val="006B239E"/>
    <w:rsid w:val="006B2D29"/>
    <w:rsid w:val="006B37BE"/>
    <w:rsid w:val="006B459A"/>
    <w:rsid w:val="006B5D21"/>
    <w:rsid w:val="006B605D"/>
    <w:rsid w:val="006C087C"/>
    <w:rsid w:val="006C5832"/>
    <w:rsid w:val="006C7165"/>
    <w:rsid w:val="006C786F"/>
    <w:rsid w:val="006D57F9"/>
    <w:rsid w:val="006E6A2D"/>
    <w:rsid w:val="006F0894"/>
    <w:rsid w:val="006F09A0"/>
    <w:rsid w:val="006F2BF5"/>
    <w:rsid w:val="006F4C4D"/>
    <w:rsid w:val="00706608"/>
    <w:rsid w:val="0070784A"/>
    <w:rsid w:val="00711E89"/>
    <w:rsid w:val="00721F3B"/>
    <w:rsid w:val="00725B08"/>
    <w:rsid w:val="00754464"/>
    <w:rsid w:val="00754D08"/>
    <w:rsid w:val="00755222"/>
    <w:rsid w:val="00760820"/>
    <w:rsid w:val="0076239B"/>
    <w:rsid w:val="0076447A"/>
    <w:rsid w:val="007733FC"/>
    <w:rsid w:val="00775F30"/>
    <w:rsid w:val="00781D50"/>
    <w:rsid w:val="007854DE"/>
    <w:rsid w:val="00787FC8"/>
    <w:rsid w:val="007905FE"/>
    <w:rsid w:val="00791BE2"/>
    <w:rsid w:val="007962B2"/>
    <w:rsid w:val="00797CAF"/>
    <w:rsid w:val="007A54E1"/>
    <w:rsid w:val="007A580F"/>
    <w:rsid w:val="007B2D74"/>
    <w:rsid w:val="007B54CE"/>
    <w:rsid w:val="007C035A"/>
    <w:rsid w:val="007C04C6"/>
    <w:rsid w:val="007C3C7B"/>
    <w:rsid w:val="007E7F59"/>
    <w:rsid w:val="007F344D"/>
    <w:rsid w:val="007F7122"/>
    <w:rsid w:val="007F7DA6"/>
    <w:rsid w:val="008012C8"/>
    <w:rsid w:val="00806EC8"/>
    <w:rsid w:val="008108AC"/>
    <w:rsid w:val="00810A68"/>
    <w:rsid w:val="00810B45"/>
    <w:rsid w:val="00813895"/>
    <w:rsid w:val="00827381"/>
    <w:rsid w:val="00827C35"/>
    <w:rsid w:val="00835458"/>
    <w:rsid w:val="00842552"/>
    <w:rsid w:val="008428C7"/>
    <w:rsid w:val="0085732B"/>
    <w:rsid w:val="00864219"/>
    <w:rsid w:val="00867A4C"/>
    <w:rsid w:val="00870475"/>
    <w:rsid w:val="00870C89"/>
    <w:rsid w:val="00875464"/>
    <w:rsid w:val="0087676B"/>
    <w:rsid w:val="0088241A"/>
    <w:rsid w:val="0088253F"/>
    <w:rsid w:val="00887574"/>
    <w:rsid w:val="008A0BF6"/>
    <w:rsid w:val="008A6AFB"/>
    <w:rsid w:val="008B0C96"/>
    <w:rsid w:val="008B100C"/>
    <w:rsid w:val="008B4C2B"/>
    <w:rsid w:val="008B5A59"/>
    <w:rsid w:val="008B5FF0"/>
    <w:rsid w:val="008D0020"/>
    <w:rsid w:val="008D06C2"/>
    <w:rsid w:val="008D463F"/>
    <w:rsid w:val="008D4C3D"/>
    <w:rsid w:val="008D501F"/>
    <w:rsid w:val="008E588A"/>
    <w:rsid w:val="008E6133"/>
    <w:rsid w:val="008F6767"/>
    <w:rsid w:val="008F705B"/>
    <w:rsid w:val="00905A44"/>
    <w:rsid w:val="00920DC2"/>
    <w:rsid w:val="00920F0B"/>
    <w:rsid w:val="009258C2"/>
    <w:rsid w:val="00926C8B"/>
    <w:rsid w:val="009322ED"/>
    <w:rsid w:val="00932866"/>
    <w:rsid w:val="009356A2"/>
    <w:rsid w:val="00937F7D"/>
    <w:rsid w:val="00942A8F"/>
    <w:rsid w:val="00945DF8"/>
    <w:rsid w:val="0094695D"/>
    <w:rsid w:val="00957095"/>
    <w:rsid w:val="009573C6"/>
    <w:rsid w:val="00961E16"/>
    <w:rsid w:val="0096216A"/>
    <w:rsid w:val="009633CA"/>
    <w:rsid w:val="00963DC9"/>
    <w:rsid w:val="00967FD7"/>
    <w:rsid w:val="00975883"/>
    <w:rsid w:val="009835EE"/>
    <w:rsid w:val="0098484C"/>
    <w:rsid w:val="00984CDE"/>
    <w:rsid w:val="009B3062"/>
    <w:rsid w:val="009B591D"/>
    <w:rsid w:val="009C0F5D"/>
    <w:rsid w:val="009C11A2"/>
    <w:rsid w:val="009C20D8"/>
    <w:rsid w:val="009D4CCE"/>
    <w:rsid w:val="009D557D"/>
    <w:rsid w:val="009D7B35"/>
    <w:rsid w:val="009E273E"/>
    <w:rsid w:val="009E2ADE"/>
    <w:rsid w:val="009F2B2E"/>
    <w:rsid w:val="00A00BC5"/>
    <w:rsid w:val="00A03558"/>
    <w:rsid w:val="00A05245"/>
    <w:rsid w:val="00A109AD"/>
    <w:rsid w:val="00A302A3"/>
    <w:rsid w:val="00A31C0A"/>
    <w:rsid w:val="00A33092"/>
    <w:rsid w:val="00A3606B"/>
    <w:rsid w:val="00A367D5"/>
    <w:rsid w:val="00A40C63"/>
    <w:rsid w:val="00A40EFB"/>
    <w:rsid w:val="00A44B6D"/>
    <w:rsid w:val="00A600AC"/>
    <w:rsid w:val="00A633EB"/>
    <w:rsid w:val="00A643C2"/>
    <w:rsid w:val="00A70D3C"/>
    <w:rsid w:val="00A70FF0"/>
    <w:rsid w:val="00A73E5B"/>
    <w:rsid w:val="00A74DD7"/>
    <w:rsid w:val="00A77CFA"/>
    <w:rsid w:val="00A804F4"/>
    <w:rsid w:val="00A80F8B"/>
    <w:rsid w:val="00A82CD8"/>
    <w:rsid w:val="00A95C11"/>
    <w:rsid w:val="00A9735C"/>
    <w:rsid w:val="00AA12E7"/>
    <w:rsid w:val="00AA3517"/>
    <w:rsid w:val="00AB0350"/>
    <w:rsid w:val="00AB7227"/>
    <w:rsid w:val="00AC2F2B"/>
    <w:rsid w:val="00AD5EF9"/>
    <w:rsid w:val="00AD6E57"/>
    <w:rsid w:val="00AE0977"/>
    <w:rsid w:val="00AE1B0B"/>
    <w:rsid w:val="00AE2AC9"/>
    <w:rsid w:val="00AE71F9"/>
    <w:rsid w:val="00AF0D4B"/>
    <w:rsid w:val="00AF39C8"/>
    <w:rsid w:val="00B11126"/>
    <w:rsid w:val="00B12505"/>
    <w:rsid w:val="00B1357A"/>
    <w:rsid w:val="00B15808"/>
    <w:rsid w:val="00B20347"/>
    <w:rsid w:val="00B2504B"/>
    <w:rsid w:val="00B3202B"/>
    <w:rsid w:val="00B37BD7"/>
    <w:rsid w:val="00B37E52"/>
    <w:rsid w:val="00B5406B"/>
    <w:rsid w:val="00B62421"/>
    <w:rsid w:val="00B71547"/>
    <w:rsid w:val="00B72A32"/>
    <w:rsid w:val="00B73A31"/>
    <w:rsid w:val="00B74998"/>
    <w:rsid w:val="00B80AF5"/>
    <w:rsid w:val="00B86C7A"/>
    <w:rsid w:val="00B9398E"/>
    <w:rsid w:val="00B93C08"/>
    <w:rsid w:val="00BA22CA"/>
    <w:rsid w:val="00BA69DE"/>
    <w:rsid w:val="00BA6B30"/>
    <w:rsid w:val="00BB0D31"/>
    <w:rsid w:val="00BB1F5C"/>
    <w:rsid w:val="00BB3C59"/>
    <w:rsid w:val="00BB50CD"/>
    <w:rsid w:val="00BB5F3C"/>
    <w:rsid w:val="00BD011A"/>
    <w:rsid w:val="00BD6D8C"/>
    <w:rsid w:val="00BE0F82"/>
    <w:rsid w:val="00BE291B"/>
    <w:rsid w:val="00BE4453"/>
    <w:rsid w:val="00BE4BC8"/>
    <w:rsid w:val="00BE5310"/>
    <w:rsid w:val="00BF1358"/>
    <w:rsid w:val="00BF4C4F"/>
    <w:rsid w:val="00BF62F2"/>
    <w:rsid w:val="00C011F5"/>
    <w:rsid w:val="00C01E42"/>
    <w:rsid w:val="00C03A10"/>
    <w:rsid w:val="00C06818"/>
    <w:rsid w:val="00C12D98"/>
    <w:rsid w:val="00C15256"/>
    <w:rsid w:val="00C1568A"/>
    <w:rsid w:val="00C161AC"/>
    <w:rsid w:val="00C277F4"/>
    <w:rsid w:val="00C27C37"/>
    <w:rsid w:val="00C53CD0"/>
    <w:rsid w:val="00C54830"/>
    <w:rsid w:val="00C55F6E"/>
    <w:rsid w:val="00C60FB8"/>
    <w:rsid w:val="00C64C27"/>
    <w:rsid w:val="00C64D7A"/>
    <w:rsid w:val="00C66FE6"/>
    <w:rsid w:val="00C70635"/>
    <w:rsid w:val="00C70901"/>
    <w:rsid w:val="00C80794"/>
    <w:rsid w:val="00C82CCB"/>
    <w:rsid w:val="00C904B8"/>
    <w:rsid w:val="00C94F8A"/>
    <w:rsid w:val="00C95DD8"/>
    <w:rsid w:val="00CA0C36"/>
    <w:rsid w:val="00CA1FFC"/>
    <w:rsid w:val="00CB44D5"/>
    <w:rsid w:val="00CB4B81"/>
    <w:rsid w:val="00CC4530"/>
    <w:rsid w:val="00CD414A"/>
    <w:rsid w:val="00CE0FAE"/>
    <w:rsid w:val="00CE316D"/>
    <w:rsid w:val="00CF5B40"/>
    <w:rsid w:val="00CF647A"/>
    <w:rsid w:val="00D0120D"/>
    <w:rsid w:val="00D03B58"/>
    <w:rsid w:val="00D0606A"/>
    <w:rsid w:val="00D161CC"/>
    <w:rsid w:val="00D32AFA"/>
    <w:rsid w:val="00D3622B"/>
    <w:rsid w:val="00D40061"/>
    <w:rsid w:val="00D40B42"/>
    <w:rsid w:val="00D4317C"/>
    <w:rsid w:val="00D474EF"/>
    <w:rsid w:val="00D527A3"/>
    <w:rsid w:val="00D5349F"/>
    <w:rsid w:val="00D62B09"/>
    <w:rsid w:val="00D672EB"/>
    <w:rsid w:val="00D72913"/>
    <w:rsid w:val="00D828AA"/>
    <w:rsid w:val="00D91158"/>
    <w:rsid w:val="00D950C9"/>
    <w:rsid w:val="00DB0F80"/>
    <w:rsid w:val="00DB2042"/>
    <w:rsid w:val="00DB4660"/>
    <w:rsid w:val="00DB6259"/>
    <w:rsid w:val="00DC249D"/>
    <w:rsid w:val="00DC73DE"/>
    <w:rsid w:val="00DD3EBB"/>
    <w:rsid w:val="00DD5122"/>
    <w:rsid w:val="00DE09EC"/>
    <w:rsid w:val="00DF0A1C"/>
    <w:rsid w:val="00DF6D25"/>
    <w:rsid w:val="00E00691"/>
    <w:rsid w:val="00E01877"/>
    <w:rsid w:val="00E10EE4"/>
    <w:rsid w:val="00E12945"/>
    <w:rsid w:val="00E2382F"/>
    <w:rsid w:val="00E248E3"/>
    <w:rsid w:val="00E3041F"/>
    <w:rsid w:val="00E3393B"/>
    <w:rsid w:val="00E412E1"/>
    <w:rsid w:val="00E412EB"/>
    <w:rsid w:val="00E465FA"/>
    <w:rsid w:val="00E5179E"/>
    <w:rsid w:val="00E55251"/>
    <w:rsid w:val="00E55DCB"/>
    <w:rsid w:val="00E64EFB"/>
    <w:rsid w:val="00E70942"/>
    <w:rsid w:val="00E74CF5"/>
    <w:rsid w:val="00E750DE"/>
    <w:rsid w:val="00E754F0"/>
    <w:rsid w:val="00E80680"/>
    <w:rsid w:val="00E813EB"/>
    <w:rsid w:val="00E837D6"/>
    <w:rsid w:val="00E859D1"/>
    <w:rsid w:val="00E87049"/>
    <w:rsid w:val="00E93521"/>
    <w:rsid w:val="00E974E6"/>
    <w:rsid w:val="00EA1CC4"/>
    <w:rsid w:val="00EA1E5E"/>
    <w:rsid w:val="00EA2106"/>
    <w:rsid w:val="00EA2438"/>
    <w:rsid w:val="00EA431D"/>
    <w:rsid w:val="00EB0DA8"/>
    <w:rsid w:val="00EB19EE"/>
    <w:rsid w:val="00EC32FE"/>
    <w:rsid w:val="00EC7259"/>
    <w:rsid w:val="00ED47EE"/>
    <w:rsid w:val="00EF6674"/>
    <w:rsid w:val="00F00B5F"/>
    <w:rsid w:val="00F029FE"/>
    <w:rsid w:val="00F20987"/>
    <w:rsid w:val="00F24354"/>
    <w:rsid w:val="00F36690"/>
    <w:rsid w:val="00F40188"/>
    <w:rsid w:val="00F427AC"/>
    <w:rsid w:val="00F55D51"/>
    <w:rsid w:val="00F608CC"/>
    <w:rsid w:val="00F62707"/>
    <w:rsid w:val="00F63A86"/>
    <w:rsid w:val="00F75412"/>
    <w:rsid w:val="00F764F7"/>
    <w:rsid w:val="00F9251B"/>
    <w:rsid w:val="00F96821"/>
    <w:rsid w:val="00FA4C22"/>
    <w:rsid w:val="00FB0F04"/>
    <w:rsid w:val="00FB314F"/>
    <w:rsid w:val="00FB6CF7"/>
    <w:rsid w:val="00FC678B"/>
    <w:rsid w:val="00FD7ECF"/>
    <w:rsid w:val="00FE4B05"/>
    <w:rsid w:val="00FF0179"/>
    <w:rsid w:val="00FF2F52"/>
    <w:rsid w:val="00FF37BF"/>
    <w:rsid w:val="00FF4C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DA899C"/>
  <w15:chartTrackingRefBased/>
  <w15:docId w15:val="{8DF64D3C-643F-4690-9A1C-9946C811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1" w:qFormat="1"/>
    <w:lsdException w:name="heading 2" w:semiHidden="1" w:uiPriority="2"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2"/>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uiPriority w:val="10"/>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uiPriority w:val="10"/>
    <w:rsid w:val="000C2D28"/>
    <w:rPr>
      <w:b/>
      <w:caps/>
      <w:color w:val="FFFFFF"/>
      <w:sz w:val="72"/>
      <w:szCs w:val="60"/>
      <w:lang w:eastAsia="en-US"/>
    </w:rPr>
  </w:style>
  <w:style w:type="paragraph" w:customStyle="1" w:styleId="Contents">
    <w:name w:val="Contents"/>
    <w:basedOn w:val="Normal"/>
    <w:next w:val="BodyText"/>
    <w:rsid w:val="003F198D"/>
    <w:pPr>
      <w:spacing w:before="40" w:after="80" w:line="240" w:lineRule="auto"/>
    </w:pPr>
    <w:rPr>
      <w:rFonts w:cs="Myriad Pro"/>
      <w:b/>
      <w:color w:val="2C2B2B"/>
      <w:sz w:val="40"/>
      <w:szCs w:val="40"/>
    </w:rPr>
  </w:style>
  <w:style w:type="paragraph" w:customStyle="1" w:styleId="Disclaimer">
    <w:name w:val="Disclaimer"/>
    <w:basedOn w:val="Normal"/>
    <w:qFormat/>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CB44D5"/>
    <w:pPr>
      <w:spacing w:line="276" w:lineRule="auto"/>
    </w:pPr>
    <w:rPr>
      <w:rFonts w:cs="Myriad Pro"/>
    </w:rPr>
  </w:style>
  <w:style w:type="character" w:customStyle="1" w:styleId="BodyTextChar">
    <w:name w:val="Body Text Char"/>
    <w:link w:val="BodyText"/>
    <w:uiPriority w:val="3"/>
    <w:rsid w:val="00CB44D5"/>
    <w:rPr>
      <w:rFonts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qFormat/>
    <w:rsid w:val="00D5349F"/>
    <w:pPr>
      <w:numPr>
        <w:numId w:val="4"/>
      </w:numPr>
      <w:autoSpaceDE w:val="0"/>
      <w:autoSpaceDN w:val="0"/>
      <w:adjustRightInd w:val="0"/>
      <w:spacing w:before="360" w:line="240" w:lineRule="atLeast"/>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qFormat/>
    <w:rsid w:val="00D5349F"/>
    <w:pPr>
      <w:numPr>
        <w:ilvl w:val="1"/>
        <w:numId w:val="4"/>
      </w:numPr>
      <w:autoSpaceDE w:val="0"/>
      <w:autoSpaceDN w:val="0"/>
      <w:adjustRightInd w:val="0"/>
      <w:spacing w:before="360" w:line="240" w:lineRule="atLeast"/>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qFormat/>
    <w:rsid w:val="00D5349F"/>
    <w:pPr>
      <w:numPr>
        <w:ilvl w:val="2"/>
        <w:numId w:val="4"/>
      </w:numPr>
      <w:autoSpaceDE w:val="0"/>
      <w:autoSpaceDN w:val="0"/>
      <w:adjustRightInd w:val="0"/>
      <w:spacing w:before="360" w:line="240" w:lineRule="atLeast"/>
    </w:pPr>
    <w:rPr>
      <w:rFonts w:ascii="Arial" w:eastAsia="Times New Roman" w:hAnsi="Arial" w:cs="Arial"/>
      <w:b/>
      <w:color w:val="0A7CB9"/>
      <w:sz w:val="36"/>
      <w:lang w:eastAsia="en-AU"/>
    </w:rPr>
  </w:style>
  <w:style w:type="character" w:customStyle="1" w:styleId="Headingnumber2Char">
    <w:name w:val="Heading number 2 Char"/>
    <w:link w:val="Headingnumber2"/>
    <w:rsid w:val="00D5349F"/>
    <w:rPr>
      <w:rFonts w:ascii="Arial" w:eastAsia="Times New Roman" w:hAnsi="Arial" w:cs="Arial"/>
      <w:b/>
      <w:sz w:val="40"/>
      <w:szCs w:val="22"/>
    </w:rPr>
  </w:style>
  <w:style w:type="paragraph" w:customStyle="1" w:styleId="Headingnumber4">
    <w:name w:val="Heading number 4"/>
    <w:basedOn w:val="ListParagraph"/>
    <w:link w:val="Headingnumber4Char"/>
    <w:qFormat/>
    <w:rsid w:val="00D5349F"/>
    <w:pPr>
      <w:numPr>
        <w:ilvl w:val="3"/>
        <w:numId w:val="4"/>
      </w:numPr>
      <w:autoSpaceDE w:val="0"/>
      <w:autoSpaceDN w:val="0"/>
      <w:adjustRightInd w:val="0"/>
      <w:spacing w:before="360" w:line="240" w:lineRule="atLeast"/>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cs="Myriad Pro"/>
      <w:b/>
      <w:caps/>
      <w:color w:val="FFFFFF" w:themeColor="background1"/>
      <w:sz w:val="24"/>
      <w:szCs w:val="22"/>
      <w:lang w:eastAsia="en-US"/>
    </w:rPr>
  </w:style>
  <w:style w:type="paragraph" w:customStyle="1" w:styleId="tablebody">
    <w:name w:val="table body"/>
    <w:link w:val="tablebodyChar"/>
    <w:uiPriority w:val="8"/>
    <w:qFormat/>
    <w:rsid w:val="00810A68"/>
    <w:pPr>
      <w:spacing w:before="80" w:after="80"/>
    </w:pPr>
    <w:rPr>
      <w:rFonts w:eastAsiaTheme="minorEastAsia"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810A68"/>
    <w:rPr>
      <w:rFonts w:eastAsiaTheme="minorEastAsia"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490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49"/>
    <w:semiHidden/>
    <w:unhideWhenUsed/>
    <w:rsid w:val="00A70D3C"/>
    <w:rPr>
      <w:sz w:val="16"/>
      <w:szCs w:val="16"/>
    </w:rPr>
  </w:style>
  <w:style w:type="paragraph" w:styleId="CommentText">
    <w:name w:val="annotation text"/>
    <w:basedOn w:val="Normal"/>
    <w:link w:val="CommentTextChar"/>
    <w:uiPriority w:val="49"/>
    <w:semiHidden/>
    <w:unhideWhenUsed/>
    <w:rsid w:val="00A70D3C"/>
    <w:pPr>
      <w:spacing w:line="240" w:lineRule="auto"/>
    </w:pPr>
    <w:rPr>
      <w:sz w:val="20"/>
      <w:szCs w:val="20"/>
    </w:rPr>
  </w:style>
  <w:style w:type="character" w:customStyle="1" w:styleId="CommentTextChar">
    <w:name w:val="Comment Text Char"/>
    <w:basedOn w:val="DefaultParagraphFont"/>
    <w:link w:val="CommentText"/>
    <w:uiPriority w:val="49"/>
    <w:semiHidden/>
    <w:rsid w:val="00A70D3C"/>
    <w:rPr>
      <w:lang w:eastAsia="en-US"/>
    </w:rPr>
  </w:style>
  <w:style w:type="paragraph" w:styleId="CommentSubject">
    <w:name w:val="annotation subject"/>
    <w:basedOn w:val="CommentText"/>
    <w:next w:val="CommentText"/>
    <w:link w:val="CommentSubjectChar"/>
    <w:uiPriority w:val="49"/>
    <w:semiHidden/>
    <w:unhideWhenUsed/>
    <w:rsid w:val="00A70D3C"/>
    <w:rPr>
      <w:b/>
      <w:bCs/>
    </w:rPr>
  </w:style>
  <w:style w:type="character" w:customStyle="1" w:styleId="CommentSubjectChar">
    <w:name w:val="Comment Subject Char"/>
    <w:basedOn w:val="CommentTextChar"/>
    <w:link w:val="CommentSubject"/>
    <w:uiPriority w:val="49"/>
    <w:semiHidden/>
    <w:rsid w:val="00A70D3C"/>
    <w:rPr>
      <w:b/>
      <w:bCs/>
      <w:lang w:eastAsia="en-US"/>
    </w:rPr>
  </w:style>
  <w:style w:type="paragraph" w:customStyle="1" w:styleId="issuedateauthorlocation">
    <w:name w:val="issue/date/author/location"/>
    <w:basedOn w:val="Normal"/>
    <w:rsid w:val="00A82CD8"/>
    <w:pPr>
      <w:tabs>
        <w:tab w:val="left" w:pos="340"/>
      </w:tabs>
      <w:spacing w:before="35" w:after="0" w:line="240" w:lineRule="auto"/>
      <w:ind w:right="-20"/>
    </w:pPr>
    <w:rPr>
      <w:rFonts w:ascii="Arial" w:eastAsia="Arial" w:hAnsi="Arial"/>
      <w:b/>
      <w:color w:val="808080"/>
      <w:sz w:val="22"/>
    </w:rPr>
  </w:style>
  <w:style w:type="paragraph" w:customStyle="1" w:styleId="Submissionoptions">
    <w:name w:val="Submission options"/>
    <w:basedOn w:val="Normal"/>
    <w:rsid w:val="00A82CD8"/>
    <w:pPr>
      <w:numPr>
        <w:numId w:val="7"/>
      </w:numPr>
      <w:tabs>
        <w:tab w:val="left" w:pos="284"/>
      </w:tabs>
      <w:spacing w:before="0" w:after="0" w:line="240" w:lineRule="auto"/>
    </w:pPr>
    <w:rPr>
      <w:rFonts w:ascii="Arial" w:eastAsia="Times New Roman" w:hAnsi="Arial"/>
      <w:sz w:val="18"/>
      <w:szCs w:val="24"/>
      <w:lang w:eastAsia="en-AU"/>
    </w:rPr>
  </w:style>
  <w:style w:type="paragraph" w:customStyle="1" w:styleId="Warning">
    <w:name w:val="Warning"/>
    <w:basedOn w:val="Normal"/>
    <w:rsid w:val="00A82CD8"/>
    <w:pPr>
      <w:spacing w:line="240" w:lineRule="atLeast"/>
    </w:pPr>
    <w:rPr>
      <w:rFonts w:ascii="Arial" w:eastAsia="Times New Roman" w:hAnsi="Arial"/>
      <w:b/>
      <w:sz w:val="20"/>
      <w:szCs w:val="20"/>
    </w:rPr>
  </w:style>
  <w:style w:type="paragraph" w:customStyle="1" w:styleId="Tabletext">
    <w:name w:val="Table text"/>
    <w:basedOn w:val="BodyText"/>
    <w:link w:val="TabletextChar"/>
    <w:rsid w:val="007F344D"/>
    <w:pPr>
      <w:spacing w:before="0" w:after="0" w:line="200" w:lineRule="atLeast"/>
    </w:pPr>
    <w:rPr>
      <w:rFonts w:ascii="Arial" w:eastAsia="Times New Roman" w:hAnsi="Arial" w:cs="Times New Roman"/>
      <w:sz w:val="18"/>
      <w:szCs w:val="16"/>
      <w:lang w:eastAsia="en-GB"/>
    </w:rPr>
  </w:style>
  <w:style w:type="character" w:customStyle="1" w:styleId="TabletextChar">
    <w:name w:val="Table text Char"/>
    <w:link w:val="Tabletext"/>
    <w:rsid w:val="007F344D"/>
    <w:rPr>
      <w:rFonts w:ascii="Arial" w:eastAsia="Times New Roman" w:hAnsi="Arial"/>
      <w:sz w:val="18"/>
      <w:szCs w:val="16"/>
      <w:lang w:eastAsia="en-GB"/>
    </w:rPr>
  </w:style>
  <w:style w:type="paragraph" w:customStyle="1" w:styleId="Numberedbullet">
    <w:name w:val="Numbered bullet"/>
    <w:basedOn w:val="ListParagraph"/>
    <w:autoRedefine/>
    <w:uiPriority w:val="49"/>
    <w:rsid w:val="004F29CC"/>
    <w:pPr>
      <w:numPr>
        <w:numId w:val="11"/>
      </w:numPr>
      <w:spacing w:line="276" w:lineRule="auto"/>
      <w:ind w:left="357" w:hanging="357"/>
      <w:contextualSpacing w:val="0"/>
    </w:pPr>
  </w:style>
  <w:style w:type="paragraph" w:customStyle="1" w:styleId="Numberedsecondarybullet">
    <w:name w:val="Numbered secondary bullet"/>
    <w:basedOn w:val="ListParagraph"/>
    <w:autoRedefine/>
    <w:uiPriority w:val="49"/>
    <w:rsid w:val="004F29CC"/>
    <w:pPr>
      <w:numPr>
        <w:ilvl w:val="1"/>
        <w:numId w:val="11"/>
      </w:numPr>
      <w:spacing w:line="276" w:lineRule="auto"/>
      <w:ind w:left="714" w:hanging="357"/>
      <w:contextualSpacing w:val="0"/>
    </w:pPr>
  </w:style>
  <w:style w:type="paragraph" w:customStyle="1" w:styleId="Numbered3levelbullet">
    <w:name w:val="Numbered 3 level bullet"/>
    <w:basedOn w:val="ListParagraph"/>
    <w:autoRedefine/>
    <w:uiPriority w:val="49"/>
    <w:rsid w:val="004F29CC"/>
    <w:pPr>
      <w:numPr>
        <w:ilvl w:val="2"/>
        <w:numId w:val="11"/>
      </w:numPr>
      <w:spacing w:line="276" w:lineRule="auto"/>
      <w:ind w:left="1078" w:hanging="227"/>
      <w:contextualSpacing w:val="0"/>
    </w:pPr>
  </w:style>
  <w:style w:type="table" w:customStyle="1" w:styleId="TableGrid1">
    <w:name w:val="Table Grid1"/>
    <w:basedOn w:val="TableNormal"/>
    <w:next w:val="TableGrid"/>
    <w:rsid w:val="005E78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erheadingnumber2">
    <w:name w:val="Smaller heading number 2"/>
    <w:basedOn w:val="Headingnumber2"/>
    <w:autoRedefine/>
    <w:uiPriority w:val="49"/>
    <w:rsid w:val="005C6548"/>
    <w:pPr>
      <w:tabs>
        <w:tab w:val="left" w:pos="567"/>
      </w:tabs>
      <w:ind w:left="567" w:hanging="567"/>
    </w:pPr>
    <w:rPr>
      <w:rFonts w:ascii="Arial Bold" w:hAnsi="Arial Bold"/>
      <w:sz w:val="28"/>
    </w:rPr>
  </w:style>
  <w:style w:type="paragraph" w:customStyle="1" w:styleId="Style1">
    <w:name w:val="Style1"/>
    <w:basedOn w:val="BodyText"/>
    <w:autoRedefine/>
    <w:uiPriority w:val="49"/>
    <w:rsid w:val="005B397E"/>
    <w:pPr>
      <w:numPr>
        <w:numId w:val="12"/>
      </w:numPr>
      <w:ind w:left="357" w:hanging="357"/>
    </w:pPr>
  </w:style>
  <w:style w:type="paragraph" w:styleId="ListBullet">
    <w:name w:val="List Bullet"/>
    <w:basedOn w:val="Normal"/>
    <w:pPr>
      <w:numPr>
        <w:numId w:val="24"/>
      </w:numPr>
      <w:spacing w:before="0" w:after="80" w:line="240" w:lineRule="atLeast"/>
    </w:pPr>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ca@planning.nsw.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ca@planning.nsw.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resourcesregulator.nsw.gov.au/safety-and-health/applications/licensed-activities/schedule-of-fees-for-authorisations" TargetMode="External"/><Relationship Id="rId4" Type="http://schemas.openxmlformats.org/officeDocument/2006/relationships/styles" Target="styles.xml"/><Relationship Id="rId9" Type="http://schemas.openxmlformats.org/officeDocument/2006/relationships/hyperlink" Target="https://www.legislation.nsw.gov.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opk\Desktop\Forms%20rebrand%20MOG%202019\RR%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120B09B3-0313-46E4-B5F9-118F741E5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RR Form template.DOTX</Template>
  <TotalTime>56</TotalTime>
  <Pages>16</Pages>
  <Words>3577</Words>
  <Characters>20393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23923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Licensed activities form - Overhauling, repairing or modifying activities that may affect the explosion-protected properties of explosion-protected diesel engine systems | Resources Regulator publication</dc:title>
  <dc:subject>Publication of the NSW Resources Regulator</dc:subject>
  <dc:creator>Kirsten Stoop</dc:creator>
  <cp:keywords>mines, mining, NSW Resources Regulator, mine safety, NSW mine safety, compliance, enforcement</cp:keywords>
  <cp:lastModifiedBy>Gemma Choy</cp:lastModifiedBy>
  <cp:revision>52</cp:revision>
  <cp:lastPrinted>2019-11-26T06:04:00Z</cp:lastPrinted>
  <dcterms:created xsi:type="dcterms:W3CDTF">2019-12-12T02:52:00Z</dcterms:created>
  <dcterms:modified xsi:type="dcterms:W3CDTF">2021-04-23T06:04:00Z</dcterms:modified>
</cp:coreProperties>
</file>